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2556" w14:textId="77777777" w:rsidR="001D79A3" w:rsidRDefault="001D79A3" w:rsidP="003A1ACB">
      <w:pPr>
        <w:pStyle w:val="Heading1"/>
      </w:pPr>
    </w:p>
    <w:p w14:paraId="4C3507CB" w14:textId="77777777" w:rsidR="001D79A3" w:rsidRDefault="001D79A3" w:rsidP="001D79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UKOPA Process Safety Working Group</w:t>
      </w:r>
    </w:p>
    <w:p w14:paraId="2978CF64" w14:textId="77777777" w:rsidR="001D79A3" w:rsidRDefault="001D79A3" w:rsidP="001D79A3">
      <w:pPr>
        <w:jc w:val="center"/>
        <w:rPr>
          <w:rFonts w:ascii="Arial" w:hAnsi="Arial" w:cs="Arial"/>
        </w:rPr>
      </w:pPr>
    </w:p>
    <w:p w14:paraId="1DB02EF4" w14:textId="703917DF" w:rsidR="009075E1" w:rsidRDefault="001D79A3" w:rsidP="00A556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Agenda </w:t>
      </w:r>
      <w:r w:rsidR="00A15030">
        <w:rPr>
          <w:rFonts w:ascii="Arial" w:hAnsi="Arial" w:cs="Arial"/>
          <w:sz w:val="28"/>
          <w:szCs w:val="28"/>
        </w:rPr>
        <w:t xml:space="preserve">for the Meeting to </w:t>
      </w:r>
      <w:r w:rsidR="009075E1">
        <w:rPr>
          <w:rFonts w:ascii="Arial" w:hAnsi="Arial" w:cs="Arial"/>
          <w:sz w:val="28"/>
          <w:szCs w:val="28"/>
        </w:rPr>
        <w:t xml:space="preserve">be held at the </w:t>
      </w:r>
      <w:r w:rsidR="00AB6F93">
        <w:rPr>
          <w:rFonts w:ascii="Arial" w:hAnsi="Arial" w:cs="Arial"/>
          <w:sz w:val="28"/>
          <w:szCs w:val="28"/>
        </w:rPr>
        <w:t>CLHPS Offices, London</w:t>
      </w:r>
    </w:p>
    <w:p w14:paraId="42EA3E9C" w14:textId="24594644" w:rsidR="001D79A3" w:rsidRDefault="0004569E" w:rsidP="00977A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AB6F93">
        <w:rPr>
          <w:rFonts w:ascii="Arial" w:hAnsi="Arial" w:cs="Arial"/>
          <w:sz w:val="28"/>
          <w:szCs w:val="28"/>
        </w:rPr>
        <w:t>11</w:t>
      </w:r>
      <w:r w:rsidR="00AB6F93" w:rsidRPr="00AB6F93">
        <w:rPr>
          <w:rFonts w:ascii="Arial" w:hAnsi="Arial" w:cs="Arial"/>
          <w:sz w:val="28"/>
          <w:szCs w:val="28"/>
          <w:vertAlign w:val="superscript"/>
        </w:rPr>
        <w:t>th</w:t>
      </w:r>
      <w:r w:rsidR="00AB6F93">
        <w:rPr>
          <w:rFonts w:ascii="Arial" w:hAnsi="Arial" w:cs="Arial"/>
          <w:sz w:val="28"/>
          <w:szCs w:val="28"/>
        </w:rPr>
        <w:t xml:space="preserve"> June</w:t>
      </w:r>
      <w:r w:rsidR="00C020D2">
        <w:rPr>
          <w:rFonts w:ascii="Arial" w:hAnsi="Arial" w:cs="Arial"/>
          <w:sz w:val="28"/>
          <w:szCs w:val="28"/>
        </w:rPr>
        <w:t xml:space="preserve"> 2019</w:t>
      </w:r>
      <w:r>
        <w:rPr>
          <w:rFonts w:ascii="Arial" w:hAnsi="Arial" w:cs="Arial"/>
          <w:sz w:val="28"/>
          <w:szCs w:val="28"/>
        </w:rPr>
        <w:t xml:space="preserve"> at </w:t>
      </w:r>
      <w:r w:rsidR="00A556BD">
        <w:rPr>
          <w:rFonts w:ascii="Arial" w:hAnsi="Arial" w:cs="Arial"/>
          <w:sz w:val="28"/>
          <w:szCs w:val="28"/>
        </w:rPr>
        <w:t>1</w:t>
      </w:r>
      <w:r w:rsidR="00AB6F9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am</w:t>
      </w:r>
    </w:p>
    <w:p w14:paraId="2F70C48F" w14:textId="77777777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</w:p>
    <w:p w14:paraId="14316C48" w14:textId="77777777" w:rsidR="001D79A3" w:rsidRDefault="001D79A3">
      <w:pPr>
        <w:rPr>
          <w:rFonts w:ascii="Arial" w:hAnsi="Arial" w:cs="Arial"/>
        </w:rPr>
      </w:pPr>
    </w:p>
    <w:p w14:paraId="4713C0D3" w14:textId="268E0B81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Attendance, </w:t>
      </w:r>
      <w:r w:rsidR="00A77FD4">
        <w:rPr>
          <w:rFonts w:ascii="Arial" w:hAnsi="Arial" w:cs="Arial"/>
        </w:rPr>
        <w:t>Apologies and membership</w:t>
      </w:r>
      <w:r w:rsidR="00E824B7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9075E1">
        <w:rPr>
          <w:rFonts w:ascii="Arial" w:hAnsi="Arial" w:cs="Arial"/>
        </w:rPr>
        <w:t>NB</w:t>
      </w:r>
    </w:p>
    <w:p w14:paraId="5BD9411B" w14:textId="77777777" w:rsidR="001D79A3" w:rsidRDefault="001D79A3" w:rsidP="001D79A3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1B66DF14" w14:textId="50D9591C" w:rsidR="001D79A3" w:rsidRDefault="00A77FD4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Moment</w:t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075E1">
        <w:rPr>
          <w:rFonts w:ascii="Arial" w:hAnsi="Arial" w:cs="Arial"/>
          <w:color w:val="000000"/>
        </w:rPr>
        <w:t>JF</w:t>
      </w:r>
    </w:p>
    <w:p w14:paraId="26AE0A38" w14:textId="77777777" w:rsidR="00B801D8" w:rsidRDefault="00B801D8" w:rsidP="00B801D8">
      <w:pPr>
        <w:pStyle w:val="ListParagraph"/>
        <w:rPr>
          <w:rFonts w:ascii="Arial" w:hAnsi="Arial" w:cs="Arial"/>
          <w:color w:val="000000"/>
        </w:rPr>
      </w:pPr>
    </w:p>
    <w:p w14:paraId="5488B7C3" w14:textId="38CD0FCC" w:rsidR="001D79A3" w:rsidRPr="009075E1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Minutes of last meeting and actions arising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5E1">
        <w:rPr>
          <w:rFonts w:ascii="Arial" w:hAnsi="Arial" w:cs="Arial"/>
        </w:rPr>
        <w:t>JF</w:t>
      </w:r>
    </w:p>
    <w:p w14:paraId="2DE3C673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7DCD0EB9" w14:textId="36C15F44" w:rsidR="004C4E1C" w:rsidRDefault="004C4E1C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PSWG Work programme</w:t>
      </w:r>
    </w:p>
    <w:p w14:paraId="7DED7671" w14:textId="77777777" w:rsidR="004C4E1C" w:rsidRDefault="004C4E1C" w:rsidP="004C4E1C">
      <w:pPr>
        <w:pStyle w:val="ListParagraph"/>
        <w:rPr>
          <w:rFonts w:ascii="Arial" w:hAnsi="Arial" w:cs="Arial"/>
          <w:color w:val="000000"/>
        </w:rPr>
      </w:pPr>
    </w:p>
    <w:p w14:paraId="7C3EF9B9" w14:textId="2440E827" w:rsidR="004C4E1C" w:rsidRPr="004C4E1C" w:rsidRDefault="00617F4A" w:rsidP="004C4E1C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 Safety Methodology</w:t>
      </w:r>
      <w:r w:rsidR="0084242A">
        <w:rPr>
          <w:rFonts w:ascii="Arial" w:hAnsi="Arial" w:cs="Arial"/>
          <w:color w:val="000000"/>
        </w:rPr>
        <w:t xml:space="preserve"> – </w:t>
      </w:r>
      <w:r w:rsidR="00AB6F93">
        <w:rPr>
          <w:rFonts w:ascii="Arial" w:hAnsi="Arial" w:cs="Arial"/>
          <w:color w:val="000000"/>
        </w:rPr>
        <w:t>where proposal is at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All</w:t>
      </w:r>
    </w:p>
    <w:p w14:paraId="5125F8F8" w14:textId="16FF36BB" w:rsidR="009075E1" w:rsidRPr="009075E1" w:rsidRDefault="0050181B" w:rsidP="004C4E1C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Behavioural Safety – how it applies to pipelines</w:t>
      </w:r>
      <w:r w:rsidR="009075E1">
        <w:rPr>
          <w:rFonts w:ascii="Arial" w:hAnsi="Arial" w:cs="Arial"/>
        </w:rPr>
        <w:tab/>
      </w:r>
      <w:r w:rsidR="009075E1">
        <w:rPr>
          <w:rFonts w:ascii="Arial" w:hAnsi="Arial" w:cs="Arial"/>
        </w:rPr>
        <w:tab/>
      </w:r>
      <w:r w:rsidR="009075E1">
        <w:rPr>
          <w:rFonts w:ascii="Arial" w:hAnsi="Arial" w:cs="Arial"/>
        </w:rPr>
        <w:tab/>
      </w:r>
      <w:r w:rsidR="009075E1">
        <w:rPr>
          <w:rFonts w:ascii="Arial" w:hAnsi="Arial" w:cs="Arial"/>
        </w:rPr>
        <w:tab/>
        <w:t>All</w:t>
      </w:r>
    </w:p>
    <w:p w14:paraId="319CFC0B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3EC6D7C7" w14:textId="3A886E6D" w:rsidR="001D79A3" w:rsidRPr="009B278D" w:rsidRDefault="0050181B" w:rsidP="00770F64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Annual Reports 2016 and 2017</w:t>
      </w:r>
      <w:r w:rsidR="00770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770F64">
        <w:rPr>
          <w:rFonts w:ascii="Arial" w:hAnsi="Arial" w:cs="Arial"/>
        </w:rPr>
        <w:t>NB</w:t>
      </w:r>
    </w:p>
    <w:p w14:paraId="1F0111A8" w14:textId="77777777" w:rsidR="009B278D" w:rsidRPr="00F352EC" w:rsidRDefault="009B278D" w:rsidP="009B278D">
      <w:pPr>
        <w:pStyle w:val="ListNumber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</w:p>
    <w:p w14:paraId="6D92B56E" w14:textId="1B23C477" w:rsidR="009075E1" w:rsidRDefault="009075E1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Alerts and incident awareness raising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JF</w:t>
      </w:r>
    </w:p>
    <w:p w14:paraId="4634D73B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1058476E" w14:textId="08B5142A" w:rsidR="0004569E" w:rsidRDefault="0004569E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PSAT review – the way forward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NB /</w:t>
      </w:r>
      <w:r w:rsidR="0084242A">
        <w:rPr>
          <w:rFonts w:ascii="Arial" w:hAnsi="Arial" w:cs="Arial"/>
          <w:color w:val="000000"/>
        </w:rPr>
        <w:t xml:space="preserve"> JF</w:t>
      </w:r>
    </w:p>
    <w:p w14:paraId="25B8EE9A" w14:textId="77777777" w:rsidR="0004569E" w:rsidRDefault="0004569E" w:rsidP="0004569E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3C616C3E" w14:textId="1E5AE12E" w:rsidR="00E824B7" w:rsidRPr="007456C6" w:rsidRDefault="00A77FD4" w:rsidP="00361276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Process Safety Forum</w:t>
      </w:r>
      <w:r w:rsidR="00E824B7">
        <w:rPr>
          <w:rFonts w:ascii="Arial" w:hAnsi="Arial" w:cs="Arial"/>
        </w:rPr>
        <w:t xml:space="preserve"> 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</w:p>
    <w:p w14:paraId="0151AEF8" w14:textId="1D96136D" w:rsidR="00C024EA" w:rsidRDefault="00AB6F93" w:rsidP="00C024EA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 w:rsidRPr="00AB6F93">
        <w:rPr>
          <w:rFonts w:ascii="Arial" w:hAnsi="Arial" w:cs="Arial"/>
          <w:color w:val="000000"/>
        </w:rPr>
        <w:t xml:space="preserve">Feedback from </w:t>
      </w:r>
      <w:r w:rsidR="001E73B7" w:rsidRPr="00AB6F93">
        <w:rPr>
          <w:rFonts w:ascii="Arial" w:hAnsi="Arial" w:cs="Arial"/>
          <w:color w:val="000000"/>
        </w:rPr>
        <w:t>24 March 2019</w:t>
      </w:r>
      <w:r w:rsidRPr="00AB6F93">
        <w:rPr>
          <w:rFonts w:ascii="Arial" w:hAnsi="Arial" w:cs="Arial"/>
          <w:color w:val="000000"/>
        </w:rPr>
        <w:t xml:space="preserve"> Meeting</w:t>
      </w:r>
      <w:r w:rsidRPr="00AB6F93">
        <w:rPr>
          <w:rFonts w:ascii="Arial" w:hAnsi="Arial" w:cs="Arial"/>
          <w:color w:val="000000"/>
        </w:rPr>
        <w:tab/>
      </w:r>
      <w:r w:rsidRPr="00AB6F93">
        <w:rPr>
          <w:rFonts w:ascii="Arial" w:hAnsi="Arial" w:cs="Arial"/>
          <w:color w:val="000000"/>
        </w:rPr>
        <w:tab/>
      </w:r>
      <w:r w:rsidR="009B278D" w:rsidRPr="00AB6F93">
        <w:rPr>
          <w:rFonts w:ascii="Arial" w:hAnsi="Arial" w:cs="Arial"/>
          <w:color w:val="000000"/>
        </w:rPr>
        <w:tab/>
      </w:r>
      <w:r w:rsidR="009B278D" w:rsidRPr="00AB6F93">
        <w:rPr>
          <w:rFonts w:ascii="Arial" w:hAnsi="Arial" w:cs="Arial"/>
          <w:color w:val="000000"/>
        </w:rPr>
        <w:tab/>
      </w:r>
      <w:r w:rsidR="009B278D" w:rsidRPr="00AB6F93">
        <w:rPr>
          <w:rFonts w:ascii="Arial" w:hAnsi="Arial" w:cs="Arial"/>
          <w:color w:val="000000"/>
        </w:rPr>
        <w:tab/>
      </w:r>
    </w:p>
    <w:p w14:paraId="217401D5" w14:textId="577C5BE6" w:rsidR="00AB6F93" w:rsidRDefault="00AB6F93" w:rsidP="00C024EA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Attendees for 30</w:t>
      </w:r>
      <w:r w:rsidRPr="00AB6F93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July and 30</w:t>
      </w:r>
      <w:r w:rsidRPr="00AB6F93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October required</w:t>
      </w:r>
    </w:p>
    <w:p w14:paraId="58DE5B26" w14:textId="510E818F" w:rsidR="00AB6F93" w:rsidRDefault="00AB6F93" w:rsidP="00AB6F93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IOSH Managing Change in Hazardous Industries – 2</w:t>
      </w:r>
      <w:r w:rsidRPr="00AB6F93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July 2019</w:t>
      </w:r>
    </w:p>
    <w:p w14:paraId="287C5C83" w14:textId="77777777" w:rsidR="0050181B" w:rsidRPr="00AB6F93" w:rsidRDefault="0050181B" w:rsidP="00AB6F93">
      <w:pPr>
        <w:rPr>
          <w:rFonts w:ascii="Arial" w:hAnsi="Arial" w:cs="Arial"/>
          <w:color w:val="000000"/>
        </w:rPr>
      </w:pPr>
    </w:p>
    <w:p w14:paraId="118FAD57" w14:textId="70E2BF82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Date, venue an</w:t>
      </w:r>
      <w:r w:rsidR="00362511">
        <w:rPr>
          <w:rFonts w:ascii="Arial" w:hAnsi="Arial" w:cs="Arial"/>
        </w:rPr>
        <w:t>d agenda for next meeting</w:t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1276">
        <w:rPr>
          <w:rFonts w:ascii="Arial" w:hAnsi="Arial" w:cs="Arial"/>
        </w:rPr>
        <w:t>JF</w:t>
      </w:r>
    </w:p>
    <w:p w14:paraId="4FF9A90A" w14:textId="77777777" w:rsidR="001D79A3" w:rsidRDefault="001D79A3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10661148" w14:textId="77777777" w:rsidR="0004569E" w:rsidRDefault="0004569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215DAD8B" w14:textId="7E4DF968" w:rsidR="0004569E" w:rsidRDefault="0004569E" w:rsidP="0004569E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lastRenderedPageBreak/>
        <w:t>Summary of Actions from this meeting and outstanding actions from previous meetings</w:t>
      </w:r>
    </w:p>
    <w:p w14:paraId="21D783BE" w14:textId="77777777" w:rsidR="0004569E" w:rsidRDefault="0004569E" w:rsidP="0004569E">
      <w:pPr>
        <w:rPr>
          <w:rFonts w:ascii="Arial" w:hAnsi="Arial" w:cs="Arial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2835"/>
        <w:gridCol w:w="3861"/>
        <w:gridCol w:w="1134"/>
      </w:tblGrid>
      <w:tr w:rsidR="00AB6F93" w14:paraId="3AF146B4" w14:textId="77777777" w:rsidTr="004F07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55D4F" w14:textId="77777777" w:rsidR="00AB6F93" w:rsidRDefault="00AB6F93" w:rsidP="004F07A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6F0D" w14:textId="77777777" w:rsidR="00AB6F93" w:rsidRDefault="00AB6F93" w:rsidP="004F07A9">
            <w:pPr>
              <w:ind w:lef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06EA" w14:textId="77777777" w:rsidR="00AB6F93" w:rsidRDefault="00AB6F93" w:rsidP="004F07A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Summary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F389" w14:textId="77777777" w:rsidR="00AB6F93" w:rsidRDefault="00AB6F93" w:rsidP="004F07A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C28EE8" w14:textId="77777777" w:rsidR="00AB6F93" w:rsidRDefault="00AB6F93" w:rsidP="004F07A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Status</w:t>
            </w:r>
          </w:p>
        </w:tc>
      </w:tr>
      <w:tr w:rsidR="00AB6F93" w:rsidRPr="00FE6B20" w14:paraId="6F6191E6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323ADC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F11A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NB / DR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2A7F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learning brief from the standpipe incident safety moment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F885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2E180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6F93" w:rsidRPr="00FE6B20" w14:paraId="016D3C8D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271510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D0EB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9380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comments on Framework quotation document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5DF5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A4C47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6F93" w:rsidRPr="00FE6B20" w14:paraId="2A402320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8B155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E7FE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BF9C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Advise of any other contractors to add to the list for sending Framework quotation to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9052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79307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6F93" w:rsidRPr="00FE6B20" w14:paraId="30793B85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904336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21.5.1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5E7D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NB / All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9C3C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Update the 2016 and 2017 Annual reports with normalised data and members to provide comments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4D76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4E9365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6F93" w:rsidRPr="00FE6B20" w14:paraId="60EB6E0C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D2F24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21.5.2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390A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20FB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Seek members view of Annual report vs PSAT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09B0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569E0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6F93" w:rsidRPr="00FE6B20" w14:paraId="0B9D8730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99AA0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21.8.1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C4EB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2836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Inform </w:t>
            </w:r>
            <w:proofErr w:type="spellStart"/>
            <w:r>
              <w:rPr>
                <w:rFonts w:ascii="Arial" w:hAnsi="Arial" w:cs="Arial"/>
                <w:color w:val="000000"/>
              </w:rPr>
              <w:t>Juran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on the intention not to proceed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8C58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3AE97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6F93" w:rsidRPr="00FE6B20" w14:paraId="375C140F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7F5FC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8B35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2EBF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1B98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A77A1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6F93" w:rsidRPr="00FE6B20" w14:paraId="5C762DD5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FD5720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>19.6.1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3752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6AE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Turn CHLPS frozen valve alert into a Learning Brief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EA5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 yet actioned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563D30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Ongoing</w:t>
            </w:r>
          </w:p>
        </w:tc>
      </w:tr>
      <w:tr w:rsidR="00AB6F93" w:rsidRPr="00FE6B20" w14:paraId="53CFE45C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A1E093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1675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630A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5CFC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FF0E2F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6F93" w:rsidRPr="00FE6B20" w14:paraId="5B1DA382" w14:textId="77777777" w:rsidTr="004F07A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87B9B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17.5.2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DAF9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JF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7159" w14:textId="77777777" w:rsidR="00AB6F93" w:rsidRDefault="00AB6F93" w:rsidP="004F07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Draft TBN based on the use of PSAT and productions of action plans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5CF1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2/10/18 – this is to be produced in time for the 2019 PSAT survey being carried out</w:t>
            </w:r>
          </w:p>
          <w:p w14:paraId="7E965BD2" w14:textId="77777777" w:rsidR="00AB6F93" w:rsidRDefault="00AB6F93" w:rsidP="004F07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Ongoing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D720F" w14:textId="77777777" w:rsidR="00AB6F93" w:rsidRDefault="00AB6F93" w:rsidP="004F07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Ongoing</w:t>
            </w:r>
          </w:p>
        </w:tc>
      </w:tr>
    </w:tbl>
    <w:p w14:paraId="4D84E4E5" w14:textId="77777777" w:rsidR="0004569E" w:rsidRPr="00BA401A" w:rsidRDefault="0004569E" w:rsidP="0004569E">
      <w:pPr>
        <w:jc w:val="both"/>
        <w:rPr>
          <w:rFonts w:ascii="Arial" w:hAnsi="Arial"/>
        </w:rPr>
      </w:pPr>
    </w:p>
    <w:p w14:paraId="5768F874" w14:textId="0F8A28D3" w:rsidR="001D79A3" w:rsidRPr="001A0A47" w:rsidRDefault="001D79A3" w:rsidP="001A0A47">
      <w:pPr>
        <w:rPr>
          <w:rFonts w:ascii="Arial" w:hAnsi="Arial" w:cs="Arial"/>
          <w:b/>
          <w:szCs w:val="22"/>
        </w:rPr>
      </w:pPr>
    </w:p>
    <w:sectPr w:rsidR="001D79A3" w:rsidRPr="001A0A47">
      <w:headerReference w:type="default" r:id="rId7"/>
      <w:headerReference w:type="first" r:id="rId8"/>
      <w:pgSz w:w="11906" w:h="16838" w:code="9"/>
      <w:pgMar w:top="709" w:right="709" w:bottom="680" w:left="709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777FB" w14:textId="77777777" w:rsidR="00675436" w:rsidRDefault="00675436" w:rsidP="001D79A3">
      <w:r>
        <w:separator/>
      </w:r>
    </w:p>
  </w:endnote>
  <w:endnote w:type="continuationSeparator" w:id="0">
    <w:p w14:paraId="18C99069" w14:textId="77777777" w:rsidR="00675436" w:rsidRDefault="00675436" w:rsidP="001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0C87" w14:textId="77777777" w:rsidR="00675436" w:rsidRDefault="00675436" w:rsidP="001D79A3">
      <w:r>
        <w:separator/>
      </w:r>
    </w:p>
  </w:footnote>
  <w:footnote w:type="continuationSeparator" w:id="0">
    <w:p w14:paraId="4CE3BC14" w14:textId="77777777" w:rsidR="00675436" w:rsidRDefault="00675436" w:rsidP="001D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BC7C" w14:textId="3649A715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7492B82E" wp14:editId="10054C38">
          <wp:extent cx="1375410" cy="337820"/>
          <wp:effectExtent l="0" t="0" r="0" b="0"/>
          <wp:docPr id="2" name="Picture 2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    </w:t>
    </w:r>
  </w:p>
  <w:p w14:paraId="0E40BCC3" w14:textId="712546EC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E1D80" wp14:editId="7C700964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7684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" strokecolor="#36f" strokeweight="1.5pt"/>
          </w:pict>
        </mc:Fallback>
      </mc:AlternateContent>
    </w:r>
  </w:p>
  <w:p w14:paraId="649644E7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0F1B" w14:textId="67F42B02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188E984F" wp14:editId="02D04812">
          <wp:extent cx="1375410" cy="337820"/>
          <wp:effectExtent l="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UKOPA PSWG /</w:t>
    </w:r>
    <w:r w:rsidR="001A0A47">
      <w:t>1</w:t>
    </w:r>
    <w:r w:rsidR="00973577">
      <w:t>9</w:t>
    </w:r>
    <w:r>
      <w:t>/00</w:t>
    </w:r>
    <w:r w:rsidR="00AB6F93">
      <w:t>4</w:t>
    </w:r>
  </w:p>
  <w:p w14:paraId="09F33F53" w14:textId="36793853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5DC40" wp14:editId="464A966A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B0DD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" strokecolor="#36f" strokeweight="1.5pt"/>
          </w:pict>
        </mc:Fallback>
      </mc:AlternateContent>
    </w:r>
  </w:p>
  <w:p w14:paraId="53D115B0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C3CAD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895B6A"/>
    <w:multiLevelType w:val="hybridMultilevel"/>
    <w:tmpl w:val="8EF2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1077"/>
    <w:multiLevelType w:val="hybridMultilevel"/>
    <w:tmpl w:val="C554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44109"/>
    <w:multiLevelType w:val="hybridMultilevel"/>
    <w:tmpl w:val="7E5A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15B2"/>
    <w:multiLevelType w:val="hybridMultilevel"/>
    <w:tmpl w:val="171AA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661215"/>
    <w:multiLevelType w:val="hybridMultilevel"/>
    <w:tmpl w:val="D92ADE02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344B59"/>
    <w:multiLevelType w:val="hybridMultilevel"/>
    <w:tmpl w:val="0F00B48E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00044D"/>
    <w:multiLevelType w:val="hybridMultilevel"/>
    <w:tmpl w:val="62166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05DB"/>
    <w:multiLevelType w:val="hybridMultilevel"/>
    <w:tmpl w:val="B89AA50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3"/>
    <w:rsid w:val="0004569E"/>
    <w:rsid w:val="000621E8"/>
    <w:rsid w:val="00070EE0"/>
    <w:rsid w:val="00075B39"/>
    <w:rsid w:val="000823C1"/>
    <w:rsid w:val="000B32AA"/>
    <w:rsid w:val="000F60B9"/>
    <w:rsid w:val="00180BC6"/>
    <w:rsid w:val="001A0A47"/>
    <w:rsid w:val="001A3A78"/>
    <w:rsid w:val="001A77A2"/>
    <w:rsid w:val="001D79A3"/>
    <w:rsid w:val="001E51F4"/>
    <w:rsid w:val="001E73B7"/>
    <w:rsid w:val="00203626"/>
    <w:rsid w:val="002F509F"/>
    <w:rsid w:val="00321D0D"/>
    <w:rsid w:val="003429DB"/>
    <w:rsid w:val="00361276"/>
    <w:rsid w:val="00362511"/>
    <w:rsid w:val="00397536"/>
    <w:rsid w:val="003A1ACB"/>
    <w:rsid w:val="003A32D3"/>
    <w:rsid w:val="003E411A"/>
    <w:rsid w:val="003F00BC"/>
    <w:rsid w:val="003F76F5"/>
    <w:rsid w:val="00491325"/>
    <w:rsid w:val="004C3960"/>
    <w:rsid w:val="004C4E1C"/>
    <w:rsid w:val="004E0752"/>
    <w:rsid w:val="0050181B"/>
    <w:rsid w:val="00594935"/>
    <w:rsid w:val="005B5ED7"/>
    <w:rsid w:val="00617F4A"/>
    <w:rsid w:val="00675436"/>
    <w:rsid w:val="0067743B"/>
    <w:rsid w:val="006A4A89"/>
    <w:rsid w:val="006A7989"/>
    <w:rsid w:val="00725E68"/>
    <w:rsid w:val="007456C6"/>
    <w:rsid w:val="00770F64"/>
    <w:rsid w:val="007B2CB6"/>
    <w:rsid w:val="007B4209"/>
    <w:rsid w:val="007B6E03"/>
    <w:rsid w:val="00817023"/>
    <w:rsid w:val="00833B9B"/>
    <w:rsid w:val="0084242A"/>
    <w:rsid w:val="008714AF"/>
    <w:rsid w:val="00896C79"/>
    <w:rsid w:val="009008A7"/>
    <w:rsid w:val="009075E1"/>
    <w:rsid w:val="00927B76"/>
    <w:rsid w:val="009506FD"/>
    <w:rsid w:val="00965849"/>
    <w:rsid w:val="00973577"/>
    <w:rsid w:val="00977AB3"/>
    <w:rsid w:val="009B278D"/>
    <w:rsid w:val="009D26CF"/>
    <w:rsid w:val="009F0B70"/>
    <w:rsid w:val="00A01388"/>
    <w:rsid w:val="00A02D8A"/>
    <w:rsid w:val="00A15030"/>
    <w:rsid w:val="00A274AD"/>
    <w:rsid w:val="00A556BD"/>
    <w:rsid w:val="00A77FD4"/>
    <w:rsid w:val="00A863A8"/>
    <w:rsid w:val="00A9272B"/>
    <w:rsid w:val="00AB6F93"/>
    <w:rsid w:val="00B0029D"/>
    <w:rsid w:val="00B535BA"/>
    <w:rsid w:val="00B801D8"/>
    <w:rsid w:val="00B909E8"/>
    <w:rsid w:val="00C020D2"/>
    <w:rsid w:val="00C024EA"/>
    <w:rsid w:val="00C6146A"/>
    <w:rsid w:val="00D24B93"/>
    <w:rsid w:val="00D51568"/>
    <w:rsid w:val="00DC3224"/>
    <w:rsid w:val="00E4193B"/>
    <w:rsid w:val="00E824B7"/>
    <w:rsid w:val="00E831D2"/>
    <w:rsid w:val="00F352EC"/>
    <w:rsid w:val="00F5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02D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/>
      <w:i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num" w:pos="0"/>
      </w:tabs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</w:rPr>
  </w:style>
  <w:style w:type="paragraph" w:styleId="BlockText">
    <w:name w:val="Block Text"/>
    <w:basedOn w:val="Normal"/>
    <w:semiHidden/>
    <w:pPr>
      <w:ind w:left="720" w:right="-694" w:hanging="36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DefaultParagraphFont"/>
  </w:style>
  <w:style w:type="paragraph" w:styleId="BodyTextIndent3">
    <w:name w:val="Body Text Indent 3"/>
    <w:basedOn w:val="Normal"/>
    <w:semiHidden/>
    <w:pPr>
      <w:ind w:left="360" w:hanging="360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2182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/Program%20Files/Microsoft%20Office/Templates/Business%20Planner%20for%20UK%20and%20AUS%20Templates/uko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ukopa.dot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 Infringement Working Group</vt:lpstr>
    </vt:vector>
  </TitlesOfParts>
  <Company>Huntsman/UKOPA</Company>
  <LinksUpToDate>false</LinksUpToDate>
  <CharactersWithSpaces>1633</CharactersWithSpaces>
  <SharedDoc>false</SharedDoc>
  <HLinks>
    <vt:vector size="12" baseType="variant">
      <vt:variant>
        <vt:i4>3276908</vt:i4>
      </vt:variant>
      <vt:variant>
        <vt:i4>4414</vt:i4>
      </vt:variant>
      <vt:variant>
        <vt:i4>1026</vt:i4>
      </vt:variant>
      <vt:variant>
        <vt:i4>1</vt:i4>
      </vt:variant>
      <vt:variant>
        <vt:lpwstr>ukopa blue</vt:lpwstr>
      </vt:variant>
      <vt:variant>
        <vt:lpwstr/>
      </vt:variant>
      <vt:variant>
        <vt:i4>3276908</vt:i4>
      </vt:variant>
      <vt:variant>
        <vt:i4>4519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 Infringement Working Group</dc:title>
  <dc:subject>UKOPA Infringement Working Group Agenda</dc:subject>
  <dc:creator>M A Harrison</dc:creator>
  <cp:lastModifiedBy>Nikki Barker</cp:lastModifiedBy>
  <cp:revision>2</cp:revision>
  <cp:lastPrinted>2008-05-21T13:21:00Z</cp:lastPrinted>
  <dcterms:created xsi:type="dcterms:W3CDTF">2019-05-31T13:20:00Z</dcterms:created>
  <dcterms:modified xsi:type="dcterms:W3CDTF">2019-05-31T13:20:00Z</dcterms:modified>
</cp:coreProperties>
</file>