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5A8A3" w14:textId="77777777" w:rsidR="00685A3D" w:rsidRDefault="00685A3D">
      <w:pPr>
        <w:ind w:right="567"/>
      </w:pPr>
    </w:p>
    <w:p w14:paraId="31B3550D" w14:textId="77777777" w:rsidR="00685A3D" w:rsidRDefault="00685A3D">
      <w:pPr>
        <w:rPr>
          <w:rFonts w:ascii="Arial" w:hAnsi="Arial" w:cs="Arial"/>
          <w:b/>
          <w:sz w:val="28"/>
          <w:szCs w:val="28"/>
        </w:rPr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1B3CB2EF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B062E8">
        <w:rPr>
          <w:rFonts w:ascii="Arial" w:hAnsi="Arial" w:cs="Arial"/>
          <w:sz w:val="28"/>
          <w:szCs w:val="28"/>
        </w:rPr>
        <w:t>4</w:t>
      </w:r>
      <w:r w:rsidR="00ED0D4E">
        <w:rPr>
          <w:rFonts w:ascii="Arial" w:hAnsi="Arial" w:cs="Arial"/>
          <w:sz w:val="28"/>
          <w:szCs w:val="28"/>
        </w:rPr>
        <w:t>1</w:t>
      </w:r>
      <w:r w:rsidR="00ED0D4E" w:rsidRPr="00ED0D4E">
        <w:rPr>
          <w:rFonts w:ascii="Arial" w:hAnsi="Arial" w:cs="Arial"/>
          <w:sz w:val="28"/>
          <w:szCs w:val="28"/>
          <w:vertAlign w:val="superscript"/>
        </w:rPr>
        <w:t>st</w:t>
      </w:r>
      <w:r w:rsidR="00ED0D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r w:rsidR="00ED0D4E">
        <w:rPr>
          <w:rFonts w:ascii="Arial" w:hAnsi="Arial" w:cs="Arial"/>
          <w:sz w:val="28"/>
          <w:szCs w:val="28"/>
        </w:rPr>
        <w:t>The Derby Conference Centre</w:t>
      </w:r>
    </w:p>
    <w:p w14:paraId="2389C8A6" w14:textId="3AED9B6E" w:rsidR="00685A3D" w:rsidRDefault="002518C1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9.30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>Tuesday 21</w:t>
      </w:r>
      <w:r w:rsidR="00ED0D4E" w:rsidRPr="00ED0D4E">
        <w:rPr>
          <w:rFonts w:ascii="Arial" w:hAnsi="Arial" w:cs="Arial"/>
          <w:sz w:val="28"/>
          <w:szCs w:val="28"/>
          <w:vertAlign w:val="superscript"/>
        </w:rPr>
        <w:t>st</w:t>
      </w:r>
      <w:r w:rsidR="00ED0D4E">
        <w:rPr>
          <w:rFonts w:ascii="Arial" w:hAnsi="Arial" w:cs="Arial"/>
          <w:sz w:val="28"/>
          <w:szCs w:val="28"/>
        </w:rPr>
        <w:t xml:space="preserve"> May 2019</w:t>
      </w:r>
    </w:p>
    <w:p w14:paraId="2D8A9FAD" w14:textId="77777777" w:rsidR="00ED0D4E" w:rsidRPr="004349EA" w:rsidRDefault="00ED0D4E" w:rsidP="00ED0D4E">
      <w:pPr>
        <w:jc w:val="center"/>
        <w:rPr>
          <w:rFonts w:ascii="Trebuchet MS" w:hAnsi="Trebuchet MS" w:cs="Trebuchet MS"/>
          <w:color w:val="6D6D6D"/>
          <w:sz w:val="26"/>
          <w:szCs w:val="26"/>
          <w:lang w:val="en-US" w:eastAsia="en-US"/>
        </w:rPr>
      </w:pPr>
      <w:r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>The Derby Conference Centre, London Road, Alvaston, Derby, DE24 8UX</w:t>
      </w:r>
    </w:p>
    <w:p w14:paraId="67532CF8" w14:textId="77777777" w:rsidR="00685A3D" w:rsidRDefault="00685A3D" w:rsidP="007E5B87">
      <w:pPr>
        <w:rPr>
          <w:rFonts w:ascii="Trebuchet MS" w:hAnsi="Trebuchet MS" w:cs="Trebuchet MS"/>
          <w:color w:val="6D6D6D"/>
          <w:sz w:val="26"/>
          <w:szCs w:val="26"/>
          <w:lang w:val="en-US" w:eastAsia="en-US"/>
        </w:rPr>
      </w:pPr>
    </w:p>
    <w:p w14:paraId="7CF10579" w14:textId="77777777" w:rsidR="00685A3D" w:rsidRDefault="00685A3D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AAC8E6F" w14:textId="77777777" w:rsidR="00685A3D" w:rsidRDefault="00685A3D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8E12246" w14:textId="77777777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FECAB1F" w14:textId="77777777" w:rsidR="009A428F" w:rsidRDefault="009A428F" w:rsidP="009A428F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69B7E952" w14:textId="77777777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2018 Infringement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4F7ECEC6" w14:textId="7FAEF4FE" w:rsidR="0030238A" w:rsidRDefault="00B062E8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</w:t>
      </w:r>
      <w:r w:rsidR="00ED0D4E">
        <w:rPr>
          <w:rFonts w:ascii="Arial" w:hAnsi="Arial" w:cs="Arial"/>
        </w:rPr>
        <w:t>draft report</w:t>
      </w:r>
    </w:p>
    <w:p w14:paraId="75F9AE7B" w14:textId="443A57E9" w:rsidR="00ED0D4E" w:rsidRPr="0030238A" w:rsidRDefault="00ED0D4E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Top ten infringers</w:t>
      </w:r>
    </w:p>
    <w:p w14:paraId="4ECF4F8E" w14:textId="77777777" w:rsidR="0030238A" w:rsidRDefault="0030238A" w:rsidP="0030238A">
      <w:pPr>
        <w:pStyle w:val="ListParagraph"/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2E79877B" w14:textId="47F547EC" w:rsidR="00ED0D4E" w:rsidRDefault="00ED0D4E" w:rsidP="00685A3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Planners Presentation </w:t>
      </w:r>
    </w:p>
    <w:p w14:paraId="00417364" w14:textId="5EE26640" w:rsidR="00B062E8" w:rsidRDefault="00B062E8" w:rsidP="00685A3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Contractor / Utility Working Near Pipelines Guide</w:t>
      </w:r>
    </w:p>
    <w:p w14:paraId="69F474EE" w14:textId="77777777" w:rsidR="00665187" w:rsidRDefault="00665187" w:rsidP="005E4376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6236B1BE" w14:textId="77777777" w:rsidR="00DF4466" w:rsidRDefault="007A4E05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IWG Programme</w:t>
      </w:r>
      <w:r w:rsidR="005F0A7C">
        <w:rPr>
          <w:rFonts w:ascii="Arial" w:hAnsi="Arial" w:cs="Arial"/>
        </w:rPr>
        <w:t xml:space="preserve"> / budget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  <w:r w:rsidR="005F0A7C">
        <w:rPr>
          <w:rFonts w:ascii="Arial" w:hAnsi="Arial" w:cs="Arial"/>
        </w:rPr>
        <w:t xml:space="preserve"> / NB</w:t>
      </w:r>
    </w:p>
    <w:p w14:paraId="674DA1BC" w14:textId="77777777" w:rsidR="0030238A" w:rsidRDefault="00B062E8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Plan for the year</w:t>
      </w:r>
    </w:p>
    <w:p w14:paraId="28428FBA" w14:textId="77777777" w:rsidR="00685A3D" w:rsidRDefault="00685A3D" w:rsidP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C9091AA" w14:textId="77777777" w:rsidR="00DC71D7" w:rsidRDefault="006E7284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7130D7FC" w14:textId="77777777" w:rsidR="004B786E" w:rsidRDefault="004B786E" w:rsidP="004B786E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79DAC558" w14:textId="7B186D32" w:rsidR="004B786E" w:rsidRDefault="00ED0D4E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Follow up from meetings with NFU</w:t>
      </w:r>
    </w:p>
    <w:p w14:paraId="58D1C943" w14:textId="77777777" w:rsidR="00DC71D7" w:rsidRDefault="00DC71D7" w:rsidP="00DC71D7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22F8C5" w14:textId="42592211" w:rsidR="00373249" w:rsidRDefault="00373249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IWG items for next UKOPA Members Meeting</w:t>
      </w:r>
      <w:r w:rsidR="0030238A">
        <w:rPr>
          <w:rFonts w:ascii="Arial" w:hAnsi="Arial" w:cs="Arial"/>
        </w:rPr>
        <w:t xml:space="preserve"> (</w:t>
      </w:r>
      <w:r w:rsidR="00ED0D4E">
        <w:rPr>
          <w:rFonts w:ascii="Arial" w:hAnsi="Arial" w:cs="Arial"/>
        </w:rPr>
        <w:t>Not required until Oct)</w:t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6FAE407B" w14:textId="77777777" w:rsidR="00373249" w:rsidRDefault="00373249" w:rsidP="00373249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32F2FAAE" w14:textId="77777777" w:rsidR="00685A3D" w:rsidRDefault="00685A3D" w:rsidP="00685A3D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2901271" w14:textId="77777777" w:rsidR="00DF4466" w:rsidRDefault="00DF4466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  <w:bookmarkStart w:id="0" w:name="_GoBack"/>
      <w:bookmarkEnd w:id="0"/>
    </w:p>
    <w:p w14:paraId="7945163C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AFE1DBF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5905506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0CDFDB5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2A47007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394CB8AF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1460C7C7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70A7F52C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76042AB4" w14:textId="0AEC4D99" w:rsidR="00551444" w:rsidRDefault="00551444" w:rsidP="005363AD">
      <w:pPr>
        <w:ind w:left="360"/>
        <w:rPr>
          <w:rFonts w:ascii="Arial" w:hAnsi="Arial" w:cs="Arial"/>
          <w:b/>
          <w:szCs w:val="22"/>
        </w:rPr>
      </w:pPr>
    </w:p>
    <w:p w14:paraId="26698CDF" w14:textId="77777777" w:rsidR="00ED0D4E" w:rsidRPr="00ED0D4E" w:rsidRDefault="00ED0D4E" w:rsidP="00ED0D4E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068"/>
        <w:gridCol w:w="3294"/>
        <w:gridCol w:w="2977"/>
        <w:gridCol w:w="1134"/>
      </w:tblGrid>
      <w:tr w:rsidR="00ED0D4E" w14:paraId="7E77D905" w14:textId="77777777" w:rsidTr="00A92F3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752AEF" w14:textId="77777777" w:rsidR="00ED0D4E" w:rsidRDefault="00ED0D4E" w:rsidP="00A92F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101B" w14:textId="77777777" w:rsidR="00ED0D4E" w:rsidRDefault="00ED0D4E" w:rsidP="00A92F3F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AA42" w14:textId="77777777" w:rsidR="00ED0D4E" w:rsidRDefault="00ED0D4E" w:rsidP="00A92F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86A3" w14:textId="77777777" w:rsidR="00ED0D4E" w:rsidRDefault="00ED0D4E" w:rsidP="00A92F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0DAD4" w14:textId="77777777" w:rsidR="00ED0D4E" w:rsidRDefault="00ED0D4E" w:rsidP="00A92F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ED0D4E" w:rsidRPr="00FE6B20" w14:paraId="537605D6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D8522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40.4.1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4DFB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6DDA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Send FC details for the Infringement report requirements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B9A" w14:textId="027DD79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59F0C1" w14:textId="292DCE8E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ED0D4E" w:rsidRPr="00FE6B20" w14:paraId="526DD506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CAC7E5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40.4.2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7E47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146E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Upload requirements to the members centre along with filtering information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8100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FDA9F4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0D4E" w:rsidRPr="00FE6B20" w14:paraId="5409A68F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9229C9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40.4.3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DF5C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GG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001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Liaise with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members regarding 30mtr – 50mtr zone and whether it can be recorded differently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706C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CB506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0D4E" w:rsidRPr="00FE6B20" w14:paraId="7E846B32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478DB3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40.5.1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C607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9E48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 agenda item to next meeting for subgroup to develop LA Planner presentation slides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2A6" w14:textId="1ACD3AFB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Added under agenda item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6F0E4D" w14:textId="20D4B04D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ED0D4E" w:rsidRPr="00FE6B20" w14:paraId="552E1A75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116B74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40.5.2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1894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E4FE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Upload Working Safely document to members centre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CE99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293D5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0D4E" w:rsidRPr="00FE6B20" w14:paraId="2824F52F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B9F0AA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40.5.3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94C1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98A4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Arrange subgroup teleconference for Working Safely contractor document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DF6" w14:textId="78FE5A3F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Due to difficulties getting everyone, this has not yet happened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81405" w14:textId="7990BC31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ED0D4E" w:rsidRPr="00FE6B20" w14:paraId="67CDB1EE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DEDF19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40.6.1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7F72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F8E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Research where UKOPA might engage with contracting community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06DF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859E7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0D4E" w:rsidRPr="00FE6B20" w14:paraId="5F0EEFE5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FEE72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40.8.1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7657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A2CC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Share HSL / GR email re LUP developments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58FC" w14:textId="3889E888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Sent out with last meeting notes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B6C1A" w14:textId="566C82CC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ED0D4E" w:rsidRPr="00FE6B20" w14:paraId="4512AAC5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1604D9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40.8.2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DECE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8D34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Share HSL spreadsheets with members where updates are required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F435" w14:textId="285D6E23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Sent to relevant members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A79E2" w14:textId="395ACDB8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Ongoig</w:t>
            </w:r>
            <w:proofErr w:type="spellEnd"/>
          </w:p>
        </w:tc>
      </w:tr>
      <w:tr w:rsidR="00ED0D4E" w:rsidRPr="00FE6B20" w14:paraId="0B04F761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2E0EF8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4445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E6D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10BF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F77D6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0D4E" w:rsidRPr="00FE6B20" w14:paraId="5104FB7D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30546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41BF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04C5" w14:textId="77777777" w:rsidR="00ED0D4E" w:rsidRPr="006314C4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4C4">
              <w:rPr>
                <w:rFonts w:ascii="Arial" w:hAnsi="Arial" w:cs="Arial"/>
                <w:b/>
                <w:bCs/>
                <w:sz w:val="22"/>
                <w:szCs w:val="22"/>
              </w:rPr>
              <w:t>Previous Meeting Actions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BEDF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371E4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0D4E" w:rsidRPr="00FE6B20" w14:paraId="1FC98623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913E48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39.4.1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286C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Non-line watch members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9006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2018 infringement data by the end of January 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1963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Members had agreed that they would try and provide data by the end of January – to date none had been received (but since the meeting most had been provided)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2B152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ED0D4E" w:rsidRPr="00FE6B20" w14:paraId="3DEA444C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2B9D0C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39.4.2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EE7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20F0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Circulate spreadsheet for members to provide length of pipeline operated and return by end Oct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7C0B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Spreadsheet had been circulated (which was missing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Sabic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this will be addressed) but to date not many members had replied with their pipeline lengths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A27834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ED0D4E" w:rsidRPr="00FE6B20" w14:paraId="2961B61C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4AF68B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39.4.3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11A7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27BC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Establish if Scottish pipelines are recorded in GNI figures and if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not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where are they reported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18A3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JB was not at the meeting and no feedback had yet been provided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1E7AE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ED0D4E" w:rsidRPr="00FE6B20" w14:paraId="04FA6B4B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9416FB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39.5.1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679C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B000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Update LA planners GPG as per HSE comments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meeting decisions and provide responses to HSE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D228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There were still some items for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consideration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these </w:t>
            </w: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would be addressed by the subgroup after this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C2093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Ongoing</w:t>
            </w:r>
          </w:p>
        </w:tc>
      </w:tr>
      <w:tr w:rsidR="00ED0D4E" w:rsidRPr="00FE6B20" w14:paraId="4DFD0383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E0F466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C8B1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0DC3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B50D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B68AF1" w14:textId="77777777" w:rsidR="00ED0D4E" w:rsidRDefault="00ED0D4E" w:rsidP="00A92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0D4E" w:rsidRPr="00FE6B20" w14:paraId="69E53040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E336B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37.4.4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926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F95F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Contact NFU regarding Farm Safety Partnership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8102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23/1/19 NFU had been invited to attend the workshop on 22</w:t>
            </w:r>
            <w:r w:rsidRPr="009C3E9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Jan 2019 but had not been able to.  Outside of the meeting NB had been in contact with Thomas Price and a meeting has been arranged</w:t>
            </w:r>
          </w:p>
          <w:p w14:paraId="3D7C1F37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18/9 NB to share the GPG once it has been produced</w:t>
            </w:r>
          </w:p>
          <w:p w14:paraId="5DC653A0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May 18 - NB had contact the NFU and they were keen to see the final draft of the document once it has been produced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30861" w14:textId="77777777" w:rsidR="00ED0D4E" w:rsidRPr="00DE02A3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E02A3"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</w:tc>
      </w:tr>
      <w:tr w:rsidR="00ED0D4E" w:rsidRPr="00FE6B20" w14:paraId="7F23B9AE" w14:textId="77777777" w:rsidTr="00A92F3F"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8FE3D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EB7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A67" w14:textId="77777777" w:rsidR="00ED0D4E" w:rsidRDefault="00ED0D4E" w:rsidP="00A92F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813" w14:textId="77777777" w:rsidR="00ED0D4E" w:rsidRDefault="00ED0D4E" w:rsidP="00A92F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155C2" w14:textId="77777777" w:rsidR="00ED0D4E" w:rsidRPr="005E2A9D" w:rsidRDefault="00ED0D4E" w:rsidP="00A92F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6D165A" w14:textId="77777777" w:rsidR="005363AD" w:rsidRPr="0082022D" w:rsidRDefault="005363AD" w:rsidP="005363AD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E27B8" w14:textId="77777777" w:rsidR="00B65D82" w:rsidRDefault="00B65D82" w:rsidP="00685A3D">
      <w:r>
        <w:separator/>
      </w:r>
    </w:p>
  </w:endnote>
  <w:endnote w:type="continuationSeparator" w:id="0">
    <w:p w14:paraId="4F3F2358" w14:textId="77777777" w:rsidR="00B65D82" w:rsidRDefault="00B65D82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42B8" w14:textId="3D6CB6AB" w:rsidR="003E3A10" w:rsidRPr="003E3A10" w:rsidRDefault="003E3A10" w:rsidP="003E3A10">
    <w:pPr>
      <w:pStyle w:val="Footer"/>
      <w:rPr>
        <w:sz w:val="16"/>
      </w:rPr>
    </w:pPr>
    <w:r>
      <w:rPr>
        <w:sz w:val="16"/>
      </w:rPr>
      <w:t>Version 1 17</w:t>
    </w:r>
    <w:r w:rsidRPr="00ED0D4E">
      <w:rPr>
        <w:sz w:val="16"/>
        <w:vertAlign w:val="superscript"/>
      </w:rPr>
      <w:t>th</w:t>
    </w:r>
    <w:r>
      <w:rPr>
        <w:sz w:val="16"/>
      </w:rPr>
      <w:t xml:space="preserve"> May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17E9" w14:textId="68FE0C15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ED0D4E">
      <w:rPr>
        <w:sz w:val="16"/>
      </w:rPr>
      <w:t>17</w:t>
    </w:r>
    <w:r w:rsidR="00ED0D4E" w:rsidRPr="00ED0D4E">
      <w:rPr>
        <w:sz w:val="16"/>
        <w:vertAlign w:val="superscript"/>
      </w:rPr>
      <w:t>th</w:t>
    </w:r>
    <w:r w:rsidR="00ED0D4E">
      <w:rPr>
        <w:sz w:val="16"/>
      </w:rPr>
      <w:t xml:space="preserve"> May 2019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7DC9D" w14:textId="77777777" w:rsidR="00B65D82" w:rsidRDefault="00B65D82" w:rsidP="00685A3D">
      <w:r>
        <w:separator/>
      </w:r>
    </w:p>
  </w:footnote>
  <w:footnote w:type="continuationSeparator" w:id="0">
    <w:p w14:paraId="28B0A1C4" w14:textId="77777777" w:rsidR="00B65D82" w:rsidRDefault="00B65D82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C964F" w14:textId="282A8C4E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IWG/1</w:t>
    </w:r>
    <w:r w:rsidR="00B062E8">
      <w:t>9</w:t>
    </w:r>
    <w:r w:rsidR="00085577">
      <w:t>/0</w:t>
    </w:r>
    <w:r>
      <w:t>3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6BD08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Nor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4743"/>
    <w:rsid w:val="00085577"/>
    <w:rsid w:val="00182FD2"/>
    <w:rsid w:val="001D0D3E"/>
    <w:rsid w:val="00204330"/>
    <w:rsid w:val="00206601"/>
    <w:rsid w:val="002115B2"/>
    <w:rsid w:val="002518C1"/>
    <w:rsid w:val="002751DB"/>
    <w:rsid w:val="002B4570"/>
    <w:rsid w:val="0030238A"/>
    <w:rsid w:val="003668E6"/>
    <w:rsid w:val="00373249"/>
    <w:rsid w:val="003830D8"/>
    <w:rsid w:val="003919FD"/>
    <w:rsid w:val="003B4CDC"/>
    <w:rsid w:val="003D53C3"/>
    <w:rsid w:val="003E3A10"/>
    <w:rsid w:val="004627F3"/>
    <w:rsid w:val="00483666"/>
    <w:rsid w:val="00492D2B"/>
    <w:rsid w:val="004B0DA8"/>
    <w:rsid w:val="004B786E"/>
    <w:rsid w:val="004D681C"/>
    <w:rsid w:val="00521F2A"/>
    <w:rsid w:val="005363AD"/>
    <w:rsid w:val="00551444"/>
    <w:rsid w:val="00572F28"/>
    <w:rsid w:val="00577C3F"/>
    <w:rsid w:val="005E4376"/>
    <w:rsid w:val="005F0A7C"/>
    <w:rsid w:val="005F609F"/>
    <w:rsid w:val="005F7119"/>
    <w:rsid w:val="006011A5"/>
    <w:rsid w:val="00665187"/>
    <w:rsid w:val="00685A3D"/>
    <w:rsid w:val="006E48EA"/>
    <w:rsid w:val="006E7284"/>
    <w:rsid w:val="007159CD"/>
    <w:rsid w:val="00740725"/>
    <w:rsid w:val="007A4E05"/>
    <w:rsid w:val="007E5B87"/>
    <w:rsid w:val="00833ABF"/>
    <w:rsid w:val="008452EA"/>
    <w:rsid w:val="00852A10"/>
    <w:rsid w:val="008A6BFF"/>
    <w:rsid w:val="009260A1"/>
    <w:rsid w:val="0092799D"/>
    <w:rsid w:val="00960CB0"/>
    <w:rsid w:val="009A428F"/>
    <w:rsid w:val="00A67E0B"/>
    <w:rsid w:val="00A86B23"/>
    <w:rsid w:val="00AC3BC1"/>
    <w:rsid w:val="00AD4B03"/>
    <w:rsid w:val="00B062E8"/>
    <w:rsid w:val="00B57A91"/>
    <w:rsid w:val="00B65D82"/>
    <w:rsid w:val="00BA56FD"/>
    <w:rsid w:val="00BF5AC2"/>
    <w:rsid w:val="00C026EF"/>
    <w:rsid w:val="00CA7F8E"/>
    <w:rsid w:val="00CE63F6"/>
    <w:rsid w:val="00D03C8D"/>
    <w:rsid w:val="00D86510"/>
    <w:rsid w:val="00DC71D7"/>
    <w:rsid w:val="00DF4466"/>
    <w:rsid w:val="00E0685C"/>
    <w:rsid w:val="00E13376"/>
    <w:rsid w:val="00E160E7"/>
    <w:rsid w:val="00E72D33"/>
    <w:rsid w:val="00ED0D4E"/>
    <w:rsid w:val="00EF5B5E"/>
    <w:rsid w:val="00F0167E"/>
    <w:rsid w:val="00F401F5"/>
    <w:rsid w:val="00F552D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4</TotalTime>
  <Pages>3</Pages>
  <Words>553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3</cp:revision>
  <cp:lastPrinted>2015-01-26T12:00:00Z</cp:lastPrinted>
  <dcterms:created xsi:type="dcterms:W3CDTF">2019-05-17T19:39:00Z</dcterms:created>
  <dcterms:modified xsi:type="dcterms:W3CDTF">2019-05-17T19:40:00Z</dcterms:modified>
</cp:coreProperties>
</file>