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2556" w14:textId="77777777" w:rsidR="001D79A3" w:rsidRPr="001B1050" w:rsidRDefault="001D79A3" w:rsidP="003A1ACB">
      <w:pPr>
        <w:pStyle w:val="Heading1"/>
        <w:rPr>
          <w:sz w:val="24"/>
          <w:szCs w:val="24"/>
        </w:rPr>
      </w:pPr>
      <w:bookmarkStart w:id="0" w:name="_GoBack"/>
      <w:bookmarkEnd w:id="0"/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DB02EF4" w14:textId="5AF4493D" w:rsidR="009075E1" w:rsidRDefault="001D79A3" w:rsidP="00A5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>be held at the</w:t>
      </w:r>
      <w:r w:rsidR="00AF4606">
        <w:rPr>
          <w:rFonts w:ascii="Arial" w:hAnsi="Arial" w:cs="Arial"/>
          <w:sz w:val="28"/>
          <w:szCs w:val="28"/>
        </w:rPr>
        <w:t xml:space="preserve"> Jurys Inn, East Midlands Airport</w:t>
      </w:r>
    </w:p>
    <w:p w14:paraId="42EA3E9C" w14:textId="318D172C" w:rsidR="001D79A3" w:rsidRDefault="0004569E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F66116">
        <w:rPr>
          <w:rFonts w:ascii="Arial" w:hAnsi="Arial" w:cs="Arial"/>
          <w:sz w:val="28"/>
          <w:szCs w:val="28"/>
        </w:rPr>
        <w:t>8</w:t>
      </w:r>
      <w:r w:rsidR="00F66116" w:rsidRPr="00F66116">
        <w:rPr>
          <w:rFonts w:ascii="Arial" w:hAnsi="Arial" w:cs="Arial"/>
          <w:sz w:val="28"/>
          <w:szCs w:val="28"/>
          <w:vertAlign w:val="superscript"/>
        </w:rPr>
        <w:t>th</w:t>
      </w:r>
      <w:r w:rsidR="00F66116">
        <w:rPr>
          <w:rFonts w:ascii="Arial" w:hAnsi="Arial" w:cs="Arial"/>
          <w:sz w:val="28"/>
          <w:szCs w:val="28"/>
        </w:rPr>
        <w:t xml:space="preserve"> October</w:t>
      </w:r>
      <w:r>
        <w:rPr>
          <w:rFonts w:ascii="Arial" w:hAnsi="Arial" w:cs="Arial"/>
          <w:sz w:val="28"/>
          <w:szCs w:val="28"/>
        </w:rPr>
        <w:t xml:space="preserve"> at </w:t>
      </w:r>
      <w:r w:rsidR="00A556BD">
        <w:rPr>
          <w:rFonts w:ascii="Arial" w:hAnsi="Arial" w:cs="Arial"/>
          <w:sz w:val="28"/>
          <w:szCs w:val="28"/>
        </w:rPr>
        <w:t>1</w:t>
      </w:r>
      <w:r w:rsidR="00F6611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268E0B81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9075E1">
        <w:rPr>
          <w:rFonts w:ascii="Arial" w:hAnsi="Arial" w:cs="Arial"/>
        </w:rPr>
        <w:t>NB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B66DF14" w14:textId="50D9591C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075E1">
        <w:rPr>
          <w:rFonts w:ascii="Arial" w:hAnsi="Arial" w:cs="Arial"/>
          <w:color w:val="000000"/>
        </w:rPr>
        <w:t>JF</w:t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8CD0FCC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5E1">
        <w:rPr>
          <w:rFonts w:ascii="Arial" w:hAnsi="Arial" w:cs="Arial"/>
        </w:rPr>
        <w:t>JF</w:t>
      </w:r>
    </w:p>
    <w:p w14:paraId="2DE3C673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7DCD0EB9" w14:textId="36C15F44" w:rsidR="004C4E1C" w:rsidRDefault="004C4E1C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PSWG Work programme</w:t>
      </w:r>
    </w:p>
    <w:p w14:paraId="7DED7671" w14:textId="77777777" w:rsidR="004C4E1C" w:rsidRDefault="004C4E1C" w:rsidP="004C4E1C">
      <w:pPr>
        <w:pStyle w:val="ListParagraph"/>
        <w:rPr>
          <w:rFonts w:ascii="Arial" w:hAnsi="Arial" w:cs="Arial"/>
          <w:color w:val="000000"/>
        </w:rPr>
      </w:pPr>
    </w:p>
    <w:p w14:paraId="7C3EF9B9" w14:textId="2AB89EA0" w:rsidR="004C4E1C" w:rsidRPr="004C4E1C" w:rsidRDefault="00617F4A" w:rsidP="004C4E1C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 Safety Methodology</w:t>
      </w:r>
      <w:r w:rsidR="0084242A">
        <w:rPr>
          <w:rFonts w:ascii="Arial" w:hAnsi="Arial" w:cs="Arial"/>
          <w:color w:val="000000"/>
        </w:rPr>
        <w:t xml:space="preserve"> – </w:t>
      </w:r>
      <w:r w:rsidR="00806B16">
        <w:rPr>
          <w:rFonts w:ascii="Arial" w:hAnsi="Arial" w:cs="Arial"/>
          <w:color w:val="000000"/>
        </w:rPr>
        <w:t>Review of proposals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All</w:t>
      </w:r>
    </w:p>
    <w:p w14:paraId="5125F8F8" w14:textId="451C3124" w:rsidR="009075E1" w:rsidRPr="009075E1" w:rsidRDefault="0050181B" w:rsidP="004C4E1C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Behavioural Safety – </w:t>
      </w:r>
      <w:r w:rsidR="00806B16">
        <w:rPr>
          <w:rFonts w:ascii="Arial" w:hAnsi="Arial" w:cs="Arial"/>
        </w:rPr>
        <w:t>consider</w:t>
      </w:r>
      <w:r w:rsidR="00467C1E">
        <w:rPr>
          <w:rFonts w:ascii="Arial" w:hAnsi="Arial" w:cs="Arial"/>
        </w:rPr>
        <w:t>ation of</w:t>
      </w:r>
      <w:r w:rsidR="00806B16">
        <w:rPr>
          <w:rFonts w:ascii="Arial" w:hAnsi="Arial" w:cs="Arial"/>
        </w:rPr>
        <w:t xml:space="preserve"> next steps</w:t>
      </w:r>
      <w:r w:rsidR="009075E1">
        <w:rPr>
          <w:rFonts w:ascii="Arial" w:hAnsi="Arial" w:cs="Arial"/>
        </w:rPr>
        <w:tab/>
      </w:r>
      <w:r w:rsidR="009075E1">
        <w:rPr>
          <w:rFonts w:ascii="Arial" w:hAnsi="Arial" w:cs="Arial"/>
        </w:rPr>
        <w:tab/>
      </w:r>
      <w:r w:rsidR="009075E1">
        <w:rPr>
          <w:rFonts w:ascii="Arial" w:hAnsi="Arial" w:cs="Arial"/>
        </w:rPr>
        <w:tab/>
        <w:t>All</w:t>
      </w:r>
    </w:p>
    <w:p w14:paraId="1F0111A8" w14:textId="77777777" w:rsidR="009B278D" w:rsidRPr="00F352EC" w:rsidRDefault="009B278D" w:rsidP="00AC6C58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D92B56E" w14:textId="07074A2F" w:rsid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Alert</w:t>
      </w:r>
      <w:r w:rsidR="00467C1E">
        <w:rPr>
          <w:rFonts w:ascii="Arial" w:hAnsi="Arial" w:cs="Arial"/>
          <w:color w:val="000000"/>
        </w:rPr>
        <w:t xml:space="preserve"> review</w:t>
      </w:r>
      <w:r>
        <w:rPr>
          <w:rFonts w:ascii="Arial" w:hAnsi="Arial" w:cs="Arial"/>
          <w:color w:val="000000"/>
        </w:rPr>
        <w:t xml:space="preserve"> and incident awareness raising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C6C58">
        <w:rPr>
          <w:rFonts w:ascii="Arial" w:hAnsi="Arial" w:cs="Arial"/>
          <w:color w:val="000000"/>
        </w:rPr>
        <w:t>All</w:t>
      </w:r>
    </w:p>
    <w:p w14:paraId="4634D73B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1058476E" w14:textId="7CAE0213" w:rsidR="0004569E" w:rsidRDefault="0004569E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PSAT </w:t>
      </w:r>
      <w:r w:rsidR="00AC6C58">
        <w:rPr>
          <w:rFonts w:ascii="Arial" w:hAnsi="Arial" w:cs="Arial"/>
          <w:color w:val="000000"/>
        </w:rPr>
        <w:t>Questions to be agreed for issue at the members meeting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NB /</w:t>
      </w:r>
      <w:r w:rsidR="0084242A">
        <w:rPr>
          <w:rFonts w:ascii="Arial" w:hAnsi="Arial" w:cs="Arial"/>
          <w:color w:val="000000"/>
        </w:rPr>
        <w:t xml:space="preserve"> JF</w:t>
      </w:r>
    </w:p>
    <w:p w14:paraId="25B8EE9A" w14:textId="77777777" w:rsidR="0004569E" w:rsidRDefault="0004569E" w:rsidP="0004569E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C616C3E" w14:textId="1E5AE12E" w:rsidR="00E824B7" w:rsidRPr="007456C6" w:rsidRDefault="00A77FD4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  <w:r w:rsidR="00E824B7">
        <w:rPr>
          <w:rFonts w:ascii="Arial" w:hAnsi="Arial" w:cs="Arial"/>
        </w:rPr>
        <w:t xml:space="preserve"> 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</w:p>
    <w:p w14:paraId="0151AEF8" w14:textId="042D1189" w:rsidR="00C024EA" w:rsidRDefault="00AB6F93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 w:rsidRPr="00AB6F93">
        <w:rPr>
          <w:rFonts w:ascii="Arial" w:hAnsi="Arial" w:cs="Arial"/>
          <w:color w:val="000000"/>
        </w:rPr>
        <w:t xml:space="preserve">Feedback from </w:t>
      </w:r>
      <w:r w:rsidR="00AC6C58">
        <w:rPr>
          <w:rFonts w:ascii="Arial" w:hAnsi="Arial" w:cs="Arial"/>
          <w:color w:val="000000"/>
        </w:rPr>
        <w:t>30</w:t>
      </w:r>
      <w:r w:rsidR="00AC6C58" w:rsidRPr="00AC6C58">
        <w:rPr>
          <w:rFonts w:ascii="Arial" w:hAnsi="Arial" w:cs="Arial"/>
          <w:color w:val="000000"/>
          <w:vertAlign w:val="superscript"/>
        </w:rPr>
        <w:t>th</w:t>
      </w:r>
      <w:r w:rsidR="00AC6C58">
        <w:rPr>
          <w:rFonts w:ascii="Arial" w:hAnsi="Arial" w:cs="Arial"/>
          <w:color w:val="000000"/>
        </w:rPr>
        <w:t xml:space="preserve"> July meeting</w:t>
      </w:r>
      <w:r w:rsidRPr="00AB6F93">
        <w:rPr>
          <w:rFonts w:ascii="Arial" w:hAnsi="Arial" w:cs="Arial"/>
          <w:color w:val="000000"/>
        </w:rPr>
        <w:tab/>
      </w:r>
      <w:r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</w:p>
    <w:p w14:paraId="287C5C83" w14:textId="77777777" w:rsidR="0050181B" w:rsidRPr="00AB6F93" w:rsidRDefault="0050181B" w:rsidP="00AB6F93">
      <w:pPr>
        <w:rPr>
          <w:rFonts w:ascii="Arial" w:hAnsi="Arial" w:cs="Arial"/>
          <w:color w:val="000000"/>
        </w:rPr>
      </w:pPr>
    </w:p>
    <w:p w14:paraId="65094AD7" w14:textId="4EAE3AF1" w:rsidR="003E2598" w:rsidRDefault="003E2598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Hazards 30 – should UKOPA be a supporting partner?</w:t>
      </w:r>
    </w:p>
    <w:p w14:paraId="0D181DA0" w14:textId="77777777" w:rsidR="003E2598" w:rsidRDefault="003E2598" w:rsidP="003E259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18FAD57" w14:textId="55BA3ED5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Date, venue an</w:t>
      </w:r>
      <w:r w:rsidR="00362511">
        <w:rPr>
          <w:rFonts w:ascii="Arial" w:hAnsi="Arial" w:cs="Arial"/>
        </w:rPr>
        <w:t>d agenda for next meeting</w:t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1276">
        <w:rPr>
          <w:rFonts w:ascii="Arial" w:hAnsi="Arial" w:cs="Arial"/>
        </w:rPr>
        <w:t>JF</w:t>
      </w:r>
    </w:p>
    <w:p w14:paraId="4FF9A90A" w14:textId="77777777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0661148" w14:textId="77777777" w:rsidR="0004569E" w:rsidRDefault="0004569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215DAD8B" w14:textId="7E4DF968" w:rsidR="0004569E" w:rsidRDefault="0004569E" w:rsidP="0004569E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actions from previous meetings</w:t>
      </w:r>
    </w:p>
    <w:p w14:paraId="21D783BE" w14:textId="77777777" w:rsidR="0004569E" w:rsidRDefault="0004569E" w:rsidP="0004569E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AC6C58" w14:paraId="20FE97B9" w14:textId="77777777" w:rsidTr="000520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63CA7" w14:textId="77777777" w:rsidR="00AC6C58" w:rsidRDefault="00AC6C58" w:rsidP="000520B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B294" w14:textId="77777777" w:rsidR="00AC6C58" w:rsidRDefault="00AC6C58" w:rsidP="000520B7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9E6C" w14:textId="77777777" w:rsidR="00AC6C58" w:rsidRDefault="00AC6C58" w:rsidP="000520B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7A17" w14:textId="77777777" w:rsidR="00AC6C58" w:rsidRDefault="00AC6C58" w:rsidP="000520B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68A91" w14:textId="77777777" w:rsidR="00AC6C58" w:rsidRDefault="00AC6C58" w:rsidP="000520B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AC6C58" w:rsidRPr="00FE6B20" w14:paraId="435563BB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F4CC7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4D75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28D7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 Safety Alert review as an agenda item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A7CE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E8086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5463CCFE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DFC89D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F40B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2EFF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Provide thoughts on what should be included in Behavioural Safety GPG by end Aug 2019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E725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D4F9C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3A70E701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C0464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3B2F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3F28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straw man for review at the October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D81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F79DE3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03FEDE1F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5AED87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178D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6F4F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Share Safety Alert templates with the group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29E8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2A54AA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4FB328FB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BEF00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22.6.2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C57D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3B3C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a Safety Alert for review at the October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12C9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5F8662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206F6479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37F4AF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ACB3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21AC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and send out PSAT spreadsheet to members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AABD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2D3AE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7FE40BD6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E3A84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BB82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5740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Liaise with CL re costs of producing macro to produces PSAT report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F0BD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6F3C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02BEFA0E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A7160A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5CDE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8552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5802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0078F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255BD058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8B9D5C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CE0E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DR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4C3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learning brief from the standpipe incident safety moment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2955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has not yet been produced.  NB to work with RC to prepare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6A2AD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C6C58" w:rsidRPr="00FE6B20" w14:paraId="0AC8AB98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110718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E774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2EC6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Advise of any other contractors to add to the list for sending Framework quotation to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2F67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Completed during this meeting.  Email addresses to be provided to NB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37B94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C6C58" w:rsidRPr="00FE6B20" w14:paraId="117B1095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03F98A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C262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D343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662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3F216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22300577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7EEC2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5F05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14C9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Turn CHLPS frozen valve alert into a Learning Brief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5849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actioned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AEA657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C6C58" w:rsidRPr="00FE6B20" w14:paraId="7A59E1B5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4E6001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BB91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5BCE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B52B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A0976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26D5F558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34E80B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E19C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01ED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BC4A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C1887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6C58" w:rsidRPr="00FE6B20" w14:paraId="60A7BF18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20602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8127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638C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DC69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123F6703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Ongoing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FA0C7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C6C58" w:rsidRPr="00FE6B20" w14:paraId="6FA3DC8F" w14:textId="77777777" w:rsidTr="000520B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ADC87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F499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44FB" w14:textId="77777777" w:rsidR="00AC6C58" w:rsidRDefault="00AC6C58" w:rsidP="000520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4240" w14:textId="77777777" w:rsidR="00AC6C58" w:rsidRDefault="00AC6C58" w:rsidP="000520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76ED6" w14:textId="77777777" w:rsidR="00AC6C58" w:rsidRDefault="00AC6C58" w:rsidP="00052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84E4E5" w14:textId="77777777" w:rsidR="0004569E" w:rsidRPr="00BA401A" w:rsidRDefault="0004569E" w:rsidP="0004569E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1A0A47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7"/>
      <w:headerReference w:type="first" r:id="rId8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981D3" w14:textId="77777777" w:rsidR="006468DD" w:rsidRDefault="006468DD" w:rsidP="001D79A3">
      <w:r>
        <w:separator/>
      </w:r>
    </w:p>
  </w:endnote>
  <w:endnote w:type="continuationSeparator" w:id="0">
    <w:p w14:paraId="4FC06F24" w14:textId="77777777" w:rsidR="006468DD" w:rsidRDefault="006468DD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5FF7" w14:textId="77777777" w:rsidR="006468DD" w:rsidRDefault="006468DD" w:rsidP="001D79A3">
      <w:r>
        <w:separator/>
      </w:r>
    </w:p>
  </w:footnote>
  <w:footnote w:type="continuationSeparator" w:id="0">
    <w:p w14:paraId="3F3E1961" w14:textId="77777777" w:rsidR="006468DD" w:rsidRDefault="006468DD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768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&#13;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0F1B" w14:textId="67F42B02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1A0A47">
      <w:t>1</w:t>
    </w:r>
    <w:r w:rsidR="00973577">
      <w:t>9</w:t>
    </w:r>
    <w:r>
      <w:t>/00</w:t>
    </w:r>
    <w:r w:rsidR="00AB6F93">
      <w:t>4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B0DD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&#13;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895B6A"/>
    <w:multiLevelType w:val="hybridMultilevel"/>
    <w:tmpl w:val="8EF2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4569E"/>
    <w:rsid w:val="000621E8"/>
    <w:rsid w:val="00070EE0"/>
    <w:rsid w:val="00075B39"/>
    <w:rsid w:val="000823C1"/>
    <w:rsid w:val="000B32AA"/>
    <w:rsid w:val="000F60B9"/>
    <w:rsid w:val="00180BC6"/>
    <w:rsid w:val="001A0A47"/>
    <w:rsid w:val="001A3A78"/>
    <w:rsid w:val="001A77A2"/>
    <w:rsid w:val="001B1050"/>
    <w:rsid w:val="001D79A3"/>
    <w:rsid w:val="001E51F4"/>
    <w:rsid w:val="001E73B7"/>
    <w:rsid w:val="001F56CF"/>
    <w:rsid w:val="00203626"/>
    <w:rsid w:val="002F509F"/>
    <w:rsid w:val="00321D0D"/>
    <w:rsid w:val="003429DB"/>
    <w:rsid w:val="00361276"/>
    <w:rsid w:val="00362511"/>
    <w:rsid w:val="00397536"/>
    <w:rsid w:val="003A1ACB"/>
    <w:rsid w:val="003A32D3"/>
    <w:rsid w:val="003E2598"/>
    <w:rsid w:val="003E411A"/>
    <w:rsid w:val="003F00BC"/>
    <w:rsid w:val="003F76F5"/>
    <w:rsid w:val="00467C1E"/>
    <w:rsid w:val="00491325"/>
    <w:rsid w:val="004C3960"/>
    <w:rsid w:val="004C4E1C"/>
    <w:rsid w:val="004E0752"/>
    <w:rsid w:val="0050181B"/>
    <w:rsid w:val="00594935"/>
    <w:rsid w:val="005B5ED7"/>
    <w:rsid w:val="00617F4A"/>
    <w:rsid w:val="006468DD"/>
    <w:rsid w:val="00675436"/>
    <w:rsid w:val="0067743B"/>
    <w:rsid w:val="006A4A89"/>
    <w:rsid w:val="006A7989"/>
    <w:rsid w:val="00725E68"/>
    <w:rsid w:val="007456C6"/>
    <w:rsid w:val="00770F64"/>
    <w:rsid w:val="007B2CB6"/>
    <w:rsid w:val="007B4209"/>
    <w:rsid w:val="007B6E03"/>
    <w:rsid w:val="00806B16"/>
    <w:rsid w:val="00817023"/>
    <w:rsid w:val="00833B9B"/>
    <w:rsid w:val="0084242A"/>
    <w:rsid w:val="008714AF"/>
    <w:rsid w:val="00896C79"/>
    <w:rsid w:val="009008A7"/>
    <w:rsid w:val="009075E1"/>
    <w:rsid w:val="00927B76"/>
    <w:rsid w:val="009506FD"/>
    <w:rsid w:val="00965849"/>
    <w:rsid w:val="00973577"/>
    <w:rsid w:val="00977AB3"/>
    <w:rsid w:val="009B278D"/>
    <w:rsid w:val="009D26CF"/>
    <w:rsid w:val="009F0B70"/>
    <w:rsid w:val="00A01388"/>
    <w:rsid w:val="00A02D8A"/>
    <w:rsid w:val="00A15030"/>
    <w:rsid w:val="00A274AD"/>
    <w:rsid w:val="00A556BD"/>
    <w:rsid w:val="00A77FD4"/>
    <w:rsid w:val="00A863A8"/>
    <w:rsid w:val="00A9272B"/>
    <w:rsid w:val="00AB6F93"/>
    <w:rsid w:val="00AC6C58"/>
    <w:rsid w:val="00AF4606"/>
    <w:rsid w:val="00B0029D"/>
    <w:rsid w:val="00B535BA"/>
    <w:rsid w:val="00B77DFA"/>
    <w:rsid w:val="00B801D8"/>
    <w:rsid w:val="00B909E8"/>
    <w:rsid w:val="00C020D2"/>
    <w:rsid w:val="00C024EA"/>
    <w:rsid w:val="00C6146A"/>
    <w:rsid w:val="00D24B93"/>
    <w:rsid w:val="00D51568"/>
    <w:rsid w:val="00DC3224"/>
    <w:rsid w:val="00E4193B"/>
    <w:rsid w:val="00E824B7"/>
    <w:rsid w:val="00E831D2"/>
    <w:rsid w:val="00F352EC"/>
    <w:rsid w:val="00F56C26"/>
    <w:rsid w:val="00F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1931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7</cp:revision>
  <cp:lastPrinted>2008-05-21T13:21:00Z</cp:lastPrinted>
  <dcterms:created xsi:type="dcterms:W3CDTF">2019-09-12T09:26:00Z</dcterms:created>
  <dcterms:modified xsi:type="dcterms:W3CDTF">2019-11-20T14:38:00Z</dcterms:modified>
</cp:coreProperties>
</file>