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A8A3" w14:textId="77777777" w:rsidR="00685A3D" w:rsidRDefault="00685A3D">
      <w:pPr>
        <w:ind w:right="567"/>
      </w:pPr>
    </w:p>
    <w:p w14:paraId="31B3550D" w14:textId="77777777" w:rsidR="00685A3D" w:rsidRDefault="00685A3D">
      <w:pPr>
        <w:rPr>
          <w:rFonts w:ascii="Arial" w:hAnsi="Arial" w:cs="Arial"/>
          <w:b/>
          <w:sz w:val="28"/>
          <w:szCs w:val="28"/>
        </w:rPr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56CA3D6A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</w:t>
      </w:r>
      <w:r w:rsidR="00E057A4">
        <w:rPr>
          <w:rFonts w:ascii="Arial" w:hAnsi="Arial" w:cs="Arial"/>
          <w:sz w:val="28"/>
          <w:szCs w:val="28"/>
        </w:rPr>
        <w:t>3</w:t>
      </w:r>
      <w:r w:rsidR="00E057A4">
        <w:rPr>
          <w:rFonts w:ascii="Arial" w:hAnsi="Arial" w:cs="Arial"/>
          <w:sz w:val="28"/>
          <w:szCs w:val="28"/>
          <w:vertAlign w:val="superscript"/>
        </w:rPr>
        <w:t>rd</w:t>
      </w:r>
      <w:r w:rsidR="00CD2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E057A4">
        <w:rPr>
          <w:rFonts w:ascii="Arial" w:hAnsi="Arial" w:cs="Arial"/>
          <w:sz w:val="28"/>
          <w:szCs w:val="28"/>
        </w:rPr>
        <w:t>NGN Offices, Castle Donnington</w:t>
      </w:r>
    </w:p>
    <w:p w14:paraId="2389C8A6" w14:textId="45FED1B8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E057A4">
        <w:rPr>
          <w:rFonts w:ascii="Arial" w:hAnsi="Arial" w:cs="Arial"/>
          <w:sz w:val="28"/>
          <w:szCs w:val="28"/>
        </w:rPr>
        <w:t>28</w:t>
      </w:r>
      <w:r w:rsidR="00E057A4" w:rsidRPr="00E057A4">
        <w:rPr>
          <w:rFonts w:ascii="Arial" w:hAnsi="Arial" w:cs="Arial"/>
          <w:sz w:val="28"/>
          <w:szCs w:val="28"/>
          <w:vertAlign w:val="superscript"/>
        </w:rPr>
        <w:t>th</w:t>
      </w:r>
      <w:r w:rsidR="00E057A4">
        <w:rPr>
          <w:rFonts w:ascii="Arial" w:hAnsi="Arial" w:cs="Arial"/>
          <w:sz w:val="28"/>
          <w:szCs w:val="28"/>
        </w:rPr>
        <w:t xml:space="preserve"> January 2020</w:t>
      </w:r>
    </w:p>
    <w:p w14:paraId="2F1F8355" w14:textId="77777777" w:rsidR="00E057A4" w:rsidRDefault="00E057A4" w:rsidP="00E057A4">
      <w:pPr>
        <w:jc w:val="center"/>
        <w:rPr>
          <w:rFonts w:ascii="Trebuchet MS" w:hAnsi="Trebuchet MS" w:cs="Trebuchet MS"/>
          <w:color w:val="6D6D6D"/>
          <w:sz w:val="26"/>
          <w:szCs w:val="26"/>
          <w:lang w:val="en-US" w:eastAsia="en-US"/>
        </w:rPr>
      </w:pPr>
      <w:r w:rsidRPr="00E057A4"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 xml:space="preserve">National Grid </w:t>
      </w:r>
      <w:proofErr w:type="spellStart"/>
      <w:r w:rsidRPr="00E057A4"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>Osphrey</w:t>
      </w:r>
      <w:proofErr w:type="spellEnd"/>
      <w:r w:rsidRPr="00E057A4"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 xml:space="preserve"> House, Pegasus Business Park, 5 Hunter Road, </w:t>
      </w:r>
    </w:p>
    <w:p w14:paraId="67532CF8" w14:textId="6BB2381C" w:rsidR="00685A3D" w:rsidRDefault="00E057A4" w:rsidP="00E057A4">
      <w:pPr>
        <w:jc w:val="center"/>
        <w:rPr>
          <w:rFonts w:ascii="Trebuchet MS" w:hAnsi="Trebuchet MS" w:cs="Trebuchet MS"/>
          <w:color w:val="6D6D6D"/>
          <w:sz w:val="26"/>
          <w:szCs w:val="26"/>
          <w:lang w:val="en-US" w:eastAsia="en-US"/>
        </w:rPr>
      </w:pPr>
      <w:r w:rsidRPr="00E057A4"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 xml:space="preserve">Castle </w:t>
      </w:r>
      <w:proofErr w:type="spellStart"/>
      <w:r w:rsidRPr="00E057A4"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>Donnington</w:t>
      </w:r>
      <w:proofErr w:type="spellEnd"/>
      <w:r w:rsidRPr="00E057A4">
        <w:rPr>
          <w:rFonts w:ascii="Trebuchet MS" w:hAnsi="Trebuchet MS" w:cs="Trebuchet MS"/>
          <w:color w:val="6D6D6D"/>
          <w:sz w:val="26"/>
          <w:szCs w:val="26"/>
          <w:lang w:val="en-US" w:eastAsia="en-US"/>
        </w:rPr>
        <w:t>, Derby DE74 2TQ</w:t>
      </w:r>
    </w:p>
    <w:p w14:paraId="7CF10579" w14:textId="77777777" w:rsidR="00685A3D" w:rsidRDefault="00685A3D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AAC8E6F" w14:textId="77777777" w:rsidR="00685A3D" w:rsidRDefault="00685A3D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8E12246" w14:textId="77777777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FECAB1F" w14:textId="77777777" w:rsidR="009A428F" w:rsidRDefault="009A428F" w:rsidP="009A428F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9B7E952" w14:textId="0423D455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D2AA6">
        <w:rPr>
          <w:rFonts w:ascii="Arial" w:hAnsi="Arial" w:cs="Arial"/>
        </w:rPr>
        <w:t>s</w:t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75F9AE7B" w14:textId="2AA5E1DC" w:rsidR="00ED0D4E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2019 </w:t>
      </w:r>
      <w:r w:rsidR="00E057A4">
        <w:rPr>
          <w:rFonts w:ascii="Arial" w:hAnsi="Arial" w:cs="Arial"/>
        </w:rPr>
        <w:t>outstanding data</w:t>
      </w:r>
    </w:p>
    <w:p w14:paraId="3E891066" w14:textId="2DDDF63F" w:rsidR="00E057A4" w:rsidRPr="0030238A" w:rsidRDefault="00E057A4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Overview of results so far</w:t>
      </w:r>
    </w:p>
    <w:p w14:paraId="4ECF4F8E" w14:textId="77777777" w:rsidR="0030238A" w:rsidRDefault="0030238A" w:rsidP="0030238A">
      <w:pPr>
        <w:pStyle w:val="ListParagraph"/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2E79877B" w14:textId="49648FD7" w:rsidR="00ED0D4E" w:rsidRDefault="00ED0D4E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Planners Presentation </w:t>
      </w:r>
      <w:r w:rsidR="00E057A4">
        <w:rPr>
          <w:rFonts w:ascii="Arial" w:hAnsi="Arial" w:cs="Arial"/>
        </w:rPr>
        <w:t>(updated with FARWG LUP information)</w:t>
      </w:r>
    </w:p>
    <w:p w14:paraId="00417364" w14:textId="5EE26640" w:rsidR="00B062E8" w:rsidRDefault="00B062E8" w:rsidP="00685A3D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Contractor / Utility Working Near Pipelines Guide</w:t>
      </w:r>
    </w:p>
    <w:p w14:paraId="69F474EE" w14:textId="77777777" w:rsidR="00665187" w:rsidRDefault="00665187" w:rsidP="005E4376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236B1BE" w14:textId="77777777" w:rsidR="00DF4466" w:rsidRPr="00CD2AA6" w:rsidRDefault="007A4E05" w:rsidP="00685A3D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>IWG Programme</w:t>
      </w:r>
      <w:r w:rsidR="005F0A7C" w:rsidRPr="00CD2AA6">
        <w:rPr>
          <w:rFonts w:ascii="Arial" w:hAnsi="Arial" w:cs="Arial"/>
          <w:lang w:val="da-DK"/>
        </w:rPr>
        <w:t xml:space="preserve"> / budget </w:t>
      </w:r>
      <w:proofErr w:type="spellStart"/>
      <w:r w:rsidR="005F0A7C" w:rsidRPr="00CD2AA6">
        <w:rPr>
          <w:rFonts w:ascii="Arial" w:hAnsi="Arial" w:cs="Arial"/>
          <w:lang w:val="da-DK"/>
        </w:rPr>
        <w:t>update</w:t>
      </w:r>
      <w:proofErr w:type="spellEnd"/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  <w:t>PT</w:t>
      </w:r>
      <w:r w:rsidR="005F0A7C" w:rsidRPr="00CD2AA6">
        <w:rPr>
          <w:rFonts w:ascii="Arial" w:hAnsi="Arial" w:cs="Arial"/>
          <w:lang w:val="da-DK"/>
        </w:rPr>
        <w:t xml:space="preserve"> / NB</w:t>
      </w:r>
    </w:p>
    <w:p w14:paraId="486A857A" w14:textId="1C28F052" w:rsidR="00EC4348" w:rsidRDefault="00EC4348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2019 spend</w:t>
      </w:r>
    </w:p>
    <w:p w14:paraId="171880D3" w14:textId="07A462AF" w:rsidR="00CD2AA6" w:rsidRDefault="00CD2AA6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workplan and budget</w:t>
      </w:r>
    </w:p>
    <w:p w14:paraId="28428FBA" w14:textId="77777777" w:rsidR="00685A3D" w:rsidRDefault="00685A3D" w:rsidP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7387093" w14:textId="415E0242" w:rsidR="00EC4348" w:rsidRDefault="00E057A4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of UKOPA DVD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4E8962E9" w14:textId="77777777" w:rsidR="00EC4348" w:rsidRPr="00EC4348" w:rsidRDefault="00EC4348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FED2A96" w14:textId="34DD8F6C" w:rsidR="00E057A4" w:rsidRDefault="00EC4348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Agricultural College Course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2D9E95A9" w14:textId="77777777" w:rsidR="00E057A4" w:rsidRDefault="00E057A4" w:rsidP="00E057A4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7DB1F3A" w14:textId="5D70E275" w:rsidR="00E057A4" w:rsidRDefault="00E057A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TD/1 review - MOP Affirmation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Lyons</w:t>
      </w:r>
    </w:p>
    <w:p w14:paraId="4EAC8209" w14:textId="77777777" w:rsidR="00E057A4" w:rsidRDefault="00E057A4" w:rsidP="00E057A4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C9091AA" w14:textId="31EEF43D" w:rsidR="00DC71D7" w:rsidRDefault="006E728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58D1C943" w14:textId="77777777" w:rsidR="00DC71D7" w:rsidRDefault="00DC71D7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322F8C5" w14:textId="745AD0CB" w:rsidR="00373249" w:rsidRDefault="00373249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IWG items for next UKOPA Members Meeting</w:t>
      </w:r>
      <w:r w:rsidR="0030238A">
        <w:rPr>
          <w:rFonts w:ascii="Arial" w:hAnsi="Arial" w:cs="Arial"/>
        </w:rPr>
        <w:t xml:space="preserve"> </w:t>
      </w:r>
      <w:r w:rsidR="00CD2AA6">
        <w:rPr>
          <w:rFonts w:ascii="Arial" w:hAnsi="Arial" w:cs="Arial"/>
        </w:rPr>
        <w:t>in</w:t>
      </w:r>
      <w:r w:rsidR="00ED0D4E">
        <w:rPr>
          <w:rFonts w:ascii="Arial" w:hAnsi="Arial" w:cs="Arial"/>
        </w:rPr>
        <w:t xml:space="preserve"> </w:t>
      </w:r>
      <w:r w:rsidR="0055250C">
        <w:rPr>
          <w:rFonts w:ascii="Arial" w:hAnsi="Arial" w:cs="Arial"/>
        </w:rPr>
        <w:t>February</w:t>
      </w:r>
      <w:bookmarkStart w:id="0" w:name="_GoBack"/>
      <w:bookmarkEnd w:id="0"/>
      <w:r w:rsidR="00CD2AA6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6FAE407B" w14:textId="77777777" w:rsidR="00373249" w:rsidRDefault="00373249" w:rsidP="00373249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32F2FAAE" w14:textId="77777777" w:rsidR="00685A3D" w:rsidRDefault="00685A3D" w:rsidP="00685A3D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2901271" w14:textId="77777777" w:rsidR="00DF4466" w:rsidRDefault="00DF4466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7945163C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AFE1DBF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5905506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00CDFDB5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2A470072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26698CDF" w14:textId="77777777" w:rsidR="00ED0D4E" w:rsidRPr="00ED0D4E" w:rsidRDefault="00ED0D4E" w:rsidP="00ED0D4E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EC4348" w14:paraId="31CA08EA" w14:textId="77777777" w:rsidTr="00BF7B8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0CA298" w14:textId="77777777" w:rsidR="00EC4348" w:rsidRDefault="00EC4348" w:rsidP="00BF7B8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8CE4" w14:textId="77777777" w:rsidR="00EC4348" w:rsidRDefault="00EC4348" w:rsidP="00BF7B84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E157" w14:textId="77777777" w:rsidR="00EC4348" w:rsidRDefault="00EC4348" w:rsidP="00BF7B8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B0A0" w14:textId="77777777" w:rsidR="00EC4348" w:rsidRDefault="00EC4348" w:rsidP="00BF7B8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0EB28" w14:textId="77777777" w:rsidR="00EC4348" w:rsidRDefault="00EC4348" w:rsidP="00BF7B8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EC4348" w:rsidRPr="00FE6B20" w14:paraId="73263CDF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4D95E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540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4ABD" w14:textId="77777777" w:rsidR="00EC4348" w:rsidRPr="00651B86" w:rsidRDefault="00EC4348" w:rsidP="00BF7B84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651B86">
              <w:rPr>
                <w:rFonts w:ascii="Arial" w:hAnsi="Arial" w:cs="Arial"/>
                <w:sz w:val="20"/>
                <w:szCs w:val="20"/>
              </w:rPr>
              <w:t>Publish 2018 Infringement report</w:t>
            </w:r>
          </w:p>
          <w:p w14:paraId="1889237B" w14:textId="77777777" w:rsidR="00EC4348" w:rsidRPr="00651B86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F1F5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Published on 2</w:t>
            </w:r>
            <w:r w:rsidRPr="00DD40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October on UKOPA website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940C3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EC4348" w:rsidRPr="00FE6B20" w14:paraId="482EE5A9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FA3485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8F62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DG/PT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7DDE" w14:textId="77777777" w:rsidR="00EC4348" w:rsidRPr="00DD408E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Discuss options for NGN data submission for reporting moving forward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6A43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08A85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04963CD5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2D59F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1CD7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PT/NB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4236" w14:textId="77777777" w:rsidR="00EC4348" w:rsidRPr="00DD408E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Discuss data submission options with non-present members for infringement reporting moving forward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173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86DB9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0F117AED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87D24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85AC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0F24" w14:textId="77777777" w:rsidR="00EC4348" w:rsidRPr="00DD408E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Feedback IWG concerns regarding infringement prosecution to HSE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DB5A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EEE87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3C87577E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58D52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579B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C6D4" w14:textId="77777777" w:rsidR="00EC4348" w:rsidRPr="00DD408E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 xml:space="preserve">request HSE feedback regarding levels of HSE involvement in infringements 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6D9B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DD529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3C95909D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344F32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0384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83F8" w14:textId="777777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 for example of LUP issues to be included in LA planning presentation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9098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4E659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3F7202A8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D9BE4A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F2E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4F79" w14:textId="77777777" w:rsidR="00EC4348" w:rsidRPr="00511DF4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11DF4">
              <w:rPr>
                <w:rFonts w:ascii="Arial" w:hAnsi="Arial"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C0B4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9B05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7F63B63F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CB9D4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C8D8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BD3E" w14:textId="77777777" w:rsidR="00EC4348" w:rsidRPr="00511DF4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Pr="00511DF4">
              <w:rPr>
                <w:rFonts w:ascii="Arial" w:hAnsi="Arial"/>
                <w:sz w:val="20"/>
                <w:szCs w:val="20"/>
              </w:rPr>
              <w:t>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C4E5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86913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56F8CC20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37F81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5201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B78B" w14:textId="77777777" w:rsidR="00EC4348" w:rsidRPr="00175DF1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</w:t>
            </w:r>
            <w:r w:rsidRPr="00175DF1">
              <w:rPr>
                <w:rFonts w:ascii="Arial" w:hAnsi="Arial"/>
                <w:bCs/>
                <w:sz w:val="20"/>
                <w:szCs w:val="20"/>
              </w:rPr>
              <w:t xml:space="preserve">ave printer produce the draft contractor working safely document </w:t>
            </w:r>
            <w:r>
              <w:rPr>
                <w:rFonts w:ascii="Arial" w:hAnsi="Arial"/>
                <w:bCs/>
                <w:sz w:val="20"/>
                <w:szCs w:val="20"/>
              </w:rPr>
              <w:t>– sent with the minutes- and provide comments by 17</w:t>
            </w:r>
            <w:r w:rsidRPr="00E54739">
              <w:rPr>
                <w:rFonts w:ascii="Arial" w:hAnsi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3EC4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BB4EE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2C670DD7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BD44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4371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20DD" w14:textId="77777777" w:rsidR="00EC4348" w:rsidRPr="00E54739" w:rsidRDefault="00EC4348" w:rsidP="00BF7B84">
            <w:pPr>
              <w:pStyle w:val="ListNumber"/>
              <w:numPr>
                <w:ilvl w:val="0"/>
                <w:numId w:val="0"/>
              </w:numPr>
              <w:tabs>
                <w:tab w:val="left" w:pos="360"/>
              </w:tabs>
              <w:ind w:left="-12" w:firstLine="12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U</w:t>
            </w:r>
            <w:r w:rsidRPr="00E54739">
              <w:rPr>
                <w:rFonts w:ascii="Arial" w:hAnsi="Arial"/>
                <w:bCs/>
                <w:sz w:val="20"/>
                <w:szCs w:val="20"/>
              </w:rPr>
              <w:t>pdate financial spreadsheet for PT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9DD1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74B78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7ECFAA46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8AC361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42.5.2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24A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9DD9" w14:textId="3AB9C1FA" w:rsidR="00EC4348" w:rsidRPr="00EC4348" w:rsidRDefault="00EC4348" w:rsidP="00EC4348">
            <w:pPr>
              <w:pStyle w:val="ListNumber"/>
              <w:numPr>
                <w:ilvl w:val="0"/>
                <w:numId w:val="0"/>
              </w:numPr>
              <w:tabs>
                <w:tab w:val="left" w:pos="0"/>
              </w:tabs>
              <w:ind w:left="-1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</w:t>
            </w:r>
            <w:r w:rsidRPr="00E54739">
              <w:rPr>
                <w:rFonts w:ascii="Arial" w:hAnsi="Arial"/>
                <w:bCs/>
                <w:sz w:val="20"/>
                <w:szCs w:val="20"/>
              </w:rPr>
              <w:t xml:space="preserve">repare the IWG budget sheet for PT prior to October board meeting 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6400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07297F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4582DE6C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44805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42.6.1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ED1E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RM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50C4" w14:textId="77777777" w:rsidR="00EC4348" w:rsidRPr="00BB2240" w:rsidRDefault="00EC4348" w:rsidP="00BF7B84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BB2240">
              <w:rPr>
                <w:rFonts w:ascii="Arial" w:hAnsi="Arial"/>
                <w:sz w:val="20"/>
                <w:szCs w:val="20"/>
              </w:rPr>
              <w:t>repare safety alert</w:t>
            </w:r>
          </w:p>
          <w:p w14:paraId="10EB6A3D" w14:textId="77777777" w:rsidR="00EC4348" w:rsidRPr="00BB2240" w:rsidRDefault="00EC4348" w:rsidP="00BF7B84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BB224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6387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202D0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7C945004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BAE8C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E7B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4D8C" w14:textId="465B618A" w:rsidR="00EC4348" w:rsidRPr="00EC4348" w:rsidRDefault="00EC4348" w:rsidP="00EC434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Pr="00BB2240">
              <w:rPr>
                <w:rFonts w:ascii="Arial" w:hAnsi="Arial"/>
                <w:sz w:val="20"/>
                <w:szCs w:val="20"/>
              </w:rPr>
              <w:t>hare safety alert template with 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FEA1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2D2940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1B9CE26E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EAC80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9EDC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1D7A" w14:textId="04EE55BA" w:rsidR="00EC4348" w:rsidRPr="00EC4348" w:rsidRDefault="00EC4348" w:rsidP="00EC4348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B2240">
              <w:rPr>
                <w:rFonts w:ascii="Arial" w:hAnsi="Arial" w:cs="Arial"/>
                <w:sz w:val="20"/>
                <w:szCs w:val="20"/>
              </w:rPr>
              <w:t>omments on final version of NFU document by 17</w:t>
            </w:r>
            <w:r w:rsidRPr="00BB224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B2240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B115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52B59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7D070C86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A75B6B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0052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2BB9" w14:textId="777777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B4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CEF5A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089F12A6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17DAAF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517A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05B" w14:textId="2FC3C8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314C4">
              <w:rPr>
                <w:rFonts w:ascii="Arial" w:hAnsi="Arial" w:cs="Arial"/>
                <w:b/>
                <w:bCs/>
                <w:sz w:val="22"/>
                <w:szCs w:val="22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E780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6D751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C4348" w:rsidRPr="00FE6B20" w14:paraId="28F89D66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172C8E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1616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PT/CF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FCF1" w14:textId="777777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Investigate the potential of including a UKOPA ½ hour slot on agricultural college courses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972D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completed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442F0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C4348" w:rsidRPr="00FE6B20" w14:paraId="7A809B56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7AFC2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5C19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NB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2061" w14:textId="777777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Explore costing for updating ‘working safely’ film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240C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completed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EAF1C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C4348" w:rsidRPr="00FE6B20" w14:paraId="62949A86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754F53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41.7.2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115E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4AD9" w14:textId="777777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Find out about costs of membership of NFU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1882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SFU prices being explored, NFU don’t yet have an associate membership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11D7A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EC4348" w:rsidRPr="00FE6B20" w14:paraId="2CC9BDAA" w14:textId="77777777" w:rsidTr="00BF7B84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BAB74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3237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6736" w14:textId="77777777" w:rsidR="00EC4348" w:rsidRDefault="00EC4348" w:rsidP="00BF7B8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Liaise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members regarding 30mtr – 50mtr zone and whether it can be recorded differently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4693" w14:textId="77777777" w:rsidR="00EC4348" w:rsidRDefault="00EC4348" w:rsidP="00BF7B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is still an ongoing discussion regarding the merit of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D06BF0" w14:textId="77777777" w:rsidR="00EC4348" w:rsidRDefault="00EC4348" w:rsidP="00BF7B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363AD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8E650" w14:textId="77777777" w:rsidR="00E17951" w:rsidRDefault="00E17951" w:rsidP="00685A3D">
      <w:r>
        <w:separator/>
      </w:r>
    </w:p>
  </w:endnote>
  <w:endnote w:type="continuationSeparator" w:id="0">
    <w:p w14:paraId="32579C38" w14:textId="77777777" w:rsidR="00E17951" w:rsidRDefault="00E17951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42B8" w14:textId="41F7FB34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EC4348">
      <w:rPr>
        <w:sz w:val="16"/>
      </w:rPr>
      <w:t>23 Jan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17E9" w14:textId="7146C1A6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EC4348">
      <w:rPr>
        <w:sz w:val="16"/>
      </w:rPr>
      <w:t>23 January 2020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D228A" w14:textId="77777777" w:rsidR="00E17951" w:rsidRDefault="00E17951" w:rsidP="00685A3D">
      <w:r>
        <w:separator/>
      </w:r>
    </w:p>
  </w:footnote>
  <w:footnote w:type="continuationSeparator" w:id="0">
    <w:p w14:paraId="72C8BAEA" w14:textId="77777777" w:rsidR="00E17951" w:rsidRDefault="00E17951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C964F" w14:textId="27812C76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20</w:t>
    </w:r>
    <w:r w:rsidR="00085577">
      <w:t>/0</w:t>
    </w:r>
    <w:r w:rsidR="00E057A4">
      <w:t>1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6BD08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4743"/>
    <w:rsid w:val="00085577"/>
    <w:rsid w:val="00182FD2"/>
    <w:rsid w:val="001D0D3E"/>
    <w:rsid w:val="00204330"/>
    <w:rsid w:val="00206601"/>
    <w:rsid w:val="002115B2"/>
    <w:rsid w:val="002518C1"/>
    <w:rsid w:val="002751DB"/>
    <w:rsid w:val="002B4570"/>
    <w:rsid w:val="0030238A"/>
    <w:rsid w:val="00320CA6"/>
    <w:rsid w:val="003668E6"/>
    <w:rsid w:val="00373249"/>
    <w:rsid w:val="003830D8"/>
    <w:rsid w:val="003919FD"/>
    <w:rsid w:val="003B4CDC"/>
    <w:rsid w:val="003D53C3"/>
    <w:rsid w:val="003E3A10"/>
    <w:rsid w:val="003E3D5F"/>
    <w:rsid w:val="004627F3"/>
    <w:rsid w:val="00483666"/>
    <w:rsid w:val="00492D2B"/>
    <w:rsid w:val="004B0DA8"/>
    <w:rsid w:val="004B786E"/>
    <w:rsid w:val="004D681C"/>
    <w:rsid w:val="00521F2A"/>
    <w:rsid w:val="005363AD"/>
    <w:rsid w:val="00551444"/>
    <w:rsid w:val="0055250C"/>
    <w:rsid w:val="00572F28"/>
    <w:rsid w:val="00577C3F"/>
    <w:rsid w:val="005E4376"/>
    <w:rsid w:val="005F0A7C"/>
    <w:rsid w:val="005F609F"/>
    <w:rsid w:val="005F7119"/>
    <w:rsid w:val="006011A5"/>
    <w:rsid w:val="00665187"/>
    <w:rsid w:val="00685A3D"/>
    <w:rsid w:val="006E48EA"/>
    <w:rsid w:val="006E7284"/>
    <w:rsid w:val="007159CD"/>
    <w:rsid w:val="00740725"/>
    <w:rsid w:val="007A4E05"/>
    <w:rsid w:val="007E5B87"/>
    <w:rsid w:val="00822E11"/>
    <w:rsid w:val="00833ABF"/>
    <w:rsid w:val="008452EA"/>
    <w:rsid w:val="00852A10"/>
    <w:rsid w:val="008A6BFF"/>
    <w:rsid w:val="008C5049"/>
    <w:rsid w:val="009260A1"/>
    <w:rsid w:val="0092799D"/>
    <w:rsid w:val="00960CB0"/>
    <w:rsid w:val="00996D98"/>
    <w:rsid w:val="009A428F"/>
    <w:rsid w:val="00A67E0B"/>
    <w:rsid w:val="00A86B23"/>
    <w:rsid w:val="00AC3BC1"/>
    <w:rsid w:val="00AC401A"/>
    <w:rsid w:val="00AD4B03"/>
    <w:rsid w:val="00B062E8"/>
    <w:rsid w:val="00B57A91"/>
    <w:rsid w:val="00B65D82"/>
    <w:rsid w:val="00BA56FD"/>
    <w:rsid w:val="00BF5AC2"/>
    <w:rsid w:val="00C026EF"/>
    <w:rsid w:val="00C94993"/>
    <w:rsid w:val="00CA7F8E"/>
    <w:rsid w:val="00CD2AA6"/>
    <w:rsid w:val="00CE63F6"/>
    <w:rsid w:val="00D03C8D"/>
    <w:rsid w:val="00D24B93"/>
    <w:rsid w:val="00D86510"/>
    <w:rsid w:val="00DC71D7"/>
    <w:rsid w:val="00DF4466"/>
    <w:rsid w:val="00E057A4"/>
    <w:rsid w:val="00E0685C"/>
    <w:rsid w:val="00E13376"/>
    <w:rsid w:val="00E160E7"/>
    <w:rsid w:val="00E17951"/>
    <w:rsid w:val="00E655A4"/>
    <w:rsid w:val="00E72D33"/>
    <w:rsid w:val="00EC4348"/>
    <w:rsid w:val="00ED0D4E"/>
    <w:rsid w:val="00EF5B5E"/>
    <w:rsid w:val="00F0167E"/>
    <w:rsid w:val="00F401F5"/>
    <w:rsid w:val="00F552D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16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6</cp:revision>
  <cp:lastPrinted>2015-01-26T12:00:00Z</cp:lastPrinted>
  <dcterms:created xsi:type="dcterms:W3CDTF">2019-11-07T11:02:00Z</dcterms:created>
  <dcterms:modified xsi:type="dcterms:W3CDTF">2020-01-23T21:43:00Z</dcterms:modified>
</cp:coreProperties>
</file>