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02556" w14:textId="77777777" w:rsidR="001D79A3" w:rsidRPr="001B1050" w:rsidRDefault="001D79A3" w:rsidP="003A1ACB">
      <w:pPr>
        <w:pStyle w:val="Heading1"/>
        <w:rPr>
          <w:sz w:val="24"/>
          <w:szCs w:val="24"/>
        </w:rPr>
      </w:pPr>
    </w:p>
    <w:p w14:paraId="4C3507CB" w14:textId="77777777" w:rsidR="001D79A3" w:rsidRDefault="001D79A3" w:rsidP="001D79A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UKOPA Process Safety Working Group</w:t>
      </w:r>
    </w:p>
    <w:p w14:paraId="2978CF64" w14:textId="77777777" w:rsidR="001D79A3" w:rsidRDefault="001D79A3" w:rsidP="001D79A3">
      <w:pPr>
        <w:jc w:val="center"/>
        <w:rPr>
          <w:rFonts w:ascii="Arial" w:hAnsi="Arial" w:cs="Arial"/>
        </w:rPr>
      </w:pPr>
    </w:p>
    <w:p w14:paraId="1DB02EF4" w14:textId="548BC143" w:rsidR="009075E1" w:rsidRDefault="001D79A3" w:rsidP="00A556B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Agenda </w:t>
      </w:r>
      <w:r w:rsidR="00A15030">
        <w:rPr>
          <w:rFonts w:ascii="Arial" w:hAnsi="Arial" w:cs="Arial"/>
          <w:sz w:val="28"/>
          <w:szCs w:val="28"/>
        </w:rPr>
        <w:t xml:space="preserve">for the Meeting to </w:t>
      </w:r>
      <w:r w:rsidR="009075E1">
        <w:rPr>
          <w:rFonts w:ascii="Arial" w:hAnsi="Arial" w:cs="Arial"/>
          <w:sz w:val="28"/>
          <w:szCs w:val="28"/>
        </w:rPr>
        <w:t>be held at the</w:t>
      </w:r>
      <w:r w:rsidR="00AF4606">
        <w:rPr>
          <w:rFonts w:ascii="Arial" w:hAnsi="Arial" w:cs="Arial"/>
          <w:sz w:val="28"/>
          <w:szCs w:val="28"/>
        </w:rPr>
        <w:t xml:space="preserve"> </w:t>
      </w:r>
      <w:r w:rsidR="00740FC7">
        <w:rPr>
          <w:rFonts w:ascii="Arial" w:hAnsi="Arial" w:cs="Arial"/>
          <w:sz w:val="28"/>
          <w:szCs w:val="28"/>
        </w:rPr>
        <w:t>virtually via TEAMS</w:t>
      </w:r>
    </w:p>
    <w:p w14:paraId="42EA3E9C" w14:textId="2B7239F4" w:rsidR="001D79A3" w:rsidRDefault="0004569E" w:rsidP="00977AB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Tuesday </w:t>
      </w:r>
      <w:r w:rsidR="00785D6E">
        <w:rPr>
          <w:rFonts w:ascii="Arial" w:hAnsi="Arial" w:cs="Arial"/>
          <w:sz w:val="28"/>
          <w:szCs w:val="28"/>
        </w:rPr>
        <w:t>9</w:t>
      </w:r>
      <w:r w:rsidR="00785D6E" w:rsidRPr="00785D6E">
        <w:rPr>
          <w:rFonts w:ascii="Arial" w:hAnsi="Arial" w:cs="Arial"/>
          <w:sz w:val="28"/>
          <w:szCs w:val="28"/>
          <w:vertAlign w:val="superscript"/>
        </w:rPr>
        <w:t>th</w:t>
      </w:r>
      <w:r w:rsidR="00785D6E">
        <w:rPr>
          <w:rFonts w:ascii="Arial" w:hAnsi="Arial" w:cs="Arial"/>
          <w:sz w:val="28"/>
          <w:szCs w:val="28"/>
        </w:rPr>
        <w:t xml:space="preserve"> June</w:t>
      </w:r>
      <w:r w:rsidR="00D54C73">
        <w:rPr>
          <w:rFonts w:ascii="Arial" w:hAnsi="Arial" w:cs="Arial"/>
          <w:sz w:val="28"/>
          <w:szCs w:val="28"/>
        </w:rPr>
        <w:t xml:space="preserve"> 2020</w:t>
      </w:r>
      <w:r>
        <w:rPr>
          <w:rFonts w:ascii="Arial" w:hAnsi="Arial" w:cs="Arial"/>
          <w:sz w:val="28"/>
          <w:szCs w:val="28"/>
        </w:rPr>
        <w:t xml:space="preserve"> at </w:t>
      </w:r>
      <w:r w:rsidR="00A556BD">
        <w:rPr>
          <w:rFonts w:ascii="Arial" w:hAnsi="Arial" w:cs="Arial"/>
          <w:sz w:val="28"/>
          <w:szCs w:val="28"/>
        </w:rPr>
        <w:t>1</w:t>
      </w:r>
      <w:r w:rsidR="00F66116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am</w:t>
      </w:r>
    </w:p>
    <w:p w14:paraId="2F70C48F" w14:textId="77777777" w:rsidR="001D79A3" w:rsidRDefault="001D79A3" w:rsidP="001D79A3">
      <w:pPr>
        <w:jc w:val="center"/>
        <w:rPr>
          <w:rFonts w:ascii="Arial" w:hAnsi="Arial" w:cs="Arial"/>
          <w:sz w:val="28"/>
          <w:szCs w:val="28"/>
        </w:rPr>
      </w:pPr>
    </w:p>
    <w:p w14:paraId="14316C48" w14:textId="77777777" w:rsidR="001D79A3" w:rsidRDefault="001D79A3">
      <w:pPr>
        <w:rPr>
          <w:rFonts w:ascii="Arial" w:hAnsi="Arial" w:cs="Arial"/>
        </w:rPr>
      </w:pPr>
    </w:p>
    <w:p w14:paraId="4713C0D3" w14:textId="268E0B81" w:rsidR="001D79A3" w:rsidRDefault="001D79A3" w:rsidP="001D79A3">
      <w:pPr>
        <w:pStyle w:val="ListNumber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Attendance, </w:t>
      </w:r>
      <w:r w:rsidR="00A77FD4">
        <w:rPr>
          <w:rFonts w:ascii="Arial" w:hAnsi="Arial" w:cs="Arial"/>
        </w:rPr>
        <w:t>Apologies and membership</w:t>
      </w:r>
      <w:r w:rsidR="00E824B7">
        <w:rPr>
          <w:rFonts w:ascii="Arial" w:hAnsi="Arial" w:cs="Arial"/>
        </w:rPr>
        <w:tab/>
      </w:r>
      <w:r w:rsidR="007B4209">
        <w:rPr>
          <w:rFonts w:ascii="Arial" w:hAnsi="Arial" w:cs="Arial"/>
        </w:rPr>
        <w:tab/>
      </w:r>
      <w:r w:rsidR="007B4209">
        <w:rPr>
          <w:rFonts w:ascii="Arial" w:hAnsi="Arial" w:cs="Arial"/>
        </w:rPr>
        <w:tab/>
      </w:r>
      <w:r w:rsidR="007B4209">
        <w:rPr>
          <w:rFonts w:ascii="Arial" w:hAnsi="Arial" w:cs="Arial"/>
        </w:rPr>
        <w:tab/>
      </w:r>
      <w:r w:rsidR="007B4209">
        <w:rPr>
          <w:rFonts w:ascii="Arial" w:hAnsi="Arial" w:cs="Arial"/>
        </w:rPr>
        <w:tab/>
      </w:r>
      <w:r w:rsidR="007B4209">
        <w:rPr>
          <w:rFonts w:ascii="Arial" w:hAnsi="Arial" w:cs="Arial"/>
        </w:rPr>
        <w:tab/>
      </w:r>
      <w:r w:rsidR="009075E1">
        <w:rPr>
          <w:rFonts w:ascii="Arial" w:hAnsi="Arial" w:cs="Arial"/>
        </w:rPr>
        <w:t>NB</w:t>
      </w:r>
    </w:p>
    <w:p w14:paraId="5BD9411B" w14:textId="77777777" w:rsidR="001D79A3" w:rsidRDefault="001D79A3" w:rsidP="001D79A3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1B66DF14" w14:textId="5826160A" w:rsidR="001D79A3" w:rsidRDefault="00A77FD4" w:rsidP="00965849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Safety Moment</w:t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</w:p>
    <w:p w14:paraId="26AE0A38" w14:textId="77777777" w:rsidR="00B801D8" w:rsidRDefault="00B801D8" w:rsidP="00B801D8">
      <w:pPr>
        <w:pStyle w:val="ListParagraph"/>
        <w:rPr>
          <w:rFonts w:ascii="Arial" w:hAnsi="Arial" w:cs="Arial"/>
          <w:color w:val="000000"/>
        </w:rPr>
      </w:pPr>
    </w:p>
    <w:p w14:paraId="5488B7C3" w14:textId="38CD0FCC" w:rsidR="001D79A3" w:rsidRPr="009075E1" w:rsidRDefault="001D79A3" w:rsidP="001D79A3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Minutes of last meeting and actions arising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075E1">
        <w:rPr>
          <w:rFonts w:ascii="Arial" w:hAnsi="Arial" w:cs="Arial"/>
        </w:rPr>
        <w:t>JF</w:t>
      </w:r>
    </w:p>
    <w:p w14:paraId="2DE3C673" w14:textId="77777777" w:rsidR="009075E1" w:rsidRDefault="009075E1" w:rsidP="009075E1">
      <w:pPr>
        <w:pStyle w:val="ListNumber"/>
        <w:numPr>
          <w:ilvl w:val="0"/>
          <w:numId w:val="0"/>
        </w:numPr>
        <w:rPr>
          <w:rFonts w:ascii="Arial" w:hAnsi="Arial" w:cs="Arial"/>
          <w:color w:val="000000"/>
        </w:rPr>
      </w:pPr>
    </w:p>
    <w:p w14:paraId="7DCD0EB9" w14:textId="7ACC7868" w:rsidR="004C4E1C" w:rsidRDefault="00617279" w:rsidP="001D79A3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Process Safety Framework</w:t>
      </w:r>
    </w:p>
    <w:p w14:paraId="2946E574" w14:textId="77777777" w:rsidR="00F565C1" w:rsidRDefault="00F565C1" w:rsidP="00F565C1">
      <w:pPr>
        <w:pStyle w:val="ListNumber"/>
        <w:numPr>
          <w:ilvl w:val="0"/>
          <w:numId w:val="0"/>
        </w:numPr>
        <w:ind w:left="720"/>
        <w:rPr>
          <w:rFonts w:ascii="Arial" w:hAnsi="Arial" w:cs="Arial"/>
          <w:color w:val="000000"/>
        </w:rPr>
      </w:pPr>
    </w:p>
    <w:p w14:paraId="6D92B56E" w14:textId="646888AA" w:rsidR="009075E1" w:rsidRDefault="009075E1" w:rsidP="001D79A3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Safety Alert</w:t>
      </w:r>
      <w:r w:rsidR="00467C1E">
        <w:rPr>
          <w:rFonts w:ascii="Arial" w:hAnsi="Arial" w:cs="Arial"/>
          <w:color w:val="000000"/>
        </w:rPr>
        <w:t xml:space="preserve"> review</w:t>
      </w:r>
      <w:r>
        <w:rPr>
          <w:rFonts w:ascii="Arial" w:hAnsi="Arial" w:cs="Arial"/>
          <w:color w:val="000000"/>
        </w:rPr>
        <w:t xml:space="preserve"> and incident awareness raising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AC6C58">
        <w:rPr>
          <w:rFonts w:ascii="Arial" w:hAnsi="Arial" w:cs="Arial"/>
          <w:color w:val="000000"/>
        </w:rPr>
        <w:t>All</w:t>
      </w:r>
    </w:p>
    <w:p w14:paraId="25B8EE9A" w14:textId="77777777" w:rsidR="0004569E" w:rsidRDefault="0004569E" w:rsidP="0004569E">
      <w:pPr>
        <w:pStyle w:val="ListNumber"/>
        <w:numPr>
          <w:ilvl w:val="0"/>
          <w:numId w:val="0"/>
        </w:numPr>
        <w:rPr>
          <w:rFonts w:ascii="Arial" w:hAnsi="Arial" w:cs="Arial"/>
          <w:color w:val="000000"/>
        </w:rPr>
      </w:pPr>
    </w:p>
    <w:p w14:paraId="3C616C3E" w14:textId="1E5AE12E" w:rsidR="00E824B7" w:rsidRPr="007456C6" w:rsidRDefault="00A77FD4" w:rsidP="00361276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Process Safety Forum</w:t>
      </w:r>
      <w:r w:rsidR="00E824B7">
        <w:rPr>
          <w:rFonts w:ascii="Arial" w:hAnsi="Arial" w:cs="Arial"/>
        </w:rPr>
        <w:t xml:space="preserve"> </w:t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</w:p>
    <w:p w14:paraId="74A7B775" w14:textId="128A9408" w:rsidR="003A202C" w:rsidRDefault="00AB6F93" w:rsidP="00C024EA">
      <w:pPr>
        <w:pStyle w:val="ListNumber"/>
        <w:numPr>
          <w:ilvl w:val="1"/>
          <w:numId w:val="7"/>
        </w:numPr>
        <w:rPr>
          <w:rFonts w:ascii="Arial" w:hAnsi="Arial" w:cs="Arial"/>
          <w:color w:val="000000"/>
        </w:rPr>
      </w:pPr>
      <w:r w:rsidRPr="00AB6F93">
        <w:rPr>
          <w:rFonts w:ascii="Arial" w:hAnsi="Arial" w:cs="Arial"/>
          <w:color w:val="000000"/>
        </w:rPr>
        <w:t xml:space="preserve">Feedback from </w:t>
      </w:r>
      <w:r w:rsidR="00785D6E">
        <w:rPr>
          <w:rFonts w:ascii="Arial" w:hAnsi="Arial" w:cs="Arial"/>
          <w:color w:val="000000"/>
        </w:rPr>
        <w:t>12</w:t>
      </w:r>
      <w:r w:rsidR="00785D6E" w:rsidRPr="00785D6E">
        <w:rPr>
          <w:rFonts w:ascii="Arial" w:hAnsi="Arial" w:cs="Arial"/>
          <w:color w:val="000000"/>
          <w:vertAlign w:val="superscript"/>
        </w:rPr>
        <w:t>th</w:t>
      </w:r>
      <w:r w:rsidR="00785D6E">
        <w:rPr>
          <w:rFonts w:ascii="Arial" w:hAnsi="Arial" w:cs="Arial"/>
          <w:color w:val="000000"/>
        </w:rPr>
        <w:t xml:space="preserve"> February 2020</w:t>
      </w:r>
      <w:r w:rsidR="00AC6C58">
        <w:rPr>
          <w:rFonts w:ascii="Arial" w:hAnsi="Arial" w:cs="Arial"/>
          <w:color w:val="000000"/>
        </w:rPr>
        <w:t xml:space="preserve"> meeting</w:t>
      </w:r>
    </w:p>
    <w:p w14:paraId="0151AEF8" w14:textId="05D44BE8" w:rsidR="00C024EA" w:rsidRDefault="003A202C" w:rsidP="00C024EA">
      <w:pPr>
        <w:pStyle w:val="ListNumber"/>
        <w:numPr>
          <w:ilvl w:val="1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Volunteer for next meeting on 1</w:t>
      </w:r>
      <w:r w:rsidR="00EE5659">
        <w:rPr>
          <w:rFonts w:ascii="Arial" w:hAnsi="Arial" w:cs="Arial"/>
          <w:color w:val="000000"/>
        </w:rPr>
        <w:t>1</w:t>
      </w:r>
      <w:r w:rsidRPr="003A202C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</w:t>
      </w:r>
      <w:r w:rsidR="00EE5659">
        <w:rPr>
          <w:rFonts w:ascii="Arial" w:hAnsi="Arial" w:cs="Arial"/>
          <w:color w:val="000000"/>
        </w:rPr>
        <w:t>June</w:t>
      </w:r>
      <w:r>
        <w:rPr>
          <w:rFonts w:ascii="Arial" w:hAnsi="Arial" w:cs="Arial"/>
          <w:color w:val="000000"/>
        </w:rPr>
        <w:t xml:space="preserve"> 2020</w:t>
      </w:r>
      <w:r w:rsidR="00AB6F93" w:rsidRPr="00AB6F93">
        <w:rPr>
          <w:rFonts w:ascii="Arial" w:hAnsi="Arial" w:cs="Arial"/>
          <w:color w:val="000000"/>
        </w:rPr>
        <w:tab/>
      </w:r>
      <w:r w:rsidR="00AB6F93" w:rsidRPr="00AB6F93">
        <w:rPr>
          <w:rFonts w:ascii="Arial" w:hAnsi="Arial" w:cs="Arial"/>
          <w:color w:val="000000"/>
        </w:rPr>
        <w:tab/>
      </w:r>
      <w:r w:rsidR="009B278D" w:rsidRPr="00AB6F93">
        <w:rPr>
          <w:rFonts w:ascii="Arial" w:hAnsi="Arial" w:cs="Arial"/>
          <w:color w:val="000000"/>
        </w:rPr>
        <w:tab/>
      </w:r>
      <w:r w:rsidR="009B278D" w:rsidRPr="00AB6F93">
        <w:rPr>
          <w:rFonts w:ascii="Arial" w:hAnsi="Arial" w:cs="Arial"/>
          <w:color w:val="000000"/>
        </w:rPr>
        <w:tab/>
      </w:r>
      <w:r w:rsidR="009B278D" w:rsidRPr="00AB6F93">
        <w:rPr>
          <w:rFonts w:ascii="Arial" w:hAnsi="Arial" w:cs="Arial"/>
          <w:color w:val="000000"/>
        </w:rPr>
        <w:tab/>
      </w:r>
    </w:p>
    <w:p w14:paraId="0D181DA0" w14:textId="77777777" w:rsidR="003E2598" w:rsidRDefault="003E2598" w:rsidP="00B23802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118FAD57" w14:textId="3BDA5CBD" w:rsidR="001D79A3" w:rsidRDefault="001D79A3" w:rsidP="001D79A3">
      <w:pPr>
        <w:pStyle w:val="ListNumber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Date, venue an</w:t>
      </w:r>
      <w:r w:rsidR="00362511">
        <w:rPr>
          <w:rFonts w:ascii="Arial" w:hAnsi="Arial" w:cs="Arial"/>
        </w:rPr>
        <w:t>d agenda for next meeting</w:t>
      </w:r>
      <w:r w:rsidR="00362511">
        <w:rPr>
          <w:rFonts w:ascii="Arial" w:hAnsi="Arial" w:cs="Arial"/>
        </w:rPr>
        <w:tab/>
      </w:r>
      <w:r w:rsidR="00362511">
        <w:rPr>
          <w:rFonts w:ascii="Arial" w:hAnsi="Arial" w:cs="Arial"/>
        </w:rPr>
        <w:tab/>
      </w:r>
      <w:r w:rsidR="00362511">
        <w:rPr>
          <w:rFonts w:ascii="Arial" w:hAnsi="Arial" w:cs="Arial"/>
        </w:rPr>
        <w:tab/>
      </w:r>
      <w:r w:rsidR="00362511">
        <w:rPr>
          <w:rFonts w:ascii="Arial" w:hAnsi="Arial" w:cs="Arial"/>
        </w:rPr>
        <w:tab/>
      </w:r>
      <w:r w:rsidR="00362511">
        <w:rPr>
          <w:rFonts w:ascii="Arial" w:hAnsi="Arial" w:cs="Arial"/>
        </w:rPr>
        <w:tab/>
      </w:r>
      <w:r w:rsidR="00361276">
        <w:rPr>
          <w:rFonts w:ascii="Arial" w:hAnsi="Arial" w:cs="Arial"/>
        </w:rPr>
        <w:t>JF</w:t>
      </w:r>
    </w:p>
    <w:p w14:paraId="432494DE" w14:textId="0904CD36" w:rsidR="00EE5659" w:rsidRDefault="00AF51E5" w:rsidP="00EE5659">
      <w:pPr>
        <w:pStyle w:val="ListNumber"/>
        <w:numPr>
          <w:ilvl w:val="0"/>
          <w:numId w:val="0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AF51E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 (probably virtually)</w:t>
      </w:r>
    </w:p>
    <w:p w14:paraId="4FF9A90A" w14:textId="0BE969B1" w:rsidR="001D79A3" w:rsidRDefault="001D79A3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10661148" w14:textId="77777777" w:rsidR="0004569E" w:rsidRDefault="0004569E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14:paraId="79629DA8" w14:textId="77777777" w:rsidR="004367C9" w:rsidRDefault="004367C9" w:rsidP="004367C9">
      <w:pPr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lastRenderedPageBreak/>
        <w:t>Summary of Actions from this meeting and outstanding actions from previous meetings</w:t>
      </w:r>
    </w:p>
    <w:p w14:paraId="57474212" w14:textId="77777777" w:rsidR="004367C9" w:rsidRDefault="004367C9" w:rsidP="004367C9">
      <w:pPr>
        <w:rPr>
          <w:rFonts w:ascii="Arial" w:hAnsi="Arial" w:cs="Arial"/>
          <w:szCs w:val="22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0"/>
        <w:gridCol w:w="2835"/>
        <w:gridCol w:w="3861"/>
        <w:gridCol w:w="1134"/>
      </w:tblGrid>
      <w:tr w:rsidR="004367C9" w14:paraId="4A38EF6A" w14:textId="77777777" w:rsidTr="007056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BE991C" w14:textId="77777777" w:rsidR="004367C9" w:rsidRDefault="004367C9" w:rsidP="007056FF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Action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A895" w14:textId="77777777" w:rsidR="004367C9" w:rsidRDefault="004367C9" w:rsidP="007056FF">
            <w:pPr>
              <w:ind w:left="3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Who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414B4" w14:textId="77777777" w:rsidR="004367C9" w:rsidRDefault="004367C9" w:rsidP="007056FF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Summary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AF630" w14:textId="77777777" w:rsidR="004367C9" w:rsidRDefault="004367C9" w:rsidP="007056FF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Update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A35D23" w14:textId="77777777" w:rsidR="004367C9" w:rsidRDefault="004367C9" w:rsidP="007056FF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Status</w:t>
            </w:r>
          </w:p>
        </w:tc>
      </w:tr>
      <w:tr w:rsidR="004367C9" w:rsidRPr="00FE6B20" w14:paraId="6B694BAF" w14:textId="77777777" w:rsidTr="007056FF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459E56" w14:textId="77777777" w:rsidR="004367C9" w:rsidRDefault="004367C9" w:rsidP="00705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24.5.1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80123" w14:textId="77777777" w:rsidR="004367C9" w:rsidRDefault="004367C9" w:rsidP="00705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088E3" w14:textId="77777777" w:rsidR="004367C9" w:rsidRPr="006207B3" w:rsidRDefault="004367C9" w:rsidP="007056FF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/>
                <w:bCs/>
              </w:rPr>
            </w:pPr>
            <w:r w:rsidRPr="006207B3">
              <w:rPr>
                <w:rFonts w:ascii="Arial" w:hAnsi="Arial"/>
                <w:bCs/>
              </w:rPr>
              <w:t xml:space="preserve">NB Liaise with </w:t>
            </w:r>
            <w:proofErr w:type="spellStart"/>
            <w:r w:rsidRPr="006207B3">
              <w:rPr>
                <w:rFonts w:ascii="Arial" w:hAnsi="Arial"/>
                <w:bCs/>
              </w:rPr>
              <w:t>Risktec</w:t>
            </w:r>
            <w:proofErr w:type="spellEnd"/>
            <w:r w:rsidRPr="006207B3">
              <w:rPr>
                <w:rFonts w:ascii="Arial" w:hAnsi="Arial"/>
                <w:bCs/>
              </w:rPr>
              <w:t xml:space="preserve"> regarding Framework production 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38E5" w14:textId="77777777" w:rsidR="004367C9" w:rsidRDefault="004367C9" w:rsidP="00705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Contact made, PO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provided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work started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136729" w14:textId="5F5E766C" w:rsidR="004367C9" w:rsidRDefault="00A354FC" w:rsidP="00705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CLOSED</w:t>
            </w:r>
          </w:p>
        </w:tc>
      </w:tr>
      <w:tr w:rsidR="004367C9" w:rsidRPr="00FE6B20" w14:paraId="48D2F530" w14:textId="77777777" w:rsidTr="007056FF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8976D4" w14:textId="77777777" w:rsidR="004367C9" w:rsidRDefault="004367C9" w:rsidP="00705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24.5.2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07F67" w14:textId="77777777" w:rsidR="004367C9" w:rsidRDefault="004367C9" w:rsidP="00705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SP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46AD6" w14:textId="77777777" w:rsidR="004367C9" w:rsidRPr="004A5A0F" w:rsidRDefault="004367C9" w:rsidP="007056FF">
            <w:pPr>
              <w:rPr>
                <w:rFonts w:ascii="Arial" w:hAnsi="Arial"/>
                <w:bCs/>
              </w:rPr>
            </w:pPr>
            <w:r w:rsidRPr="006207B3">
              <w:rPr>
                <w:rFonts w:ascii="Arial" w:hAnsi="Arial"/>
                <w:bCs/>
              </w:rPr>
              <w:t xml:space="preserve">24.5.2 SP to share PSF spreadsheet and NB to provide to </w:t>
            </w:r>
            <w:proofErr w:type="spellStart"/>
            <w:r w:rsidRPr="006207B3">
              <w:rPr>
                <w:rFonts w:ascii="Arial" w:hAnsi="Arial"/>
                <w:bCs/>
              </w:rPr>
              <w:t>Risktec</w:t>
            </w:r>
            <w:proofErr w:type="spellEnd"/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3541A" w14:textId="77777777" w:rsidR="004367C9" w:rsidRDefault="004367C9" w:rsidP="00705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Spreadsheet provided by SP and passed to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Risktec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to be considered during the first draft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7E6AC5" w14:textId="4A581E2E" w:rsidR="004367C9" w:rsidRDefault="00A354FC" w:rsidP="00705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CLOSED</w:t>
            </w:r>
          </w:p>
        </w:tc>
      </w:tr>
      <w:tr w:rsidR="004367C9" w:rsidRPr="00FE6B20" w14:paraId="506404B9" w14:textId="77777777" w:rsidTr="007056FF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150262" w14:textId="77777777" w:rsidR="004367C9" w:rsidRDefault="004367C9" w:rsidP="00705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24.8.1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628A" w14:textId="77777777" w:rsidR="004367C9" w:rsidRDefault="004367C9" w:rsidP="00705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6020E" w14:textId="77777777" w:rsidR="004367C9" w:rsidRPr="006207B3" w:rsidRDefault="004367C9" w:rsidP="007056FF">
            <w:pPr>
              <w:jc w:val="both"/>
              <w:rPr>
                <w:rFonts w:ascii="Arial" w:hAnsi="Arial"/>
                <w:bCs/>
              </w:rPr>
            </w:pPr>
            <w:r w:rsidRPr="006207B3">
              <w:rPr>
                <w:rFonts w:ascii="Arial" w:hAnsi="Arial"/>
                <w:bCs/>
              </w:rPr>
              <w:t xml:space="preserve">NB send out a reminder re PSAT responses and prepare reports 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99638" w14:textId="2E8D038C" w:rsidR="004367C9" w:rsidRDefault="00A354FC" w:rsidP="00705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Reminder sent and only one more response received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E4D8F4" w14:textId="7AA2DB0D" w:rsidR="004367C9" w:rsidRDefault="00A354FC" w:rsidP="00705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4367C9" w:rsidRPr="00FE6B20" w14:paraId="01D086BD" w14:textId="77777777" w:rsidTr="007056FF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15FF41" w14:textId="77777777" w:rsidR="004367C9" w:rsidRDefault="004367C9" w:rsidP="00705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24.9.1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E367B" w14:textId="77777777" w:rsidR="004367C9" w:rsidRDefault="004367C9" w:rsidP="00705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ECAB" w14:textId="77777777" w:rsidR="004367C9" w:rsidRPr="00984A83" w:rsidRDefault="004367C9" w:rsidP="007056FF">
            <w:pPr>
              <w:rPr>
                <w:rFonts w:ascii="Arial" w:hAnsi="Arial"/>
                <w:bCs/>
              </w:rPr>
            </w:pPr>
            <w:r w:rsidRPr="006207B3">
              <w:rPr>
                <w:rFonts w:ascii="Arial" w:hAnsi="Arial"/>
                <w:bCs/>
              </w:rPr>
              <w:t>NB upload PSF minutes to members centre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29D2" w14:textId="7A84D7AF" w:rsidR="004367C9" w:rsidRDefault="004367C9" w:rsidP="007056FF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5144FE" w14:textId="77777777" w:rsidR="004367C9" w:rsidRDefault="004367C9" w:rsidP="00705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367C9" w:rsidRPr="00FE6B20" w14:paraId="0DF50724" w14:textId="77777777" w:rsidTr="007056FF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CDB88F" w14:textId="77777777" w:rsidR="004367C9" w:rsidRDefault="004367C9" w:rsidP="00705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24.9.2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0CC2" w14:textId="77777777" w:rsidR="004367C9" w:rsidRDefault="004367C9" w:rsidP="00705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C51E9" w14:textId="77777777" w:rsidR="004367C9" w:rsidRPr="006207B3" w:rsidRDefault="004367C9" w:rsidP="007056FF">
            <w:pPr>
              <w:rPr>
                <w:rFonts w:ascii="Arial" w:hAnsi="Arial"/>
                <w:bCs/>
              </w:rPr>
            </w:pPr>
            <w:r w:rsidRPr="00071140">
              <w:rPr>
                <w:rFonts w:ascii="Arial" w:hAnsi="Arial"/>
                <w:bCs/>
              </w:rPr>
              <w:t>NB inform PSF of SP attendance and provide supporting information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0C8C" w14:textId="77777777" w:rsidR="004367C9" w:rsidRDefault="004367C9" w:rsidP="00705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 informed PSF and SP attended the meeting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21137B" w14:textId="26D4E744" w:rsidR="004367C9" w:rsidRDefault="00617279" w:rsidP="00705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CLOSED</w:t>
            </w:r>
          </w:p>
        </w:tc>
      </w:tr>
      <w:tr w:rsidR="004367C9" w:rsidRPr="00FE6B20" w14:paraId="134EF928" w14:textId="77777777" w:rsidTr="007056FF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1F9F10" w14:textId="77777777" w:rsidR="004367C9" w:rsidRDefault="004367C9" w:rsidP="007056F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D805" w14:textId="77777777" w:rsidR="004367C9" w:rsidRDefault="004367C9" w:rsidP="007056F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FBEE" w14:textId="77777777" w:rsidR="004367C9" w:rsidRDefault="004367C9" w:rsidP="007056FF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99134" w14:textId="77777777" w:rsidR="004367C9" w:rsidRDefault="004367C9" w:rsidP="007056F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047D7D" w14:textId="77777777" w:rsidR="004367C9" w:rsidRDefault="004367C9" w:rsidP="00705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367C9" w:rsidRPr="00FE6B20" w14:paraId="22DAD1FF" w14:textId="77777777" w:rsidTr="007056FF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B937B7" w14:textId="77777777" w:rsidR="004367C9" w:rsidRDefault="004367C9" w:rsidP="007056F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B4C8E" w14:textId="77777777" w:rsidR="004367C9" w:rsidRDefault="004367C9" w:rsidP="007056F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E511" w14:textId="77777777" w:rsidR="004367C9" w:rsidRPr="00A6493F" w:rsidRDefault="004367C9" w:rsidP="007056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493F">
              <w:rPr>
                <w:rFonts w:ascii="Arial" w:hAnsi="Arial" w:cs="Arial"/>
                <w:b/>
                <w:bCs/>
                <w:color w:val="000000"/>
              </w:rPr>
              <w:t>Previous Meetings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46BDB" w14:textId="77777777" w:rsidR="004367C9" w:rsidRDefault="004367C9" w:rsidP="007056F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8A909F" w14:textId="77777777" w:rsidR="004367C9" w:rsidRDefault="004367C9" w:rsidP="00705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367C9" w:rsidRPr="00FE6B20" w14:paraId="29181264" w14:textId="77777777" w:rsidTr="007056FF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B6D9E3" w14:textId="77777777" w:rsidR="004367C9" w:rsidRDefault="004367C9" w:rsidP="007056F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1A06C" w14:textId="77777777" w:rsidR="004367C9" w:rsidRDefault="004367C9" w:rsidP="007056F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2999" w14:textId="77777777" w:rsidR="004367C9" w:rsidRDefault="004367C9" w:rsidP="007056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CAEAC" w14:textId="77777777" w:rsidR="004367C9" w:rsidRDefault="004367C9" w:rsidP="007056F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85B907" w14:textId="77777777" w:rsidR="004367C9" w:rsidRDefault="004367C9" w:rsidP="00705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367C9" w:rsidRPr="00FE6B20" w14:paraId="253D3715" w14:textId="77777777" w:rsidTr="007056FF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7C9ACC" w14:textId="77777777" w:rsidR="004367C9" w:rsidRDefault="004367C9" w:rsidP="00705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22.7.1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6512" w14:textId="77777777" w:rsidR="004367C9" w:rsidRDefault="004367C9" w:rsidP="00705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118AB" w14:textId="77777777" w:rsidR="004367C9" w:rsidRDefault="004367C9" w:rsidP="00705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Produce and send out PSAT spreadsheet to members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0347" w14:textId="77777777" w:rsidR="004367C9" w:rsidRDefault="004367C9" w:rsidP="00705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Feb 20 – spreadsheet sent out, 9 responses receive as per April 2020 and request for returns before Easter to be sent out (as per action 24.8.1)</w:t>
            </w:r>
          </w:p>
          <w:p w14:paraId="1AA6AC9D" w14:textId="77777777" w:rsidR="004367C9" w:rsidRDefault="004367C9" w:rsidP="00705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Oct 19 - Spreadsheet not yet sent out but CL had prepared a sheet to calculate scores as per the old database.  Questionnaire to be sent out following the October 2019 meeting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38B325" w14:textId="77777777" w:rsidR="004367C9" w:rsidRDefault="004367C9" w:rsidP="00705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Ongoing</w:t>
            </w:r>
            <w:proofErr w:type="spellEnd"/>
          </w:p>
        </w:tc>
      </w:tr>
      <w:tr w:rsidR="004367C9" w:rsidRPr="00FE6B20" w14:paraId="7CA82D9C" w14:textId="77777777" w:rsidTr="007056FF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76F3A6" w14:textId="77777777" w:rsidR="004367C9" w:rsidRDefault="004367C9" w:rsidP="00705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21.2.1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E0B09" w14:textId="77777777" w:rsidR="004367C9" w:rsidRDefault="004367C9" w:rsidP="00705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 / DR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290C" w14:textId="77777777" w:rsidR="004367C9" w:rsidRDefault="004367C9" w:rsidP="00705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Prepare learning brief from the standpipe incident safety moment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5D7E" w14:textId="77777777" w:rsidR="004367C9" w:rsidRDefault="004367C9" w:rsidP="00705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This has not yet been produced.  NB to work with RC to prepare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108417" w14:textId="77777777" w:rsidR="004367C9" w:rsidRDefault="004367C9" w:rsidP="00705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4367C9" w:rsidRPr="00FE6B20" w14:paraId="12D3E50F" w14:textId="77777777" w:rsidTr="007056FF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EAAFE8" w14:textId="77777777" w:rsidR="004367C9" w:rsidRDefault="004367C9" w:rsidP="00705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17.5.2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B4965" w14:textId="77777777" w:rsidR="004367C9" w:rsidRDefault="004367C9" w:rsidP="00705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JF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B9A08" w14:textId="77777777" w:rsidR="004367C9" w:rsidRDefault="004367C9" w:rsidP="00705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Draft TBN based on the use of PSAT and productions of action plans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5F0" w14:textId="77777777" w:rsidR="004367C9" w:rsidRDefault="004367C9" w:rsidP="00705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2/10/18 – this is to be produced in time for the 2019 PSAT survey being carried out</w:t>
            </w:r>
          </w:p>
          <w:p w14:paraId="0BCDAAA6" w14:textId="77777777" w:rsidR="004367C9" w:rsidRDefault="004367C9" w:rsidP="00705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Ongoing</w:t>
            </w:r>
          </w:p>
          <w:p w14:paraId="6C184957" w14:textId="77777777" w:rsidR="004367C9" w:rsidRDefault="004367C9" w:rsidP="00705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On hold until PSAT 2019 has been completed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C280CB" w14:textId="77777777" w:rsidR="004367C9" w:rsidRDefault="004367C9" w:rsidP="00705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</w:tbl>
    <w:p w14:paraId="660726EC" w14:textId="77777777" w:rsidR="004367C9" w:rsidRPr="00BA401A" w:rsidRDefault="004367C9" w:rsidP="004367C9">
      <w:pPr>
        <w:jc w:val="both"/>
        <w:rPr>
          <w:rFonts w:ascii="Arial" w:hAnsi="Arial"/>
        </w:rPr>
      </w:pPr>
    </w:p>
    <w:p w14:paraId="5768F874" w14:textId="0F8A28D3" w:rsidR="001D79A3" w:rsidRPr="001A0A47" w:rsidRDefault="001D79A3" w:rsidP="004367C9">
      <w:pPr>
        <w:rPr>
          <w:rFonts w:ascii="Arial" w:hAnsi="Arial" w:cs="Arial"/>
          <w:b/>
          <w:szCs w:val="22"/>
        </w:rPr>
      </w:pPr>
    </w:p>
    <w:sectPr w:rsidR="001D79A3" w:rsidRPr="001A0A47">
      <w:headerReference w:type="default" r:id="rId7"/>
      <w:headerReference w:type="first" r:id="rId8"/>
      <w:pgSz w:w="11906" w:h="16838" w:code="9"/>
      <w:pgMar w:top="709" w:right="709" w:bottom="680" w:left="709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48D03" w14:textId="77777777" w:rsidR="001013CF" w:rsidRDefault="001013CF" w:rsidP="001D79A3">
      <w:r>
        <w:separator/>
      </w:r>
    </w:p>
  </w:endnote>
  <w:endnote w:type="continuationSeparator" w:id="0">
    <w:p w14:paraId="56FC69B2" w14:textId="77777777" w:rsidR="001013CF" w:rsidRDefault="001013CF" w:rsidP="001D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BB69A" w14:textId="77777777" w:rsidR="001013CF" w:rsidRDefault="001013CF" w:rsidP="001D79A3">
      <w:r>
        <w:separator/>
      </w:r>
    </w:p>
  </w:footnote>
  <w:footnote w:type="continuationSeparator" w:id="0">
    <w:p w14:paraId="3E2263AE" w14:textId="77777777" w:rsidR="001013CF" w:rsidRDefault="001013CF" w:rsidP="001D7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9BC7C" w14:textId="3649A715" w:rsidR="003F76F5" w:rsidRDefault="003F76F5">
    <w:pPr>
      <w:pStyle w:val="Header"/>
      <w:tabs>
        <w:tab w:val="clear" w:pos="4153"/>
        <w:tab w:val="clear" w:pos="8306"/>
        <w:tab w:val="left" w:pos="7980"/>
      </w:tabs>
    </w:pPr>
    <w:r>
      <w:rPr>
        <w:noProof/>
      </w:rPr>
      <w:drawing>
        <wp:inline distT="0" distB="0" distL="0" distR="0" wp14:anchorId="7492B82E" wp14:editId="10054C38">
          <wp:extent cx="1375410" cy="337820"/>
          <wp:effectExtent l="0" t="0" r="0" b="0"/>
          <wp:docPr id="2" name="Picture 2" descr="ukopa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kopa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>
      <w:tab/>
      <w:t xml:space="preserve">     </w:t>
    </w:r>
  </w:p>
  <w:p w14:paraId="0E40BCC3" w14:textId="712546EC" w:rsidR="003F76F5" w:rsidRDefault="003F76F5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0E1D80" wp14:editId="7C700964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25400" t="20955" r="38100" b="4254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076841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" strokecolor="#36f" strokeweight="1.5pt"/>
          </w:pict>
        </mc:Fallback>
      </mc:AlternateContent>
    </w:r>
  </w:p>
  <w:p w14:paraId="649644E7" w14:textId="77777777" w:rsidR="003F76F5" w:rsidRDefault="003F76F5">
    <w:pPr>
      <w:pStyle w:val="Header"/>
    </w:pP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  <w:t xml:space="preserve">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F0F1B" w14:textId="13D98A5C" w:rsidR="003F76F5" w:rsidRDefault="003F76F5">
    <w:pPr>
      <w:pStyle w:val="Header"/>
      <w:tabs>
        <w:tab w:val="clear" w:pos="4153"/>
        <w:tab w:val="clear" w:pos="8306"/>
        <w:tab w:val="left" w:pos="7980"/>
      </w:tabs>
    </w:pPr>
    <w:r>
      <w:rPr>
        <w:noProof/>
      </w:rPr>
      <w:drawing>
        <wp:inline distT="0" distB="0" distL="0" distR="0" wp14:anchorId="188E984F" wp14:editId="02D04812">
          <wp:extent cx="1375410" cy="337820"/>
          <wp:effectExtent l="0" t="0" r="0" b="0"/>
          <wp:docPr id="1" name="Picture 1" descr="ukopa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opa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>
      <w:tab/>
      <w:t xml:space="preserve"> UKOPA PSWG /</w:t>
    </w:r>
    <w:r w:rsidR="00D12A1A">
      <w:t>20</w:t>
    </w:r>
    <w:r>
      <w:t>/0</w:t>
    </w:r>
    <w:r w:rsidR="0012180B">
      <w:t>3</w:t>
    </w:r>
  </w:p>
  <w:p w14:paraId="09F33F53" w14:textId="36793853" w:rsidR="003F76F5" w:rsidRDefault="003F76F5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75DC40" wp14:editId="464A966A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25400" t="20955" r="38100" b="4254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6B0DDD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" strokecolor="#36f" strokeweight="1.5pt"/>
          </w:pict>
        </mc:Fallback>
      </mc:AlternateContent>
    </w:r>
  </w:p>
  <w:p w14:paraId="53D115B0" w14:textId="77777777" w:rsidR="003F76F5" w:rsidRDefault="003F76F5">
    <w:pPr>
      <w:pStyle w:val="Header"/>
    </w:pP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multilevel"/>
    <w:tmpl w:val="C3CAD27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B895B6A"/>
    <w:multiLevelType w:val="hybridMultilevel"/>
    <w:tmpl w:val="8EF25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11077"/>
    <w:multiLevelType w:val="hybridMultilevel"/>
    <w:tmpl w:val="C554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44109"/>
    <w:multiLevelType w:val="hybridMultilevel"/>
    <w:tmpl w:val="7E5AB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C15B2"/>
    <w:multiLevelType w:val="hybridMultilevel"/>
    <w:tmpl w:val="171AA7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B661215"/>
    <w:multiLevelType w:val="hybridMultilevel"/>
    <w:tmpl w:val="D92ADE02"/>
    <w:lvl w:ilvl="0" w:tplc="0672B1C8">
      <w:numFmt w:val="bullet"/>
      <w:lvlText w:val="-"/>
      <w:lvlJc w:val="left"/>
      <w:pPr>
        <w:ind w:left="1800" w:hanging="360"/>
      </w:pPr>
      <w:rPr>
        <w:rFonts w:ascii="Arial" w:eastAsia="Times New Roman" w:hAnsi="Arial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1344B59"/>
    <w:multiLevelType w:val="hybridMultilevel"/>
    <w:tmpl w:val="0F00B48E"/>
    <w:lvl w:ilvl="0" w:tplc="0672B1C8">
      <w:numFmt w:val="bullet"/>
      <w:lvlText w:val="-"/>
      <w:lvlJc w:val="left"/>
      <w:pPr>
        <w:ind w:left="1800" w:hanging="360"/>
      </w:pPr>
      <w:rPr>
        <w:rFonts w:ascii="Arial" w:eastAsia="Times New Roman" w:hAnsi="Arial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800044D"/>
    <w:multiLevelType w:val="hybridMultilevel"/>
    <w:tmpl w:val="621667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A05DB"/>
    <w:multiLevelType w:val="hybridMultilevel"/>
    <w:tmpl w:val="B89AA50C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93"/>
    <w:rsid w:val="0004569E"/>
    <w:rsid w:val="000621E8"/>
    <w:rsid w:val="00070EE0"/>
    <w:rsid w:val="00075B39"/>
    <w:rsid w:val="000823C1"/>
    <w:rsid w:val="000B32AA"/>
    <w:rsid w:val="000F60B9"/>
    <w:rsid w:val="001013CF"/>
    <w:rsid w:val="0012180B"/>
    <w:rsid w:val="00180BC6"/>
    <w:rsid w:val="001A0A47"/>
    <w:rsid w:val="001A3A78"/>
    <w:rsid w:val="001A77A2"/>
    <w:rsid w:val="001B1050"/>
    <w:rsid w:val="001D79A3"/>
    <w:rsid w:val="001E51F4"/>
    <w:rsid w:val="001E73B7"/>
    <w:rsid w:val="001F56CF"/>
    <w:rsid w:val="00203626"/>
    <w:rsid w:val="002142F5"/>
    <w:rsid w:val="002276BD"/>
    <w:rsid w:val="002D44DF"/>
    <w:rsid w:val="002F509F"/>
    <w:rsid w:val="00321D0D"/>
    <w:rsid w:val="003429DB"/>
    <w:rsid w:val="00361276"/>
    <w:rsid w:val="00362511"/>
    <w:rsid w:val="00397536"/>
    <w:rsid w:val="003A1ACB"/>
    <w:rsid w:val="003A202C"/>
    <w:rsid w:val="003A32D3"/>
    <w:rsid w:val="003D094A"/>
    <w:rsid w:val="003E2598"/>
    <w:rsid w:val="003E411A"/>
    <w:rsid w:val="003F00BC"/>
    <w:rsid w:val="003F76F5"/>
    <w:rsid w:val="004367C9"/>
    <w:rsid w:val="00467C1E"/>
    <w:rsid w:val="00477FC1"/>
    <w:rsid w:val="00491325"/>
    <w:rsid w:val="00496844"/>
    <w:rsid w:val="004A16C0"/>
    <w:rsid w:val="004C3960"/>
    <w:rsid w:val="004C4E1C"/>
    <w:rsid w:val="004E0752"/>
    <w:rsid w:val="0050181B"/>
    <w:rsid w:val="00516A35"/>
    <w:rsid w:val="00594935"/>
    <w:rsid w:val="005B5ED7"/>
    <w:rsid w:val="00617279"/>
    <w:rsid w:val="00617F4A"/>
    <w:rsid w:val="00675436"/>
    <w:rsid w:val="0067743B"/>
    <w:rsid w:val="006A4A89"/>
    <w:rsid w:val="006A7989"/>
    <w:rsid w:val="00723B3F"/>
    <w:rsid w:val="00725E68"/>
    <w:rsid w:val="00740FC7"/>
    <w:rsid w:val="00742A69"/>
    <w:rsid w:val="007456C6"/>
    <w:rsid w:val="00770F64"/>
    <w:rsid w:val="00785D6E"/>
    <w:rsid w:val="007B2CB6"/>
    <w:rsid w:val="007B4209"/>
    <w:rsid w:val="007B6E03"/>
    <w:rsid w:val="007D4276"/>
    <w:rsid w:val="00806B16"/>
    <w:rsid w:val="00817023"/>
    <w:rsid w:val="00833B9B"/>
    <w:rsid w:val="0084242A"/>
    <w:rsid w:val="008714AF"/>
    <w:rsid w:val="00896C79"/>
    <w:rsid w:val="009008A7"/>
    <w:rsid w:val="009075E1"/>
    <w:rsid w:val="00927B76"/>
    <w:rsid w:val="009506FD"/>
    <w:rsid w:val="00965849"/>
    <w:rsid w:val="00973577"/>
    <w:rsid w:val="00977AB3"/>
    <w:rsid w:val="0098259C"/>
    <w:rsid w:val="009B278D"/>
    <w:rsid w:val="009D26CF"/>
    <w:rsid w:val="009F0B70"/>
    <w:rsid w:val="00A01388"/>
    <w:rsid w:val="00A02D8A"/>
    <w:rsid w:val="00A15030"/>
    <w:rsid w:val="00A274AD"/>
    <w:rsid w:val="00A354FC"/>
    <w:rsid w:val="00A556BD"/>
    <w:rsid w:val="00A77FD4"/>
    <w:rsid w:val="00A81A66"/>
    <w:rsid w:val="00A863A8"/>
    <w:rsid w:val="00A9272B"/>
    <w:rsid w:val="00AA59D5"/>
    <w:rsid w:val="00AB6F93"/>
    <w:rsid w:val="00AC6C58"/>
    <w:rsid w:val="00AF4606"/>
    <w:rsid w:val="00AF51E5"/>
    <w:rsid w:val="00B0029D"/>
    <w:rsid w:val="00B23802"/>
    <w:rsid w:val="00B535BA"/>
    <w:rsid w:val="00B77DFA"/>
    <w:rsid w:val="00B801D8"/>
    <w:rsid w:val="00B909E8"/>
    <w:rsid w:val="00C020D2"/>
    <w:rsid w:val="00C024EA"/>
    <w:rsid w:val="00C6146A"/>
    <w:rsid w:val="00C73FAF"/>
    <w:rsid w:val="00CE75AC"/>
    <w:rsid w:val="00D12A1A"/>
    <w:rsid w:val="00D24B93"/>
    <w:rsid w:val="00D51568"/>
    <w:rsid w:val="00D54C73"/>
    <w:rsid w:val="00D70485"/>
    <w:rsid w:val="00D97AE9"/>
    <w:rsid w:val="00DC3224"/>
    <w:rsid w:val="00DC429D"/>
    <w:rsid w:val="00E319EB"/>
    <w:rsid w:val="00E4193B"/>
    <w:rsid w:val="00E824B7"/>
    <w:rsid w:val="00E831D2"/>
    <w:rsid w:val="00EE5659"/>
    <w:rsid w:val="00F352EC"/>
    <w:rsid w:val="00F54A5C"/>
    <w:rsid w:val="00F565C1"/>
    <w:rsid w:val="00F56C26"/>
    <w:rsid w:val="00F66116"/>
    <w:rsid w:val="00F7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3F02D2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rPr>
      <w:rFonts w:ascii="Arial" w:hAnsi="Arial"/>
      <w:i/>
    </w:r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pPr>
      <w:tabs>
        <w:tab w:val="num" w:pos="0"/>
      </w:tabs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odyTextIndent">
    <w:name w:val="Body Text Indent"/>
    <w:basedOn w:val="Normal"/>
    <w:semiHidden/>
    <w:pPr>
      <w:ind w:left="360"/>
    </w:pPr>
    <w:rPr>
      <w:rFonts w:ascii="Arial" w:hAnsi="Arial"/>
    </w:rPr>
  </w:style>
  <w:style w:type="paragraph" w:styleId="BlockText">
    <w:name w:val="Block Text"/>
    <w:basedOn w:val="Normal"/>
    <w:semiHidden/>
    <w:pPr>
      <w:ind w:left="720" w:right="-694" w:hanging="360"/>
    </w:pPr>
    <w:rPr>
      <w:rFonts w:ascii="Arial" w:hAnsi="Arial"/>
    </w:rPr>
  </w:style>
  <w:style w:type="paragraph" w:styleId="BodyTextIndent2">
    <w:name w:val="Body Text Indent 2"/>
    <w:basedOn w:val="Normal"/>
    <w:semiHidden/>
    <w:pPr>
      <w:ind w:left="720" w:hanging="720"/>
    </w:pPr>
    <w:rPr>
      <w:rFonts w:ascii="Arial" w:hAnsi="Arial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normaltext">
    <w:name w:val="normaltext"/>
    <w:basedOn w:val="DefaultParagraphFont"/>
  </w:style>
  <w:style w:type="paragraph" w:styleId="BodyTextIndent3">
    <w:name w:val="Body Text Indent 3"/>
    <w:basedOn w:val="Normal"/>
    <w:semiHidden/>
    <w:pPr>
      <w:ind w:left="360" w:hanging="360"/>
    </w:pPr>
    <w:rPr>
      <w:rFonts w:ascii="Arial" w:hAnsi="Arial" w:cs="Arial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1E2182"/>
    <w:pPr>
      <w:ind w:left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/Program%20Files/Microsoft%20Office/Templates/Business%20Planner%20for%20UK%20and%20AUS%20Templates/ukop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ukopa.dot</Template>
  <TotalTime>22</TotalTime>
  <Pages>2</Pages>
  <Words>342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UKOPA Infringement Working Group</vt:lpstr>
    </vt:vector>
  </TitlesOfParts>
  <Company>Huntsman/UKOPA</Company>
  <LinksUpToDate>false</LinksUpToDate>
  <CharactersWithSpaces>2059</CharactersWithSpaces>
  <SharedDoc>false</SharedDoc>
  <HLinks>
    <vt:vector size="12" baseType="variant">
      <vt:variant>
        <vt:i4>3276908</vt:i4>
      </vt:variant>
      <vt:variant>
        <vt:i4>4414</vt:i4>
      </vt:variant>
      <vt:variant>
        <vt:i4>1026</vt:i4>
      </vt:variant>
      <vt:variant>
        <vt:i4>1</vt:i4>
      </vt:variant>
      <vt:variant>
        <vt:lpwstr>ukopa blue</vt:lpwstr>
      </vt:variant>
      <vt:variant>
        <vt:lpwstr/>
      </vt:variant>
      <vt:variant>
        <vt:i4>3276908</vt:i4>
      </vt:variant>
      <vt:variant>
        <vt:i4>4519</vt:i4>
      </vt:variant>
      <vt:variant>
        <vt:i4>1025</vt:i4>
      </vt:variant>
      <vt:variant>
        <vt:i4>1</vt:i4>
      </vt:variant>
      <vt:variant>
        <vt:lpwstr>ukopa blue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UKOPA Infringement Working Group</dc:title>
  <dc:subject>UKOPA Infringement Working Group Agenda</dc:subject>
  <dc:creator>M A Harrison</dc:creator>
  <cp:lastModifiedBy>Nikki Barker</cp:lastModifiedBy>
  <cp:revision>13</cp:revision>
  <cp:lastPrinted>2008-05-21T13:21:00Z</cp:lastPrinted>
  <dcterms:created xsi:type="dcterms:W3CDTF">2020-06-01T17:26:00Z</dcterms:created>
  <dcterms:modified xsi:type="dcterms:W3CDTF">2020-08-03T11:51:00Z</dcterms:modified>
</cp:coreProperties>
</file>