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A8A3" w14:textId="77777777" w:rsidR="00685A3D" w:rsidRDefault="00685A3D">
      <w:pPr>
        <w:ind w:right="567"/>
      </w:pPr>
    </w:p>
    <w:p w14:paraId="31B3550D" w14:textId="77777777" w:rsidR="00685A3D" w:rsidRDefault="00685A3D">
      <w:pPr>
        <w:rPr>
          <w:rFonts w:ascii="Arial" w:hAnsi="Arial" w:cs="Arial"/>
          <w:b/>
          <w:sz w:val="28"/>
          <w:szCs w:val="28"/>
        </w:rPr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4330D1D1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</w:t>
      </w:r>
      <w:r w:rsidR="00C02A10">
        <w:rPr>
          <w:rFonts w:ascii="Arial" w:hAnsi="Arial" w:cs="Arial"/>
          <w:sz w:val="28"/>
          <w:szCs w:val="28"/>
        </w:rPr>
        <w:t>4</w:t>
      </w:r>
      <w:r w:rsidR="00C02A10" w:rsidRPr="00C02A10">
        <w:rPr>
          <w:rFonts w:ascii="Arial" w:hAnsi="Arial" w:cs="Arial"/>
          <w:sz w:val="28"/>
          <w:szCs w:val="28"/>
          <w:vertAlign w:val="superscript"/>
        </w:rPr>
        <w:t>th</w:t>
      </w:r>
      <w:r w:rsidR="00C02A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C02A10">
        <w:rPr>
          <w:rFonts w:ascii="Arial" w:hAnsi="Arial" w:cs="Arial"/>
          <w:sz w:val="28"/>
          <w:szCs w:val="28"/>
        </w:rPr>
        <w:t>virtually via TEAMs</w:t>
      </w:r>
    </w:p>
    <w:p w14:paraId="2389C8A6" w14:textId="1AE17C83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3827C2">
        <w:rPr>
          <w:rFonts w:ascii="Arial" w:hAnsi="Arial" w:cs="Arial"/>
          <w:sz w:val="28"/>
          <w:szCs w:val="28"/>
        </w:rPr>
        <w:t>9</w:t>
      </w:r>
      <w:r w:rsidR="003827C2" w:rsidRPr="003827C2">
        <w:rPr>
          <w:rFonts w:ascii="Arial" w:hAnsi="Arial" w:cs="Arial"/>
          <w:sz w:val="28"/>
          <w:szCs w:val="28"/>
          <w:vertAlign w:val="superscript"/>
        </w:rPr>
        <w:t>th</w:t>
      </w:r>
      <w:r w:rsidR="003827C2">
        <w:rPr>
          <w:rFonts w:ascii="Arial" w:hAnsi="Arial" w:cs="Arial"/>
          <w:sz w:val="28"/>
          <w:szCs w:val="28"/>
        </w:rPr>
        <w:t xml:space="preserve"> June</w:t>
      </w:r>
      <w:r w:rsidR="00C02A10">
        <w:rPr>
          <w:rFonts w:ascii="Arial" w:hAnsi="Arial" w:cs="Arial"/>
          <w:sz w:val="28"/>
          <w:szCs w:val="28"/>
        </w:rPr>
        <w:t xml:space="preserve"> </w:t>
      </w:r>
      <w:r w:rsidR="00E057A4">
        <w:rPr>
          <w:rFonts w:ascii="Arial" w:hAnsi="Arial" w:cs="Arial"/>
          <w:sz w:val="28"/>
          <w:szCs w:val="28"/>
        </w:rPr>
        <w:t>2020</w:t>
      </w:r>
    </w:p>
    <w:p w14:paraId="7CF10579" w14:textId="77777777" w:rsidR="00685A3D" w:rsidRDefault="00685A3D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AAC8E6F" w14:textId="1FCE87BD" w:rsidR="00685A3D" w:rsidRDefault="00685A3D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13A10D6" w14:textId="77777777" w:rsidR="00607D5B" w:rsidRDefault="00607D5B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8E12246" w14:textId="77777777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FECAB1F" w14:textId="3BA4BDE8" w:rsidR="009A428F" w:rsidRDefault="009A428F" w:rsidP="009A428F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A1630CB" w14:textId="57727D50" w:rsidR="00607D5B" w:rsidRDefault="003827C2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9B7E952" w14:textId="6C55E0F1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02A10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75F9AE7B" w14:textId="71691D2E" w:rsidR="00ED0D4E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2019 </w:t>
      </w:r>
      <w:r w:rsidR="00607D5B">
        <w:rPr>
          <w:rFonts w:ascii="Arial" w:hAnsi="Arial" w:cs="Arial"/>
        </w:rPr>
        <w:t>report review</w:t>
      </w:r>
    </w:p>
    <w:p w14:paraId="3E891066" w14:textId="6D9D641F" w:rsidR="00E057A4" w:rsidRPr="0030238A" w:rsidRDefault="00C02A10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process for data collection</w:t>
      </w:r>
    </w:p>
    <w:p w14:paraId="4ECF4F8E" w14:textId="005AA87A" w:rsidR="0030238A" w:rsidRDefault="0030238A" w:rsidP="0030238A">
      <w:pPr>
        <w:pStyle w:val="ListParagraph"/>
        <w:rPr>
          <w:rFonts w:ascii="Arial" w:hAnsi="Arial" w:cs="Arial"/>
        </w:rPr>
      </w:pPr>
    </w:p>
    <w:p w14:paraId="30FE03CC" w14:textId="77777777" w:rsidR="00607D5B" w:rsidRDefault="00607D5B" w:rsidP="0030238A">
      <w:pPr>
        <w:pStyle w:val="ListParagraph"/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00417364" w14:textId="5EE26640" w:rsidR="00B062E8" w:rsidRDefault="00B062E8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Contractor / Utility Working Near Pipelines Guide</w:t>
      </w:r>
    </w:p>
    <w:p w14:paraId="69F474EE" w14:textId="1BE47AC9" w:rsidR="00665187" w:rsidRDefault="00665187" w:rsidP="005E4376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7387093" w14:textId="415E0242" w:rsidR="00EC4348" w:rsidRDefault="00E057A4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Update of UKOPA DVD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4E8962E9" w14:textId="1D336FDF" w:rsidR="00EC4348" w:rsidRDefault="00EC4348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9578DE2" w14:textId="77777777" w:rsidR="00607D5B" w:rsidRPr="00EC4348" w:rsidRDefault="00607D5B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FED2A96" w14:textId="34DD8F6C" w:rsidR="00E057A4" w:rsidRDefault="00EC4348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Agricultural College Course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2D9E95A9" w14:textId="0EEB0912" w:rsidR="00E057A4" w:rsidRDefault="00E057A4" w:rsidP="00E057A4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69C7B594" w14:textId="77777777" w:rsidR="00607D5B" w:rsidRDefault="00607D5B" w:rsidP="00E057A4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C9091AA" w14:textId="31EEF43D" w:rsidR="00DC71D7" w:rsidRDefault="006E728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58D1C943" w14:textId="2D8DD7E4" w:rsidR="00DC71D7" w:rsidRDefault="00DC71D7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C27B1F0" w14:textId="77777777" w:rsidR="00EE115B" w:rsidRPr="00CD2AA6" w:rsidRDefault="00EE115B" w:rsidP="00EE115B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 xml:space="preserve">IWG Programme / budget </w:t>
      </w:r>
      <w:proofErr w:type="spellStart"/>
      <w:r w:rsidRPr="00CD2AA6">
        <w:rPr>
          <w:rFonts w:ascii="Arial" w:hAnsi="Arial" w:cs="Arial"/>
          <w:lang w:val="da-DK"/>
        </w:rPr>
        <w:t>update</w:t>
      </w:r>
      <w:proofErr w:type="spellEnd"/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  <w:t>PT / NB</w:t>
      </w:r>
    </w:p>
    <w:p w14:paraId="19E24824" w14:textId="77777777" w:rsidR="00EE115B" w:rsidRDefault="00EE115B" w:rsidP="00EE115B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workplan and budget for feedback to Board</w:t>
      </w:r>
    </w:p>
    <w:p w14:paraId="18F63B9C" w14:textId="77777777" w:rsidR="00EE115B" w:rsidRDefault="00EE115B" w:rsidP="00EE115B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2021 workplan</w:t>
      </w:r>
    </w:p>
    <w:p w14:paraId="3959A1CB" w14:textId="77777777" w:rsidR="00EE115B" w:rsidRDefault="00EE115B" w:rsidP="00EE115B">
      <w:pPr>
        <w:pStyle w:val="ListNumber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Actions from 2019 report</w:t>
      </w:r>
    </w:p>
    <w:p w14:paraId="3EA0C595" w14:textId="77777777" w:rsidR="00EE115B" w:rsidRDefault="00EE115B" w:rsidP="00EE115B">
      <w:pPr>
        <w:pStyle w:val="ListNumber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Further ideas</w:t>
      </w:r>
    </w:p>
    <w:p w14:paraId="35A01999" w14:textId="77777777" w:rsidR="00607D5B" w:rsidRDefault="00607D5B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32F2FAAE" w14:textId="77777777" w:rsidR="00685A3D" w:rsidRDefault="00685A3D" w:rsidP="00685A3D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2901271" w14:textId="77777777" w:rsidR="00DF4466" w:rsidRDefault="00DF4466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945163C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AFE1DBF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5905506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0CDFDB5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2A47007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26698CDF" w14:textId="77777777" w:rsidR="00ED0D4E" w:rsidRPr="00ED0D4E" w:rsidRDefault="00ED0D4E" w:rsidP="00ED0D4E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CF1868" w14:paraId="0FEC04C6" w14:textId="77777777" w:rsidTr="007056F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B1D4D" w14:textId="77777777" w:rsidR="00CF1868" w:rsidRDefault="00CF1868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BC56" w14:textId="77777777" w:rsidR="00CF1868" w:rsidRDefault="00CF1868" w:rsidP="007056FF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ECE9" w14:textId="77777777" w:rsidR="00CF1868" w:rsidRDefault="00CF1868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6CED" w14:textId="77777777" w:rsidR="00CF1868" w:rsidRDefault="00CF1868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0A879" w14:textId="77777777" w:rsidR="00CF1868" w:rsidRDefault="00CF1868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CF1868" w:rsidRPr="00FE6B20" w14:paraId="3ADDF39F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7FD919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43.3.1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849F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GG/PT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C15E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regarding UKOPAs involvement with the infringement database review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2BDB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0E624C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868" w:rsidRPr="00FE6B20" w14:paraId="07100CC2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D7F7D2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43.4.1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240E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152A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Send updated working safely contractors guide to working group for final comment and approval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AB33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78D2F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868" w:rsidRPr="00FE6B20" w14:paraId="5DB630BA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6294C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12A4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E2BD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regarding their presentations to agricultural colleges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93D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1A510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868" w:rsidRPr="00FE6B20" w14:paraId="2FFD38B6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82836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43.9.1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4E2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F710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Create a spreadsheet of IWG sharing’s to identify which are turned into Safety Alerts / learning briefs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0F69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9E685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868" w:rsidRPr="00FE6B20" w14:paraId="617DF573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56108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2B40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0AB3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1D57" w14:textId="77777777" w:rsidR="00CF1868" w:rsidRPr="00155D23" w:rsidRDefault="00CF1868" w:rsidP="007056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D61CD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868" w:rsidRPr="00FE6B20" w14:paraId="165F55AE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E1FE9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ED09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3F5F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F5D5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C6A972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868" w:rsidRPr="00FE6B20" w14:paraId="35FD2801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56171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1553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F2DB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B65D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spreadsheet still needed to be updated, so if anyone has any issues that could be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included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402D2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CF1868" w:rsidRPr="00FE6B20" w14:paraId="7EB320CB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F46F8D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4F1B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CBAC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71E8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FA4D5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CF1868" w:rsidRPr="00FE6B20" w14:paraId="2E79D3B5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F0C794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42.6.1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59A5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RM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09D2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Prepare safety alert</w:t>
            </w:r>
          </w:p>
          <w:p w14:paraId="179EB94C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63B0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RM prepared an initial draft and NB to update to UKOPA format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F830ED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CF1868" w:rsidRPr="00FE6B20" w14:paraId="13AFD670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385F90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41.5.1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EC35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PT/CF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7F61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Investigate the potential of including a UKOPA ½ hour slot on agricultural college courses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2B7" w14:textId="77777777" w:rsidR="00CF1868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 20 – NB had an appointment to 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Reaseheath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college course director in Feb 2020</w:t>
            </w:r>
          </w:p>
          <w:p w14:paraId="289EBBFB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Oct 19 - </w:t>
            </w:r>
            <w:r w:rsidRPr="00155D23">
              <w:rPr>
                <w:rFonts w:ascii="Arial" w:hAnsi="Arial" w:cs="Arial"/>
                <w:bCs/>
                <w:sz w:val="20"/>
                <w:szCs w:val="20"/>
              </w:rPr>
              <w:t>Not yet completed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E65AF" w14:textId="77777777" w:rsidR="00CF1868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CF1868" w:rsidRPr="00FE6B20" w14:paraId="4B5556C1" w14:textId="77777777" w:rsidTr="007056F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8F1456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41.7.2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E669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57" w14:textId="77777777" w:rsidR="00CF1868" w:rsidRPr="00155D23" w:rsidRDefault="00CF1868" w:rsidP="007056F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Find out about costs of membership of NFU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A649" w14:textId="77777777" w:rsidR="00CF1868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20 – NB needs to follow this up with both regarding annual membership fees and potential benefits for UKOPA / IWG</w:t>
            </w:r>
          </w:p>
          <w:p w14:paraId="387120D4" w14:textId="77777777" w:rsidR="00CF1868" w:rsidRPr="00155D23" w:rsidRDefault="00CF1868" w:rsidP="00705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Oct 19 - </w:t>
            </w:r>
            <w:r w:rsidRPr="00155D23">
              <w:rPr>
                <w:rFonts w:ascii="Arial" w:hAnsi="Arial" w:cs="Arial"/>
                <w:bCs/>
                <w:sz w:val="20"/>
                <w:szCs w:val="20"/>
              </w:rPr>
              <w:t>SFU prices being explored, NFU don’t yet have an associate membership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05247A" w14:textId="77777777" w:rsidR="00CF1868" w:rsidRPr="00E53DBB" w:rsidRDefault="00CF1868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363AD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0A2A3" w14:textId="77777777" w:rsidR="0070085D" w:rsidRDefault="0070085D" w:rsidP="00685A3D">
      <w:r>
        <w:separator/>
      </w:r>
    </w:p>
  </w:endnote>
  <w:endnote w:type="continuationSeparator" w:id="0">
    <w:p w14:paraId="747F55A6" w14:textId="77777777" w:rsidR="0070085D" w:rsidRDefault="0070085D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F42B8" w14:textId="6507AD45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607D5B">
      <w:rPr>
        <w:sz w:val="16"/>
      </w:rPr>
      <w:t>28</w:t>
    </w:r>
    <w:r w:rsidR="00607D5B" w:rsidRPr="00607D5B">
      <w:rPr>
        <w:sz w:val="16"/>
        <w:vertAlign w:val="superscript"/>
      </w:rPr>
      <w:t>th</w:t>
    </w:r>
    <w:r w:rsidR="00607D5B">
      <w:rPr>
        <w:sz w:val="16"/>
      </w:rPr>
      <w:t xml:space="preserve"> May</w:t>
    </w:r>
    <w:r w:rsidR="00EC4348">
      <w:rPr>
        <w:sz w:val="16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17E9" w14:textId="626B09D7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607D5B">
      <w:rPr>
        <w:sz w:val="16"/>
      </w:rPr>
      <w:t>28</w:t>
    </w:r>
    <w:r w:rsidR="00607D5B" w:rsidRPr="00607D5B">
      <w:rPr>
        <w:sz w:val="16"/>
        <w:vertAlign w:val="superscript"/>
      </w:rPr>
      <w:t>th</w:t>
    </w:r>
    <w:r w:rsidR="00607D5B">
      <w:rPr>
        <w:sz w:val="16"/>
      </w:rPr>
      <w:t xml:space="preserve"> May</w:t>
    </w:r>
    <w:r w:rsidR="00EC4348">
      <w:rPr>
        <w:sz w:val="16"/>
      </w:rPr>
      <w:t xml:space="preserve"> 2020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69BA" w14:textId="77777777" w:rsidR="0070085D" w:rsidRDefault="0070085D" w:rsidP="00685A3D">
      <w:r>
        <w:separator/>
      </w:r>
    </w:p>
  </w:footnote>
  <w:footnote w:type="continuationSeparator" w:id="0">
    <w:p w14:paraId="261C106B" w14:textId="77777777" w:rsidR="0070085D" w:rsidRDefault="0070085D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C964F" w14:textId="2AB79F62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20</w:t>
    </w:r>
    <w:r w:rsidR="00085577">
      <w:t>/0</w:t>
    </w:r>
    <w:r w:rsidR="00DF364E">
      <w:t>6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6BD08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1CFE"/>
    <w:rsid w:val="00034743"/>
    <w:rsid w:val="00085577"/>
    <w:rsid w:val="00182FD2"/>
    <w:rsid w:val="001D0D3E"/>
    <w:rsid w:val="00204330"/>
    <w:rsid w:val="00206601"/>
    <w:rsid w:val="002115B2"/>
    <w:rsid w:val="002518C1"/>
    <w:rsid w:val="002751DB"/>
    <w:rsid w:val="002B4570"/>
    <w:rsid w:val="002F416D"/>
    <w:rsid w:val="0030238A"/>
    <w:rsid w:val="00320CA6"/>
    <w:rsid w:val="003668E6"/>
    <w:rsid w:val="00373249"/>
    <w:rsid w:val="003827C2"/>
    <w:rsid w:val="003830D8"/>
    <w:rsid w:val="003919FD"/>
    <w:rsid w:val="003B4CDC"/>
    <w:rsid w:val="003D53C3"/>
    <w:rsid w:val="003E3A10"/>
    <w:rsid w:val="003E3D5F"/>
    <w:rsid w:val="004627F3"/>
    <w:rsid w:val="00483666"/>
    <w:rsid w:val="00492D2B"/>
    <w:rsid w:val="004B0DA8"/>
    <w:rsid w:val="004B786E"/>
    <w:rsid w:val="004D681C"/>
    <w:rsid w:val="00521F2A"/>
    <w:rsid w:val="005363AD"/>
    <w:rsid w:val="00551444"/>
    <w:rsid w:val="0055250C"/>
    <w:rsid w:val="00572F28"/>
    <w:rsid w:val="00577C3F"/>
    <w:rsid w:val="005C2877"/>
    <w:rsid w:val="005E4376"/>
    <w:rsid w:val="005F0A7C"/>
    <w:rsid w:val="005F609F"/>
    <w:rsid w:val="005F7119"/>
    <w:rsid w:val="006011A5"/>
    <w:rsid w:val="00607D5B"/>
    <w:rsid w:val="00665187"/>
    <w:rsid w:val="00685A3D"/>
    <w:rsid w:val="006E48EA"/>
    <w:rsid w:val="006E7284"/>
    <w:rsid w:val="0070085D"/>
    <w:rsid w:val="007159CD"/>
    <w:rsid w:val="00740725"/>
    <w:rsid w:val="007A4E05"/>
    <w:rsid w:val="007E5B87"/>
    <w:rsid w:val="00822E11"/>
    <w:rsid w:val="00833ABF"/>
    <w:rsid w:val="008452EA"/>
    <w:rsid w:val="00852A10"/>
    <w:rsid w:val="008A6BFF"/>
    <w:rsid w:val="008C5049"/>
    <w:rsid w:val="009260A1"/>
    <w:rsid w:val="0092799D"/>
    <w:rsid w:val="00960CB0"/>
    <w:rsid w:val="00996D98"/>
    <w:rsid w:val="009A428F"/>
    <w:rsid w:val="00A03A4A"/>
    <w:rsid w:val="00A67E0B"/>
    <w:rsid w:val="00A86B23"/>
    <w:rsid w:val="00AC3BC1"/>
    <w:rsid w:val="00AC401A"/>
    <w:rsid w:val="00AD4B03"/>
    <w:rsid w:val="00B062E8"/>
    <w:rsid w:val="00B57A91"/>
    <w:rsid w:val="00B65D82"/>
    <w:rsid w:val="00BA56FD"/>
    <w:rsid w:val="00BF5AC2"/>
    <w:rsid w:val="00C026EF"/>
    <w:rsid w:val="00C02A10"/>
    <w:rsid w:val="00C65721"/>
    <w:rsid w:val="00C94993"/>
    <w:rsid w:val="00CA7F8E"/>
    <w:rsid w:val="00CD2AA6"/>
    <w:rsid w:val="00CE63F6"/>
    <w:rsid w:val="00CF1868"/>
    <w:rsid w:val="00D03C8D"/>
    <w:rsid w:val="00D24B93"/>
    <w:rsid w:val="00D41AF2"/>
    <w:rsid w:val="00D86510"/>
    <w:rsid w:val="00DC71D7"/>
    <w:rsid w:val="00DF364E"/>
    <w:rsid w:val="00DF4466"/>
    <w:rsid w:val="00E057A4"/>
    <w:rsid w:val="00E0685C"/>
    <w:rsid w:val="00E13376"/>
    <w:rsid w:val="00E160E7"/>
    <w:rsid w:val="00E17951"/>
    <w:rsid w:val="00E655A4"/>
    <w:rsid w:val="00E72D33"/>
    <w:rsid w:val="00EC4348"/>
    <w:rsid w:val="00ED0D4E"/>
    <w:rsid w:val="00EE115B"/>
    <w:rsid w:val="00EF5B5E"/>
    <w:rsid w:val="00F0167E"/>
    <w:rsid w:val="00F401F5"/>
    <w:rsid w:val="00F552D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17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12</cp:revision>
  <cp:lastPrinted>2015-01-26T12:00:00Z</cp:lastPrinted>
  <dcterms:created xsi:type="dcterms:W3CDTF">2020-05-28T16:43:00Z</dcterms:created>
  <dcterms:modified xsi:type="dcterms:W3CDTF">2020-09-13T15:14:00Z</dcterms:modified>
</cp:coreProperties>
</file>