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02556" w14:textId="77777777" w:rsidR="001D79A3" w:rsidRPr="001B1050" w:rsidRDefault="001D79A3" w:rsidP="003A1ACB">
      <w:pPr>
        <w:pStyle w:val="Heading1"/>
        <w:rPr>
          <w:sz w:val="24"/>
          <w:szCs w:val="24"/>
        </w:rPr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548BC143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>be held at the</w:t>
      </w:r>
      <w:r w:rsidR="00AF4606">
        <w:rPr>
          <w:rFonts w:ascii="Arial" w:hAnsi="Arial" w:cs="Arial"/>
          <w:sz w:val="28"/>
          <w:szCs w:val="28"/>
        </w:rPr>
        <w:t xml:space="preserve"> </w:t>
      </w:r>
      <w:r w:rsidR="00740FC7">
        <w:rPr>
          <w:rFonts w:ascii="Arial" w:hAnsi="Arial" w:cs="Arial"/>
          <w:sz w:val="28"/>
          <w:szCs w:val="28"/>
        </w:rPr>
        <w:t>virtually via TEAMS</w:t>
      </w:r>
    </w:p>
    <w:p w14:paraId="42EA3E9C" w14:textId="2EF19143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D806A3">
        <w:rPr>
          <w:rFonts w:ascii="Arial" w:hAnsi="Arial" w:cs="Arial"/>
          <w:sz w:val="28"/>
          <w:szCs w:val="28"/>
        </w:rPr>
        <w:t>9</w:t>
      </w:r>
      <w:r w:rsidR="00D806A3" w:rsidRPr="00D806A3">
        <w:rPr>
          <w:rFonts w:ascii="Arial" w:hAnsi="Arial" w:cs="Arial"/>
          <w:sz w:val="28"/>
          <w:szCs w:val="28"/>
          <w:vertAlign w:val="superscript"/>
        </w:rPr>
        <w:t>th</w:t>
      </w:r>
      <w:r w:rsidR="00D806A3">
        <w:rPr>
          <w:rFonts w:ascii="Arial" w:hAnsi="Arial" w:cs="Arial"/>
          <w:sz w:val="28"/>
          <w:szCs w:val="28"/>
        </w:rPr>
        <w:t xml:space="preserve"> February 2021</w:t>
      </w:r>
      <w:r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</w:t>
      </w:r>
      <w:r w:rsidR="00F6611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B66DF14" w14:textId="5826160A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6EBC927F" w14:textId="77777777" w:rsidR="00A20271" w:rsidRPr="00D806A3" w:rsidRDefault="00A20271" w:rsidP="00D806A3">
      <w:pPr>
        <w:rPr>
          <w:rFonts w:ascii="Arial" w:hAnsi="Arial" w:cs="Arial"/>
          <w:color w:val="000000"/>
        </w:rPr>
      </w:pPr>
    </w:p>
    <w:p w14:paraId="47B7BC38" w14:textId="45B24DC1" w:rsidR="00A20271" w:rsidRDefault="00A2027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PSAT </w:t>
      </w:r>
      <w:r w:rsidR="00D806A3">
        <w:rPr>
          <w:rFonts w:ascii="Arial" w:hAnsi="Arial" w:cs="Arial"/>
          <w:color w:val="000000"/>
        </w:rPr>
        <w:t>Review</w:t>
      </w:r>
      <w:r w:rsidR="00D806A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</w:t>
      </w:r>
      <w:r w:rsidR="00D806A3">
        <w:rPr>
          <w:rFonts w:ascii="Arial" w:hAnsi="Arial" w:cs="Arial"/>
          <w:color w:val="000000"/>
        </w:rPr>
        <w:t xml:space="preserve"> / All</w:t>
      </w:r>
    </w:p>
    <w:p w14:paraId="7D5092D7" w14:textId="77777777" w:rsidR="00D806A3" w:rsidRDefault="00D806A3" w:rsidP="00D806A3">
      <w:pPr>
        <w:pStyle w:val="ListParagraph"/>
        <w:rPr>
          <w:rFonts w:ascii="Arial" w:hAnsi="Arial" w:cs="Arial"/>
          <w:color w:val="000000"/>
        </w:rPr>
      </w:pPr>
    </w:p>
    <w:p w14:paraId="645DCB63" w14:textId="5373AA1A" w:rsidR="00D806A3" w:rsidRDefault="00370D0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Pipeline Change Aide Memoire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JF</w:t>
      </w:r>
      <w:r>
        <w:rPr>
          <w:rFonts w:ascii="Arial" w:hAnsi="Arial" w:cs="Arial"/>
          <w:color w:val="000000"/>
        </w:rPr>
        <w:tab/>
      </w:r>
    </w:p>
    <w:p w14:paraId="2946E574" w14:textId="77777777" w:rsidR="00F565C1" w:rsidRDefault="00F565C1" w:rsidP="00F565C1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6D92B56E" w14:textId="4FF01C18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</w:t>
      </w:r>
      <w:r w:rsidR="00467C1E">
        <w:rPr>
          <w:rFonts w:ascii="Arial" w:hAnsi="Arial" w:cs="Arial"/>
          <w:color w:val="000000"/>
        </w:rPr>
        <w:t xml:space="preserve"> review</w:t>
      </w:r>
      <w:r>
        <w:rPr>
          <w:rFonts w:ascii="Arial" w:hAnsi="Arial" w:cs="Arial"/>
          <w:color w:val="000000"/>
        </w:rPr>
        <w:t xml:space="preserve">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AC6C58">
        <w:rPr>
          <w:rFonts w:ascii="Arial" w:hAnsi="Arial" w:cs="Arial"/>
          <w:color w:val="000000"/>
        </w:rPr>
        <w:t>All</w:t>
      </w:r>
    </w:p>
    <w:p w14:paraId="4972AA8C" w14:textId="10ECA4BD" w:rsidR="00AE6BB8" w:rsidRDefault="00807235" w:rsidP="00AE6BB8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best to share </w:t>
      </w:r>
      <w:r w:rsidR="003D3686">
        <w:rPr>
          <w:rFonts w:ascii="Arial" w:hAnsi="Arial" w:cs="Arial"/>
          <w:color w:val="000000"/>
        </w:rPr>
        <w:t>alerts (given we don’t do well)</w:t>
      </w:r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1E5AE12E" w:rsidR="00E824B7" w:rsidRPr="007456C6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</w:p>
    <w:p w14:paraId="74A7B775" w14:textId="668FC235" w:rsidR="003A202C" w:rsidRDefault="00370D01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BA00FE">
        <w:rPr>
          <w:rFonts w:ascii="Arial" w:hAnsi="Arial" w:cs="Arial"/>
          <w:color w:val="000000"/>
        </w:rPr>
        <w:t>0</w:t>
      </w:r>
      <w:r w:rsidRPr="00370D0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December</w:t>
      </w:r>
      <w:r>
        <w:rPr>
          <w:rFonts w:ascii="Arial" w:hAnsi="Arial" w:cs="Arial"/>
          <w:color w:val="000000"/>
        </w:rPr>
        <w:tab/>
      </w:r>
      <w:r w:rsidR="009129A5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BA00FE">
        <w:rPr>
          <w:rFonts w:ascii="Arial" w:hAnsi="Arial" w:cs="Arial"/>
          <w:color w:val="000000"/>
        </w:rPr>
        <w:tab/>
      </w:r>
      <w:r w:rsidR="00C04525">
        <w:rPr>
          <w:rFonts w:ascii="Arial" w:hAnsi="Arial" w:cs="Arial"/>
          <w:color w:val="000000"/>
        </w:rPr>
        <w:t>WM</w:t>
      </w:r>
    </w:p>
    <w:p w14:paraId="0151AEF8" w14:textId="64D95AE5" w:rsidR="00C024EA" w:rsidRDefault="003A202C" w:rsidP="00C024EA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Volunteer for next meeting</w:t>
      </w:r>
      <w:r w:rsidR="007B0D88">
        <w:rPr>
          <w:rFonts w:ascii="Arial" w:hAnsi="Arial" w:cs="Arial"/>
          <w:color w:val="000000"/>
        </w:rPr>
        <w:t xml:space="preserve"> 18</w:t>
      </w:r>
      <w:r w:rsidR="007B0D88" w:rsidRPr="007B0D88">
        <w:rPr>
          <w:rFonts w:ascii="Arial" w:hAnsi="Arial" w:cs="Arial"/>
          <w:color w:val="000000"/>
          <w:vertAlign w:val="superscript"/>
        </w:rPr>
        <w:t>th</w:t>
      </w:r>
      <w:r w:rsidR="007B0D88">
        <w:rPr>
          <w:rFonts w:ascii="Arial" w:hAnsi="Arial" w:cs="Arial"/>
          <w:color w:val="000000"/>
        </w:rPr>
        <w:t xml:space="preserve"> Feb 21</w:t>
      </w:r>
      <w:r w:rsidR="00AB6F93" w:rsidRPr="00AB6F93">
        <w:rPr>
          <w:rFonts w:ascii="Arial" w:hAnsi="Arial" w:cs="Arial"/>
          <w:color w:val="000000"/>
        </w:rPr>
        <w:tab/>
      </w:r>
      <w:r w:rsidR="00AB6F93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  <w:r w:rsidR="009B278D" w:rsidRPr="00AB6F93">
        <w:rPr>
          <w:rFonts w:ascii="Arial" w:hAnsi="Arial" w:cs="Arial"/>
          <w:color w:val="000000"/>
        </w:rPr>
        <w:tab/>
      </w:r>
    </w:p>
    <w:p w14:paraId="0D181DA0" w14:textId="77777777" w:rsidR="003E2598" w:rsidRDefault="003E2598" w:rsidP="00B23802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5A12A55" w14:textId="6712E1AC" w:rsidR="009129A5" w:rsidRDefault="00C236DE" w:rsidP="009129A5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Budget</w:t>
      </w:r>
      <w:r w:rsidR="007B0D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workplan</w:t>
      </w:r>
      <w:r w:rsidR="007B0D88">
        <w:rPr>
          <w:rFonts w:ascii="Arial" w:hAnsi="Arial" w:cs="Arial"/>
        </w:rPr>
        <w:t>, Strategy and TOR</w:t>
      </w:r>
    </w:p>
    <w:p w14:paraId="711B273C" w14:textId="34715AF4" w:rsidR="00C236DE" w:rsidRDefault="00C236DE" w:rsidP="00C236DE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2020</w:t>
      </w:r>
      <w:r w:rsidR="007B0D88">
        <w:rPr>
          <w:rFonts w:ascii="Arial" w:hAnsi="Arial" w:cs="Arial"/>
        </w:rPr>
        <w:t xml:space="preserve"> spend</w:t>
      </w:r>
    </w:p>
    <w:p w14:paraId="6FA2B0FB" w14:textId="27DFC820" w:rsidR="00C236DE" w:rsidRDefault="00C236DE" w:rsidP="00C236DE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2021</w:t>
      </w:r>
      <w:r w:rsidR="007B0D88">
        <w:rPr>
          <w:rFonts w:ascii="Arial" w:hAnsi="Arial" w:cs="Arial"/>
        </w:rPr>
        <w:t>budget</w:t>
      </w:r>
    </w:p>
    <w:p w14:paraId="4F0D4BD1" w14:textId="69043D19" w:rsidR="007B0D88" w:rsidRDefault="007B0D88" w:rsidP="00C236DE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Strategy and T</w:t>
      </w:r>
      <w:r w:rsidR="005E3C7E">
        <w:rPr>
          <w:rFonts w:ascii="Arial" w:hAnsi="Arial" w:cs="Arial"/>
        </w:rPr>
        <w:t>OR</w:t>
      </w:r>
      <w:bookmarkStart w:id="0" w:name="_GoBack"/>
      <w:bookmarkEnd w:id="0"/>
    </w:p>
    <w:p w14:paraId="4EACD742" w14:textId="77777777" w:rsidR="00C83E43" w:rsidRDefault="00C83E43" w:rsidP="00C83E43">
      <w:pPr>
        <w:pStyle w:val="ListNumber"/>
        <w:numPr>
          <w:ilvl w:val="0"/>
          <w:numId w:val="0"/>
        </w:numPr>
        <w:ind w:left="2340"/>
        <w:rPr>
          <w:rFonts w:ascii="Arial" w:hAnsi="Arial" w:cs="Arial"/>
        </w:rPr>
      </w:pPr>
    </w:p>
    <w:p w14:paraId="432494DE" w14:textId="23CCDF59" w:rsidR="00EE5659" w:rsidRDefault="009129A5" w:rsidP="009129A5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Suggested dates for 2021 Meetings</w:t>
      </w:r>
    </w:p>
    <w:p w14:paraId="3758B8E3" w14:textId="67C1DAD6" w:rsidR="00E34410" w:rsidRDefault="00887CB6" w:rsidP="00C83E43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Tuesday 1</w:t>
      </w:r>
      <w:r w:rsidRPr="00887CB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June 2021</w:t>
      </w:r>
    </w:p>
    <w:p w14:paraId="12F53137" w14:textId="26DD6BC1" w:rsidR="00887CB6" w:rsidRDefault="003824C2" w:rsidP="00C83E43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Tuesday 5</w:t>
      </w:r>
      <w:r w:rsidRPr="003824C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2021</w:t>
      </w:r>
    </w:p>
    <w:p w14:paraId="177B9705" w14:textId="7B5D4E5D" w:rsidR="003824C2" w:rsidRDefault="003824C2" w:rsidP="003824C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59444CA" w14:textId="3582C60F" w:rsidR="003824C2" w:rsidRDefault="003824C2" w:rsidP="003824C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NB – the next UKOPA members meeting is on the afternoon of Tuesday </w:t>
      </w:r>
      <w:r w:rsidR="007B0D88">
        <w:rPr>
          <w:rFonts w:ascii="Arial" w:hAnsi="Arial" w:cs="Arial"/>
        </w:rPr>
        <w:t>23</w:t>
      </w:r>
      <w:r w:rsidR="007B0D88" w:rsidRPr="007B0D88">
        <w:rPr>
          <w:rFonts w:ascii="Arial" w:hAnsi="Arial" w:cs="Arial"/>
          <w:vertAlign w:val="superscript"/>
        </w:rPr>
        <w:t>rd</w:t>
      </w:r>
      <w:r w:rsidR="007B0D88">
        <w:rPr>
          <w:rFonts w:ascii="Arial" w:hAnsi="Arial" w:cs="Arial"/>
        </w:rPr>
        <w:t xml:space="preserve"> February</w:t>
      </w:r>
      <w:r>
        <w:rPr>
          <w:rFonts w:ascii="Arial" w:hAnsi="Arial" w:cs="Arial"/>
        </w:rPr>
        <w:t xml:space="preserve"> at 2pm. If you would like to attend inform NB who will add you to the attendee list</w:t>
      </w:r>
    </w:p>
    <w:p w14:paraId="4FF9A90A" w14:textId="0BE969B1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79629DA8" w14:textId="77777777" w:rsidR="004367C9" w:rsidRDefault="004367C9" w:rsidP="004367C9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57474212" w14:textId="77777777" w:rsidR="004367C9" w:rsidRDefault="004367C9" w:rsidP="004367C9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177FE5" w14:paraId="4A238DF1" w14:textId="77777777" w:rsidTr="00075FE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47189" w14:textId="77777777" w:rsidR="00177FE5" w:rsidRDefault="00177FE5" w:rsidP="00075FE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7E0B" w14:textId="77777777" w:rsidR="00177FE5" w:rsidRDefault="00177FE5" w:rsidP="00075FE3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4DB3" w14:textId="77777777" w:rsidR="00177FE5" w:rsidRDefault="00177FE5" w:rsidP="00075FE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C6D5" w14:textId="77777777" w:rsidR="00177FE5" w:rsidRDefault="00177FE5" w:rsidP="00075FE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9CE7D" w14:textId="77777777" w:rsidR="00177FE5" w:rsidRDefault="00177FE5" w:rsidP="00075FE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177FE5" w:rsidRPr="00FE6B20" w14:paraId="03340917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092C0B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8580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WM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61BB" w14:textId="77777777" w:rsidR="00177FE5" w:rsidRPr="006207B3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 xml:space="preserve">share GNI document re HAZIPs and HAZOPs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21CA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Items shared after the October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5C40F0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177FE5" w:rsidRPr="00FE6B20" w14:paraId="229469B3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4D58EB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3DF5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EA40" w14:textId="77777777" w:rsidR="00177FE5" w:rsidRPr="004A5A0F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>agree date for the extra meeting with the group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51AC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F04B5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351E3435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7B89E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4EE7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506" w14:textId="77777777" w:rsidR="00177FE5" w:rsidRPr="006207B3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>ask PSF about sharing of knowledge regarding ‘washouts’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09A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CB7397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600AF6D3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C5B29D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26.6.2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750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2F95" w14:textId="77777777" w:rsidR="00177FE5" w:rsidRPr="00984A83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>share any guidance on pipelines washouts / geotechnics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2099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273A3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727817BA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ABE8DA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B1C3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5305" w14:textId="77777777" w:rsidR="00177FE5" w:rsidRPr="006207B3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>send SB PSF meeting details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9DBE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Information sent and PSF advised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93AF8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177FE5" w:rsidRPr="00FE6B20" w14:paraId="5BC0EEF9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34065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26.8.1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260D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F96">
              <w:rPr>
                <w:rFonts w:ascii="Arial" w:hAnsi="Arial"/>
                <w:bCs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5DF" w14:textId="77777777" w:rsidR="00177FE5" w:rsidRPr="00676F96" w:rsidRDefault="00177FE5" w:rsidP="00075FE3">
            <w:pPr>
              <w:rPr>
                <w:rFonts w:ascii="Arial" w:hAnsi="Arial"/>
                <w:bCs/>
              </w:rPr>
            </w:pPr>
            <w:r w:rsidRPr="00676F96">
              <w:rPr>
                <w:rFonts w:ascii="Arial" w:hAnsi="Arial"/>
                <w:bCs/>
              </w:rPr>
              <w:t>Add MOC to the agenda for January’s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6474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44AD80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766002A6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CC0D1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DD26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917" w14:textId="77777777" w:rsidR="00177FE5" w:rsidRDefault="00177FE5" w:rsidP="00075FE3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B529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1BEC3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6FD703B2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282E7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C7A2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8B62" w14:textId="77777777" w:rsidR="00177FE5" w:rsidRPr="00A6493F" w:rsidRDefault="00177FE5" w:rsidP="00075F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493F">
              <w:rPr>
                <w:rFonts w:ascii="Arial" w:hAnsi="Arial" w:cs="Arial"/>
                <w:b/>
                <w:bCs/>
                <w:color w:val="000000"/>
              </w:rPr>
              <w:t>Previous Meetings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2045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45BFAC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16AD637F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B5B82E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8192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1B" w14:textId="77777777" w:rsidR="00177FE5" w:rsidRPr="006207B3" w:rsidRDefault="00177FE5" w:rsidP="00075FE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Check with Shell if the trapped ethylene incident can be turned into a Safety Alert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0932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Oct 20 – not yet agreed with Shell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09B95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77FE5" w:rsidRPr="00FE6B20" w14:paraId="296EEEB0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481C4A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0904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B8E4" w14:textId="77777777" w:rsidR="00177FE5" w:rsidRPr="006207B3" w:rsidRDefault="00177FE5" w:rsidP="00075FE3">
            <w:pPr>
              <w:rPr>
                <w:rFonts w:ascii="Arial" w:hAnsi="Arial"/>
                <w:bCs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E5E2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CEDE2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7FE5" w:rsidRPr="00FE6B20" w14:paraId="15309FC3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CDB5E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7F5D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E0EF" w14:textId="77777777" w:rsidR="00177FE5" w:rsidRDefault="00177FE5" w:rsidP="00075FE3">
            <w:pPr>
              <w:rPr>
                <w:rFonts w:ascii="Arial" w:hAnsi="Arial" w:cs="Arial"/>
                <w:color w:val="000000"/>
              </w:rPr>
            </w:pPr>
            <w:r w:rsidRPr="006207B3">
              <w:rPr>
                <w:rFonts w:ascii="Arial" w:hAnsi="Arial"/>
                <w:bCs/>
              </w:rPr>
              <w:t>NB upload PSF minutes to members centre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1BFA" w14:textId="77777777" w:rsidR="00177FE5" w:rsidRDefault="00177FE5" w:rsidP="00075FE3">
            <w:r>
              <w:rPr>
                <w:rFonts w:ascii="Arial" w:hAnsi="Arial" w:cs="Arial"/>
                <w:bCs/>
                <w:sz w:val="22"/>
                <w:szCs w:val="22"/>
              </w:rPr>
              <w:t xml:space="preserve">Whilst the new members centre is being produced not much is being uploaded. The link to the notes on the PSF website in the meantime is </w:t>
            </w:r>
            <w:hyperlink r:id="rId7" w:history="1">
              <w:r>
                <w:rPr>
                  <w:rStyle w:val="Hyperlink"/>
                </w:rPr>
                <w:t>http://www.p-s-f2.org.uk/</w:t>
              </w:r>
            </w:hyperlink>
          </w:p>
          <w:p w14:paraId="0E51EF8F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5FFB17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77FE5" w:rsidRPr="00FE6B20" w14:paraId="62963E68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DBFCE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EBA5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006B" w14:textId="77777777" w:rsidR="00177FE5" w:rsidRDefault="00177FE5" w:rsidP="00075F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DCCA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431C02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77FE5" w:rsidRPr="00FE6B20" w14:paraId="268FE1BE" w14:textId="77777777" w:rsidTr="00075FE3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51923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2922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D9E4" w14:textId="77777777" w:rsidR="00177FE5" w:rsidRDefault="00177FE5" w:rsidP="00075F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FD1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Oct 20 – this TNB is to be prepared now that the 2020 PSAT results have been published</w:t>
            </w:r>
          </w:p>
          <w:p w14:paraId="63429369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0C1DFEDC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75C6FDFC" w14:textId="77777777" w:rsidR="00177FE5" w:rsidRDefault="00177FE5" w:rsidP="00075FE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 hold until PSAT 2019 has been completed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A91FF" w14:textId="77777777" w:rsidR="00177FE5" w:rsidRDefault="00177FE5" w:rsidP="0007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660726EC" w14:textId="77777777" w:rsidR="004367C9" w:rsidRPr="00BA401A" w:rsidRDefault="004367C9" w:rsidP="004367C9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4367C9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8"/>
      <w:headerReference w:type="first" r:id="rId9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3C5F2" w14:textId="77777777" w:rsidR="00D9643F" w:rsidRDefault="00D9643F" w:rsidP="001D79A3">
      <w:r>
        <w:separator/>
      </w:r>
    </w:p>
  </w:endnote>
  <w:endnote w:type="continuationSeparator" w:id="0">
    <w:p w14:paraId="4A69EBB2" w14:textId="77777777" w:rsidR="00D9643F" w:rsidRDefault="00D9643F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61262" w14:textId="77777777" w:rsidR="00D9643F" w:rsidRDefault="00D9643F" w:rsidP="001D79A3">
      <w:r>
        <w:separator/>
      </w:r>
    </w:p>
  </w:footnote>
  <w:footnote w:type="continuationSeparator" w:id="0">
    <w:p w14:paraId="3C778FD0" w14:textId="77777777" w:rsidR="00D9643F" w:rsidRDefault="00D9643F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0F1B" w14:textId="49D8EF9B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D12A1A">
      <w:t>2</w:t>
    </w:r>
    <w:r w:rsidR="00324181">
      <w:t>1</w:t>
    </w:r>
    <w:r>
      <w:t>/0</w:t>
    </w:r>
    <w:r w:rsidR="00324181">
      <w:t>1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EF124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16F032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4569E"/>
    <w:rsid w:val="000621E8"/>
    <w:rsid w:val="00070EE0"/>
    <w:rsid w:val="00075B39"/>
    <w:rsid w:val="000823C1"/>
    <w:rsid w:val="000B32AA"/>
    <w:rsid w:val="000F60B9"/>
    <w:rsid w:val="001013CF"/>
    <w:rsid w:val="0012180B"/>
    <w:rsid w:val="00174251"/>
    <w:rsid w:val="00177FE5"/>
    <w:rsid w:val="00180BC6"/>
    <w:rsid w:val="001A0A47"/>
    <w:rsid w:val="001A3A78"/>
    <w:rsid w:val="001A77A2"/>
    <w:rsid w:val="001B1050"/>
    <w:rsid w:val="001D79A3"/>
    <w:rsid w:val="001E51F4"/>
    <w:rsid w:val="001E73B7"/>
    <w:rsid w:val="001F56CF"/>
    <w:rsid w:val="00203626"/>
    <w:rsid w:val="002142F5"/>
    <w:rsid w:val="002276BD"/>
    <w:rsid w:val="002D3451"/>
    <w:rsid w:val="002D44DF"/>
    <w:rsid w:val="002F509F"/>
    <w:rsid w:val="00321D0D"/>
    <w:rsid w:val="00324181"/>
    <w:rsid w:val="003429DB"/>
    <w:rsid w:val="00361276"/>
    <w:rsid w:val="00362511"/>
    <w:rsid w:val="00370D01"/>
    <w:rsid w:val="003824C2"/>
    <w:rsid w:val="00397536"/>
    <w:rsid w:val="003A1ACB"/>
    <w:rsid w:val="003A202C"/>
    <w:rsid w:val="003A32D3"/>
    <w:rsid w:val="003D094A"/>
    <w:rsid w:val="003D3686"/>
    <w:rsid w:val="003E2598"/>
    <w:rsid w:val="003E411A"/>
    <w:rsid w:val="003F00BC"/>
    <w:rsid w:val="003F76F5"/>
    <w:rsid w:val="004367C9"/>
    <w:rsid w:val="00467C1E"/>
    <w:rsid w:val="00477FC1"/>
    <w:rsid w:val="00491325"/>
    <w:rsid w:val="00496844"/>
    <w:rsid w:val="004A16C0"/>
    <w:rsid w:val="004C3960"/>
    <w:rsid w:val="004C4E1C"/>
    <w:rsid w:val="004E0752"/>
    <w:rsid w:val="0050181B"/>
    <w:rsid w:val="00516A35"/>
    <w:rsid w:val="00594935"/>
    <w:rsid w:val="005B5ED7"/>
    <w:rsid w:val="005E3C7E"/>
    <w:rsid w:val="00610E2F"/>
    <w:rsid w:val="00617279"/>
    <w:rsid w:val="00617F4A"/>
    <w:rsid w:val="00662A19"/>
    <w:rsid w:val="00675436"/>
    <w:rsid w:val="0067743B"/>
    <w:rsid w:val="006778C0"/>
    <w:rsid w:val="006A4A89"/>
    <w:rsid w:val="006A7989"/>
    <w:rsid w:val="00723B3F"/>
    <w:rsid w:val="00725E68"/>
    <w:rsid w:val="00740FC7"/>
    <w:rsid w:val="00742A69"/>
    <w:rsid w:val="007456C6"/>
    <w:rsid w:val="00770F64"/>
    <w:rsid w:val="00785D6E"/>
    <w:rsid w:val="007B0D88"/>
    <w:rsid w:val="007B2CB6"/>
    <w:rsid w:val="007B4209"/>
    <w:rsid w:val="007B6E03"/>
    <w:rsid w:val="007D4276"/>
    <w:rsid w:val="00806B16"/>
    <w:rsid w:val="00807235"/>
    <w:rsid w:val="00817023"/>
    <w:rsid w:val="00833B9B"/>
    <w:rsid w:val="0084242A"/>
    <w:rsid w:val="008714AF"/>
    <w:rsid w:val="00887CB6"/>
    <w:rsid w:val="00896C79"/>
    <w:rsid w:val="009008A7"/>
    <w:rsid w:val="009075E1"/>
    <w:rsid w:val="009129A5"/>
    <w:rsid w:val="00927B76"/>
    <w:rsid w:val="009506FD"/>
    <w:rsid w:val="00965849"/>
    <w:rsid w:val="00973577"/>
    <w:rsid w:val="00977AB3"/>
    <w:rsid w:val="0098259C"/>
    <w:rsid w:val="009B278D"/>
    <w:rsid w:val="009D26CF"/>
    <w:rsid w:val="009F0B70"/>
    <w:rsid w:val="00A01388"/>
    <w:rsid w:val="00A02D8A"/>
    <w:rsid w:val="00A15030"/>
    <w:rsid w:val="00A20271"/>
    <w:rsid w:val="00A274AD"/>
    <w:rsid w:val="00A354FC"/>
    <w:rsid w:val="00A556BD"/>
    <w:rsid w:val="00A77FD4"/>
    <w:rsid w:val="00A81A66"/>
    <w:rsid w:val="00A863A8"/>
    <w:rsid w:val="00A9272B"/>
    <w:rsid w:val="00AA59D5"/>
    <w:rsid w:val="00AB6F93"/>
    <w:rsid w:val="00AC6C58"/>
    <w:rsid w:val="00AE6BB8"/>
    <w:rsid w:val="00AF4606"/>
    <w:rsid w:val="00AF51E5"/>
    <w:rsid w:val="00B0029D"/>
    <w:rsid w:val="00B23802"/>
    <w:rsid w:val="00B31338"/>
    <w:rsid w:val="00B535BA"/>
    <w:rsid w:val="00B77DFA"/>
    <w:rsid w:val="00B801D8"/>
    <w:rsid w:val="00B909E8"/>
    <w:rsid w:val="00B94E76"/>
    <w:rsid w:val="00BA00FE"/>
    <w:rsid w:val="00C020D2"/>
    <w:rsid w:val="00C024EA"/>
    <w:rsid w:val="00C04525"/>
    <w:rsid w:val="00C236DE"/>
    <w:rsid w:val="00C5479D"/>
    <w:rsid w:val="00C6146A"/>
    <w:rsid w:val="00C73FAF"/>
    <w:rsid w:val="00C83E43"/>
    <w:rsid w:val="00CE75AC"/>
    <w:rsid w:val="00D12A1A"/>
    <w:rsid w:val="00D24B93"/>
    <w:rsid w:val="00D51568"/>
    <w:rsid w:val="00D54C73"/>
    <w:rsid w:val="00D70485"/>
    <w:rsid w:val="00D75FD4"/>
    <w:rsid w:val="00D806A3"/>
    <w:rsid w:val="00D95792"/>
    <w:rsid w:val="00D9643F"/>
    <w:rsid w:val="00D97AE9"/>
    <w:rsid w:val="00DC3224"/>
    <w:rsid w:val="00DC429D"/>
    <w:rsid w:val="00DD48A5"/>
    <w:rsid w:val="00E319EB"/>
    <w:rsid w:val="00E34410"/>
    <w:rsid w:val="00E4193B"/>
    <w:rsid w:val="00E824B7"/>
    <w:rsid w:val="00E831D2"/>
    <w:rsid w:val="00EE5659"/>
    <w:rsid w:val="00EE5EC7"/>
    <w:rsid w:val="00EF51AE"/>
    <w:rsid w:val="00F352EC"/>
    <w:rsid w:val="00F54A5C"/>
    <w:rsid w:val="00F565C1"/>
    <w:rsid w:val="00F56C26"/>
    <w:rsid w:val="00F66116"/>
    <w:rsid w:val="00F7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-s-f2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2312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13</cp:revision>
  <cp:lastPrinted>2008-05-21T13:21:00Z</cp:lastPrinted>
  <dcterms:created xsi:type="dcterms:W3CDTF">2021-01-28T11:19:00Z</dcterms:created>
  <dcterms:modified xsi:type="dcterms:W3CDTF">2021-01-28T12:25:00Z</dcterms:modified>
</cp:coreProperties>
</file>