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A8A3" w14:textId="77777777" w:rsidR="00685A3D" w:rsidRDefault="00685A3D">
      <w:pPr>
        <w:ind w:right="567"/>
      </w:pPr>
    </w:p>
    <w:p w14:paraId="47D29369" w14:textId="77777777" w:rsidR="00685A3D" w:rsidRDefault="00685A3D" w:rsidP="00685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Infringement Working Group</w:t>
      </w:r>
    </w:p>
    <w:p w14:paraId="746E0C1E" w14:textId="77777777" w:rsidR="00685A3D" w:rsidRDefault="00685A3D" w:rsidP="00685A3D">
      <w:pPr>
        <w:jc w:val="center"/>
        <w:rPr>
          <w:rFonts w:ascii="Arial" w:hAnsi="Arial" w:cs="Arial"/>
        </w:rPr>
      </w:pPr>
    </w:p>
    <w:p w14:paraId="3CD3C718" w14:textId="6612646A" w:rsidR="00960CB0" w:rsidRDefault="00685A3D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for the </w:t>
      </w:r>
      <w:r w:rsidR="00CD2AA6">
        <w:rPr>
          <w:rFonts w:ascii="Arial" w:hAnsi="Arial" w:cs="Arial"/>
          <w:sz w:val="28"/>
          <w:szCs w:val="28"/>
        </w:rPr>
        <w:t>4</w:t>
      </w:r>
      <w:r w:rsidR="00B92B0C">
        <w:rPr>
          <w:rFonts w:ascii="Arial" w:hAnsi="Arial" w:cs="Arial"/>
          <w:sz w:val="28"/>
          <w:szCs w:val="28"/>
        </w:rPr>
        <w:t>6</w:t>
      </w:r>
      <w:r w:rsidR="00C02A10" w:rsidRPr="00C02A10">
        <w:rPr>
          <w:rFonts w:ascii="Arial" w:hAnsi="Arial" w:cs="Arial"/>
          <w:sz w:val="28"/>
          <w:szCs w:val="28"/>
          <w:vertAlign w:val="superscript"/>
        </w:rPr>
        <w:t>th</w:t>
      </w:r>
      <w:r w:rsidR="00C02A1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Meeting – </w:t>
      </w:r>
      <w:r w:rsidR="00C02A10">
        <w:rPr>
          <w:rFonts w:ascii="Arial" w:hAnsi="Arial" w:cs="Arial"/>
          <w:sz w:val="28"/>
          <w:szCs w:val="28"/>
        </w:rPr>
        <w:t>virtually via TEAMs</w:t>
      </w:r>
    </w:p>
    <w:p w14:paraId="2389C8A6" w14:textId="137351C2" w:rsidR="00685A3D" w:rsidRDefault="00CD2AA6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</w:t>
      </w:r>
      <w:r w:rsidR="00551444">
        <w:rPr>
          <w:rFonts w:ascii="Arial" w:hAnsi="Arial" w:cs="Arial"/>
          <w:sz w:val="28"/>
          <w:szCs w:val="28"/>
        </w:rPr>
        <w:t>am</w:t>
      </w:r>
      <w:r w:rsidR="00960CB0">
        <w:rPr>
          <w:rFonts w:ascii="Arial" w:hAnsi="Arial" w:cs="Arial"/>
          <w:sz w:val="28"/>
          <w:szCs w:val="28"/>
        </w:rPr>
        <w:t xml:space="preserve">, </w:t>
      </w:r>
      <w:r w:rsidR="00ED0D4E">
        <w:rPr>
          <w:rFonts w:ascii="Arial" w:hAnsi="Arial" w:cs="Arial"/>
          <w:sz w:val="28"/>
          <w:szCs w:val="28"/>
        </w:rPr>
        <w:t xml:space="preserve">Tuesday </w:t>
      </w:r>
      <w:r w:rsidR="00C425D3">
        <w:rPr>
          <w:rFonts w:ascii="Arial" w:hAnsi="Arial" w:cs="Arial"/>
          <w:sz w:val="28"/>
          <w:szCs w:val="28"/>
        </w:rPr>
        <w:t>19</w:t>
      </w:r>
      <w:r w:rsidR="00C425D3" w:rsidRPr="00C425D3">
        <w:rPr>
          <w:rFonts w:ascii="Arial" w:hAnsi="Arial" w:cs="Arial"/>
          <w:sz w:val="28"/>
          <w:szCs w:val="28"/>
          <w:vertAlign w:val="superscript"/>
        </w:rPr>
        <w:t>th</w:t>
      </w:r>
      <w:r w:rsidR="00C425D3">
        <w:rPr>
          <w:rFonts w:ascii="Arial" w:hAnsi="Arial" w:cs="Arial"/>
          <w:sz w:val="28"/>
          <w:szCs w:val="28"/>
        </w:rPr>
        <w:t xml:space="preserve"> January 2021</w:t>
      </w:r>
    </w:p>
    <w:p w14:paraId="7CF10579" w14:textId="260869D2" w:rsidR="00685A3D" w:rsidRDefault="00685A3D" w:rsidP="00685A3D">
      <w:pPr>
        <w:rPr>
          <w:rFonts w:ascii="Arial" w:hAnsi="Arial" w:cs="Arial"/>
        </w:rPr>
      </w:pPr>
    </w:p>
    <w:p w14:paraId="2BD0643F" w14:textId="77777777" w:rsidR="000D7638" w:rsidRDefault="000D7638" w:rsidP="00685A3D">
      <w:pPr>
        <w:rPr>
          <w:rFonts w:ascii="Arial" w:hAnsi="Arial" w:cs="Arial"/>
        </w:rPr>
      </w:pPr>
    </w:p>
    <w:p w14:paraId="456BFBED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Attendance, Apologies and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AAC8E6F" w14:textId="1FCE87BD" w:rsidR="00685A3D" w:rsidRDefault="00685A3D" w:rsidP="00685A3D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513A10D6" w14:textId="77777777" w:rsidR="00607D5B" w:rsidRDefault="00607D5B" w:rsidP="00685A3D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8E12246" w14:textId="77777777" w:rsidR="00685A3D" w:rsidRPr="009A428F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FECAB1F" w14:textId="3BA4BDE8" w:rsidR="009A428F" w:rsidRDefault="009A428F" w:rsidP="009A428F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A1630CB" w14:textId="57727D50" w:rsidR="00607D5B" w:rsidRDefault="003827C2" w:rsidP="003827C2">
      <w:pPr>
        <w:pStyle w:val="ListNumber"/>
        <w:numPr>
          <w:ilvl w:val="0"/>
          <w:numId w:val="0"/>
        </w:numPr>
        <w:tabs>
          <w:tab w:val="left" w:pos="62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9B7E952" w14:textId="6C55E0F1" w:rsidR="0030238A" w:rsidRDefault="0030238A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Infringement Report</w:t>
      </w:r>
      <w:r w:rsidR="00C02A10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</w:p>
    <w:p w14:paraId="3E891066" w14:textId="6C77FE2A" w:rsidR="00E057A4" w:rsidRDefault="00C02A10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2020 process for data collection</w:t>
      </w:r>
      <w:r w:rsidR="00636962">
        <w:rPr>
          <w:rFonts w:ascii="Arial" w:hAnsi="Arial" w:cs="Arial"/>
        </w:rPr>
        <w:t xml:space="preserve"> and deadline (end Jan)</w:t>
      </w:r>
    </w:p>
    <w:p w14:paraId="525E889E" w14:textId="6C7051FB" w:rsidR="00B25740" w:rsidRPr="0030238A" w:rsidRDefault="00B25740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GDPR issues identified by NG</w:t>
      </w:r>
    </w:p>
    <w:p w14:paraId="30FE03CC" w14:textId="3273FEAB" w:rsidR="00607D5B" w:rsidRDefault="00607D5B" w:rsidP="00EF645C">
      <w:pPr>
        <w:rPr>
          <w:rFonts w:ascii="Arial" w:hAnsi="Arial" w:cs="Arial"/>
        </w:rPr>
      </w:pPr>
    </w:p>
    <w:p w14:paraId="26FDBB64" w14:textId="77777777" w:rsidR="00EF645C" w:rsidRPr="00EF645C" w:rsidRDefault="00EF645C" w:rsidP="00EF645C">
      <w:pPr>
        <w:rPr>
          <w:rFonts w:ascii="Arial" w:hAnsi="Arial" w:cs="Arial"/>
        </w:rPr>
      </w:pPr>
    </w:p>
    <w:p w14:paraId="022BDB53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 Practice G</w:t>
      </w:r>
      <w:r w:rsidR="00551444">
        <w:rPr>
          <w:rFonts w:ascii="Arial" w:hAnsi="Arial" w:cs="Arial"/>
        </w:rPr>
        <w:t>uides / IWG documents</w:t>
      </w:r>
      <w:r w:rsidR="00551444">
        <w:rPr>
          <w:rFonts w:ascii="Arial" w:hAnsi="Arial" w:cs="Arial"/>
        </w:rPr>
        <w:tab/>
      </w:r>
      <w:r w:rsidR="00B062E8">
        <w:rPr>
          <w:rFonts w:ascii="Arial" w:hAnsi="Arial" w:cs="Arial"/>
        </w:rPr>
        <w:t>update</w:t>
      </w:r>
      <w:r w:rsidR="007E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  <w:r w:rsidR="007A4E05">
        <w:rPr>
          <w:rFonts w:ascii="Arial" w:hAnsi="Arial" w:cs="Arial"/>
        </w:rPr>
        <w:t xml:space="preserve"> / NB</w:t>
      </w:r>
    </w:p>
    <w:p w14:paraId="40E5FF56" w14:textId="52816F11" w:rsidR="00B25740" w:rsidRDefault="00676B46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Managing </w:t>
      </w:r>
      <w:r w:rsidR="00CE2DE5">
        <w:rPr>
          <w:rFonts w:ascii="Arial" w:hAnsi="Arial" w:cs="Arial"/>
        </w:rPr>
        <w:t xml:space="preserve">developments and works in the vicinity of </w:t>
      </w:r>
      <w:r w:rsidR="00400102">
        <w:rPr>
          <w:rFonts w:ascii="Arial" w:hAnsi="Arial" w:cs="Arial"/>
        </w:rPr>
        <w:t xml:space="preserve">high pressure </w:t>
      </w:r>
    </w:p>
    <w:p w14:paraId="69F474EE" w14:textId="7B1A7421" w:rsidR="00665187" w:rsidRDefault="00400102" w:rsidP="006016A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pipelines (cross working group</w:t>
      </w:r>
      <w:r w:rsidR="00F7054C">
        <w:rPr>
          <w:rFonts w:ascii="Arial" w:hAnsi="Arial" w:cs="Arial"/>
        </w:rPr>
        <w:t xml:space="preserve">) </w:t>
      </w:r>
    </w:p>
    <w:p w14:paraId="329C9076" w14:textId="6F0AB9ED" w:rsidR="006016A1" w:rsidRDefault="006016A1" w:rsidP="006016A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</w:p>
    <w:p w14:paraId="098BA7B2" w14:textId="77777777" w:rsidR="00EF645C" w:rsidRDefault="00EF645C" w:rsidP="006016A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</w:p>
    <w:p w14:paraId="07387093" w14:textId="50FBA668" w:rsidR="00EC4348" w:rsidRDefault="00E057A4" w:rsidP="00EC4348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 of UKOPA DVD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4734">
        <w:rPr>
          <w:rFonts w:ascii="Arial" w:hAnsi="Arial" w:cs="Arial"/>
        </w:rPr>
        <w:t>PT</w:t>
      </w:r>
    </w:p>
    <w:p w14:paraId="4E8962E9" w14:textId="1D336FDF" w:rsidR="00EC4348" w:rsidRDefault="00EC4348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59578DE2" w14:textId="77777777" w:rsidR="00607D5B" w:rsidRPr="00EC4348" w:rsidRDefault="00607D5B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FED2A96" w14:textId="0872062A" w:rsidR="00E057A4" w:rsidRDefault="00EC4348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Agricultural College Course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NB</w:t>
      </w:r>
    </w:p>
    <w:p w14:paraId="19631EA6" w14:textId="0A9B9249" w:rsidR="009631EA" w:rsidRDefault="009631EA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0D47B50B" w14:textId="77777777" w:rsidR="009631EA" w:rsidRDefault="009631EA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2743191" w14:textId="3936DABB" w:rsidR="009631EA" w:rsidRDefault="009631EA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HSE Feedback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NC</w:t>
      </w:r>
    </w:p>
    <w:p w14:paraId="2CB531AA" w14:textId="77777777" w:rsidR="009631EA" w:rsidRDefault="009631EA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9C7B594" w14:textId="77777777" w:rsidR="00607D5B" w:rsidRDefault="00607D5B" w:rsidP="00E057A4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C9091AA" w14:textId="18DFA9C8" w:rsidR="00DC71D7" w:rsidRDefault="006E7284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Sharing o</w:t>
      </w:r>
      <w:r w:rsidR="005F7119">
        <w:rPr>
          <w:rFonts w:ascii="Arial" w:hAnsi="Arial" w:cs="Arial"/>
        </w:rPr>
        <w:t>f L</w:t>
      </w:r>
      <w:r>
        <w:rPr>
          <w:rFonts w:ascii="Arial" w:hAnsi="Arial" w:cs="Arial"/>
        </w:rPr>
        <w:t xml:space="preserve">earnings from </w:t>
      </w:r>
      <w:r w:rsidR="009A428F">
        <w:rPr>
          <w:rFonts w:ascii="Arial" w:hAnsi="Arial" w:cs="Arial"/>
        </w:rPr>
        <w:t>Infringement</w:t>
      </w:r>
      <w:r>
        <w:rPr>
          <w:rFonts w:ascii="Arial" w:hAnsi="Arial" w:cs="Arial"/>
        </w:rPr>
        <w:t xml:space="preserve">s </w:t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57812C08" w14:textId="11830899" w:rsidR="00127D05" w:rsidRDefault="00127D05" w:rsidP="00127D05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AED9951" w14:textId="77777777" w:rsidR="00127D05" w:rsidRDefault="00127D05" w:rsidP="00127D05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21B9C3B" w14:textId="45C2287D" w:rsidR="000F3D92" w:rsidRDefault="000F3D92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CATS </w:t>
      </w:r>
      <w:r w:rsidR="00172066">
        <w:rPr>
          <w:rFonts w:ascii="Arial" w:hAnsi="Arial" w:cs="Arial"/>
        </w:rPr>
        <w:t>pipeline awareness animation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KB</w:t>
      </w:r>
    </w:p>
    <w:p w14:paraId="58D1C943" w14:textId="146FDE5E" w:rsidR="00DC71D7" w:rsidRDefault="00DC71D7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2B26FB4" w14:textId="77777777" w:rsidR="00EF645C" w:rsidRDefault="00EF645C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7C27B1F0" w14:textId="6227BC00" w:rsidR="00EE115B" w:rsidRPr="00CD2AA6" w:rsidRDefault="00EE115B" w:rsidP="00EE115B">
      <w:pPr>
        <w:pStyle w:val="ListNumber"/>
        <w:numPr>
          <w:ilvl w:val="0"/>
          <w:numId w:val="2"/>
        </w:numPr>
        <w:rPr>
          <w:rFonts w:ascii="Arial" w:hAnsi="Arial" w:cs="Arial"/>
          <w:lang w:val="da-DK"/>
        </w:rPr>
      </w:pPr>
      <w:r w:rsidRPr="00CD2AA6">
        <w:rPr>
          <w:rFonts w:ascii="Arial" w:hAnsi="Arial" w:cs="Arial"/>
          <w:lang w:val="da-DK"/>
        </w:rPr>
        <w:t xml:space="preserve">IWG Programme / </w:t>
      </w:r>
      <w:r w:rsidR="004546AA">
        <w:rPr>
          <w:rFonts w:ascii="Arial" w:hAnsi="Arial" w:cs="Arial"/>
          <w:lang w:val="da-DK"/>
        </w:rPr>
        <w:t>workpla</w:t>
      </w:r>
      <w:r w:rsidR="00F44734">
        <w:rPr>
          <w:rFonts w:ascii="Arial" w:hAnsi="Arial" w:cs="Arial"/>
          <w:lang w:val="da-DK"/>
        </w:rPr>
        <w:t xml:space="preserve">n, TOR and </w:t>
      </w:r>
      <w:proofErr w:type="spellStart"/>
      <w:r w:rsidR="00F44734">
        <w:rPr>
          <w:rFonts w:ascii="Arial" w:hAnsi="Arial" w:cs="Arial"/>
          <w:lang w:val="da-DK"/>
        </w:rPr>
        <w:t>strategy</w:t>
      </w:r>
      <w:proofErr w:type="spellEnd"/>
      <w:r w:rsidR="004546AA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  <w:t>PT / NB</w:t>
      </w:r>
    </w:p>
    <w:p w14:paraId="3EA0C595" w14:textId="2FA761B1" w:rsidR="00EE115B" w:rsidRDefault="00EE115B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2021 workplan</w:t>
      </w:r>
    </w:p>
    <w:p w14:paraId="435B9EDD" w14:textId="6F7521B0" w:rsidR="00F44734" w:rsidRPr="00F44734" w:rsidRDefault="00F44734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Strategy / TOR</w:t>
      </w:r>
    </w:p>
    <w:p w14:paraId="35A01999" w14:textId="77777777" w:rsidR="00607D5B" w:rsidRDefault="00607D5B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AECA141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Date, venue and agenda for next meeting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74BFFFD6" w14:textId="1FBA1699" w:rsidR="009A304D" w:rsidRDefault="003C222F" w:rsidP="009A304D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1B0D0B">
        <w:rPr>
          <w:rFonts w:ascii="Arial" w:hAnsi="Arial" w:cs="Arial"/>
        </w:rPr>
        <w:t>11</w:t>
      </w:r>
      <w:r w:rsidR="001B0D0B" w:rsidRPr="001B0D0B">
        <w:rPr>
          <w:rFonts w:ascii="Arial" w:hAnsi="Arial" w:cs="Arial"/>
          <w:vertAlign w:val="superscript"/>
        </w:rPr>
        <w:t>th</w:t>
      </w:r>
      <w:r w:rsidR="001B0D0B">
        <w:rPr>
          <w:rFonts w:ascii="Arial" w:hAnsi="Arial" w:cs="Arial"/>
        </w:rPr>
        <w:t xml:space="preserve"> May 2021</w:t>
      </w:r>
    </w:p>
    <w:p w14:paraId="47A1C62C" w14:textId="682D7C37" w:rsidR="00987FF8" w:rsidRPr="00987FF8" w:rsidRDefault="00987FF8" w:rsidP="00987FF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Tuesday 21</w:t>
      </w:r>
      <w:r w:rsidRPr="00987FF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 2021</w:t>
      </w:r>
    </w:p>
    <w:p w14:paraId="2E87A44D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4B6F591" w14:textId="77777777" w:rsidR="00685A3D" w:rsidRDefault="00685A3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F77C1E" w14:textId="77777777" w:rsidR="00685A3D" w:rsidRDefault="00685A3D" w:rsidP="00551444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i/>
          <w:sz w:val="20"/>
          <w:szCs w:val="20"/>
        </w:rPr>
      </w:pPr>
      <w:r w:rsidRPr="001C2124">
        <w:rPr>
          <w:rFonts w:ascii="Arial" w:hAnsi="Arial" w:cs="Arial"/>
          <w:i/>
          <w:sz w:val="20"/>
          <w:szCs w:val="20"/>
        </w:rPr>
        <w:t xml:space="preserve">Note: There </w:t>
      </w:r>
      <w:r>
        <w:rPr>
          <w:rFonts w:ascii="Arial" w:hAnsi="Arial" w:cs="Arial"/>
          <w:i/>
          <w:sz w:val="20"/>
          <w:szCs w:val="20"/>
        </w:rPr>
        <w:t>is</w:t>
      </w:r>
      <w:r w:rsidRPr="001C2124">
        <w:rPr>
          <w:rFonts w:ascii="Arial" w:hAnsi="Arial" w:cs="Arial"/>
          <w:i/>
          <w:sz w:val="20"/>
          <w:szCs w:val="20"/>
        </w:rPr>
        <w:t xml:space="preserve"> no </w:t>
      </w:r>
      <w:r>
        <w:rPr>
          <w:rFonts w:ascii="Arial" w:hAnsi="Arial" w:cs="Arial"/>
          <w:i/>
          <w:sz w:val="20"/>
          <w:szCs w:val="20"/>
        </w:rPr>
        <w:t>‘</w:t>
      </w:r>
      <w:r w:rsidRPr="001C2124">
        <w:rPr>
          <w:rFonts w:ascii="Arial" w:hAnsi="Arial" w:cs="Arial"/>
          <w:i/>
          <w:sz w:val="20"/>
          <w:szCs w:val="20"/>
        </w:rPr>
        <w:t xml:space="preserve">AOB </w:t>
      </w:r>
      <w:r>
        <w:rPr>
          <w:rFonts w:ascii="Arial" w:hAnsi="Arial" w:cs="Arial"/>
          <w:i/>
          <w:sz w:val="20"/>
          <w:szCs w:val="20"/>
        </w:rPr>
        <w:t xml:space="preserve">item’ on the </w:t>
      </w:r>
      <w:r w:rsidRPr="001C2124">
        <w:rPr>
          <w:rFonts w:ascii="Arial" w:hAnsi="Arial" w:cs="Arial"/>
          <w:i/>
          <w:sz w:val="20"/>
          <w:szCs w:val="20"/>
        </w:rPr>
        <w:t xml:space="preserve">agenda </w:t>
      </w:r>
      <w:r>
        <w:rPr>
          <w:rFonts w:ascii="Arial" w:hAnsi="Arial" w:cs="Arial"/>
          <w:i/>
          <w:sz w:val="20"/>
          <w:szCs w:val="20"/>
        </w:rPr>
        <w:t xml:space="preserve">for this meeting; all agenda </w:t>
      </w:r>
      <w:r w:rsidRPr="001C2124">
        <w:rPr>
          <w:rFonts w:ascii="Arial" w:hAnsi="Arial" w:cs="Arial"/>
          <w:i/>
          <w:sz w:val="20"/>
          <w:szCs w:val="20"/>
        </w:rPr>
        <w:t>items</w:t>
      </w:r>
      <w:r>
        <w:rPr>
          <w:rFonts w:ascii="Arial" w:hAnsi="Arial" w:cs="Arial"/>
          <w:i/>
          <w:sz w:val="20"/>
          <w:szCs w:val="20"/>
        </w:rPr>
        <w:t xml:space="preserve"> are</w:t>
      </w:r>
      <w:r w:rsidRPr="001C2124">
        <w:rPr>
          <w:rFonts w:ascii="Arial" w:hAnsi="Arial" w:cs="Arial"/>
          <w:i/>
          <w:sz w:val="20"/>
          <w:szCs w:val="20"/>
        </w:rPr>
        <w:t xml:space="preserve"> to be agreed </w:t>
      </w:r>
      <w:r>
        <w:rPr>
          <w:rFonts w:ascii="Arial" w:hAnsi="Arial" w:cs="Arial"/>
          <w:i/>
          <w:sz w:val="20"/>
          <w:szCs w:val="20"/>
        </w:rPr>
        <w:t>and circulated on a final agenda in advance of the meeting.</w:t>
      </w:r>
    </w:p>
    <w:p w14:paraId="46614677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14:paraId="1CD92C95" w14:textId="77777777" w:rsidR="00685A3D" w:rsidRDefault="00685A3D" w:rsidP="00685A3D">
      <w:pPr>
        <w:ind w:left="426"/>
        <w:rPr>
          <w:rFonts w:ascii="Arial" w:hAnsi="Arial" w:cs="Arial"/>
          <w:b/>
          <w:szCs w:val="20"/>
        </w:rPr>
      </w:pPr>
    </w:p>
    <w:p w14:paraId="5457CA7E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18E7214C" w14:textId="77777777" w:rsidR="005363AD" w:rsidRDefault="005363AD" w:rsidP="005363A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from previous meetings</w:t>
      </w:r>
    </w:p>
    <w:p w14:paraId="75F51548" w14:textId="77777777" w:rsidR="005363AD" w:rsidRDefault="005363AD" w:rsidP="005363A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0320B9" w14:paraId="02A007FF" w14:textId="77777777" w:rsidTr="00F101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CE6A03" w14:textId="77777777" w:rsidR="000320B9" w:rsidRDefault="000320B9" w:rsidP="00F1014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B934" w14:textId="77777777" w:rsidR="000320B9" w:rsidRDefault="000320B9" w:rsidP="00F10141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B7A4" w14:textId="77777777" w:rsidR="000320B9" w:rsidRDefault="000320B9" w:rsidP="00F1014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C772" w14:textId="77777777" w:rsidR="000320B9" w:rsidRDefault="000320B9" w:rsidP="00F1014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6B5B73" w14:textId="77777777" w:rsidR="000320B9" w:rsidRDefault="000320B9" w:rsidP="00F1014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0320B9" w:rsidRPr="00FE6B20" w14:paraId="3320D8D0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5F8479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F0B2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CC3C" w14:textId="77777777" w:rsidR="000320B9" w:rsidRPr="00155D23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Follow up actions from IWG/20/10 and build budget into 2021 where required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DF1C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1E953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20B9" w:rsidRPr="00FE6B20" w14:paraId="2E309155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2A7E3B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48AC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9A8B" w14:textId="77777777" w:rsidR="000320B9" w:rsidRPr="00155D23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Talk 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 requirements of UKOPA for updated infringement database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98D8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61D9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20B9" w:rsidRPr="00FE6B20" w14:paraId="443A66BA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443902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AE03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69FA" w14:textId="77777777" w:rsidR="000320B9" w:rsidRPr="00155D23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Find out about SGNs involvement with Scottish Agricultural Colleges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8133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65226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20B9" w:rsidRPr="00FE6B20" w14:paraId="544FA413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3CF21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EB7F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3E0F" w14:textId="77777777" w:rsidR="000320B9" w:rsidRPr="00B818CD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 HSE information about marker posts / auditing with company colleagues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6D89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7C016D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20B9" w:rsidRPr="00FE6B20" w14:paraId="5C8EF446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65DAC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5120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F099" w14:textId="77777777" w:rsidR="000320B9" w:rsidRPr="00155D23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EB5C" w14:textId="77777777" w:rsidR="000320B9" w:rsidRPr="00155D23" w:rsidRDefault="000320B9" w:rsidP="00F10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BF0B9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20B9" w:rsidRPr="00FE6B20" w14:paraId="00595A0C" w14:textId="77777777" w:rsidTr="00F10141">
        <w:trPr>
          <w:trHeight w:val="490"/>
        </w:trPr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E0010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4F77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64033" w14:textId="77777777" w:rsidR="000320B9" w:rsidRPr="00155D23" w:rsidRDefault="000320B9" w:rsidP="00F10141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/>
                <w:bCs/>
                <w:sz w:val="20"/>
                <w:szCs w:val="20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D8AB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E9E094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20B9" w:rsidRPr="00FE6B20" w14:paraId="5616584D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F7CFE" w14:textId="77777777" w:rsidR="000320B9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5DA" w14:textId="77777777" w:rsidR="000320B9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DVD subgroup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C446" w14:textId="77777777" w:rsidR="000320B9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 with PR company to prepare storyboard and arrange filming as appropriate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705F" w14:textId="77777777" w:rsidR="000320B9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20 – Story boarding had been prepared and was discussed at the June meeting (item 5). Subgroup to liaise further with Source PR to develop a plan for delivering the film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1B62B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320B9" w:rsidRPr="00FE6B20" w14:paraId="0271517A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466328" w14:textId="77777777" w:rsidR="000320B9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BF8F" w14:textId="77777777" w:rsidR="000320B9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BC7A" w14:textId="77777777" w:rsidR="000320B9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818CD">
              <w:rPr>
                <w:rFonts w:ascii="Arial" w:hAnsi="Arial" w:cs="Arial"/>
                <w:sz w:val="20"/>
                <w:szCs w:val="20"/>
              </w:rPr>
              <w:t>prepare agricultural college draft presentation for review by subgroup prior to the September meeting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3A88" w14:textId="77777777" w:rsidR="000320B9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20 – the draft had not been prepared and NB was actioned to share with the subgroup by end Oct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4865AB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320B9" w:rsidRPr="00FE6B20" w14:paraId="71C31D8E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930EED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43.7.1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4B08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2D7A" w14:textId="77777777" w:rsidR="000320B9" w:rsidRPr="00155D23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Speak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regarding their presentations to agricultural colleges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644E" w14:textId="77777777" w:rsidR="000320B9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Sept 20 – meeting had not yet taken place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this is to be followed up</w:t>
            </w:r>
          </w:p>
          <w:p w14:paraId="1EB0ED03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Jun 20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confirmed that college presentation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were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taking place. A further meeting to discuss potential collaboration is required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15C6B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320B9" w:rsidRPr="00FE6B20" w14:paraId="66DE7353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B79D2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3585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0D0C" w14:textId="77777777" w:rsidR="000320B9" w:rsidRPr="00155D23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Liaise with FARWG to share spreadsheet of LUP issues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8E7A" w14:textId="77777777" w:rsidR="000320B9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Sept/ Jun/ Jan 20</w:t>
            </w:r>
          </w:p>
          <w:p w14:paraId="0106C7C0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spreadsheet still needed to be updated, so if anyone has any issues that could be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included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they are requested to share with Graham Goodfellow the FARWG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9B3AA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320B9" w:rsidRPr="00FE6B20" w14:paraId="6105756C" w14:textId="77777777" w:rsidTr="00F10141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FB1230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AFE1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08B4" w14:textId="77777777" w:rsidR="000320B9" w:rsidRPr="00155D23" w:rsidRDefault="000320B9" w:rsidP="00F10141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Complete spreadsheet of councils visited and send back to NB – sent with minutes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C38D" w14:textId="77777777" w:rsidR="000320B9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/ Jun/ Jan 20</w:t>
            </w:r>
          </w:p>
          <w:p w14:paraId="047DB54B" w14:textId="77777777" w:rsidR="000320B9" w:rsidRPr="00155D23" w:rsidRDefault="000320B9" w:rsidP="00F101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Some members had returned the spreadsheet, but this will be an ongoing action as more members carry out LA visits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A0B325" w14:textId="77777777" w:rsidR="000320B9" w:rsidRDefault="000320B9" w:rsidP="00F10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766D165A" w14:textId="77777777" w:rsidR="005363AD" w:rsidRPr="0082022D" w:rsidRDefault="005363AD" w:rsidP="0054154C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51FF67A4" w14:textId="77777777" w:rsidR="00685A3D" w:rsidRDefault="00685A3D" w:rsidP="005363AD">
      <w:pPr>
        <w:ind w:left="360"/>
        <w:rPr>
          <w:rFonts w:ascii="Arial" w:hAnsi="Arial" w:cs="Arial"/>
          <w:b/>
          <w:szCs w:val="20"/>
        </w:rPr>
      </w:pPr>
    </w:p>
    <w:sectPr w:rsidR="00685A3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495DA" w14:textId="77777777" w:rsidR="0067339E" w:rsidRDefault="0067339E" w:rsidP="00685A3D">
      <w:r>
        <w:separator/>
      </w:r>
    </w:p>
  </w:endnote>
  <w:endnote w:type="continuationSeparator" w:id="0">
    <w:p w14:paraId="4DED401F" w14:textId="77777777" w:rsidR="0067339E" w:rsidRDefault="0067339E" w:rsidP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F42B8" w14:textId="27F96B4B" w:rsidR="003E3A10" w:rsidRPr="003E3A10" w:rsidRDefault="003E3A10" w:rsidP="003E3A10">
    <w:pPr>
      <w:pStyle w:val="Footer"/>
      <w:rPr>
        <w:sz w:val="16"/>
      </w:rPr>
    </w:pPr>
    <w:r>
      <w:rPr>
        <w:sz w:val="16"/>
      </w:rPr>
      <w:t xml:space="preserve">Version 1 </w:t>
    </w:r>
    <w:r w:rsidR="003D2EA4">
      <w:rPr>
        <w:sz w:val="16"/>
      </w:rPr>
      <w:t>15</w:t>
    </w:r>
    <w:r w:rsidR="003D2EA4" w:rsidRPr="003D2EA4">
      <w:rPr>
        <w:sz w:val="16"/>
        <w:vertAlign w:val="superscript"/>
      </w:rPr>
      <w:t>th</w:t>
    </w:r>
    <w:r w:rsidR="003D2EA4">
      <w:rPr>
        <w:sz w:val="16"/>
      </w:rPr>
      <w:t xml:space="preserve"> January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717E9" w14:textId="65909EA2" w:rsidR="003830D8" w:rsidRPr="00E64B80" w:rsidRDefault="003B4CDC" w:rsidP="003830D8">
    <w:pPr>
      <w:pStyle w:val="Footer"/>
      <w:rPr>
        <w:sz w:val="16"/>
      </w:rPr>
    </w:pPr>
    <w:r>
      <w:rPr>
        <w:sz w:val="16"/>
      </w:rPr>
      <w:t xml:space="preserve">Version 1 </w:t>
    </w:r>
    <w:r w:rsidR="00BE0147">
      <w:rPr>
        <w:sz w:val="16"/>
      </w:rPr>
      <w:t>15</w:t>
    </w:r>
    <w:r w:rsidR="00BE0147" w:rsidRPr="00BE0147">
      <w:rPr>
        <w:sz w:val="16"/>
        <w:vertAlign w:val="superscript"/>
      </w:rPr>
      <w:t>th</w:t>
    </w:r>
    <w:r w:rsidR="00BE0147">
      <w:rPr>
        <w:sz w:val="16"/>
      </w:rPr>
      <w:t xml:space="preserve"> January 2021</w:t>
    </w:r>
  </w:p>
  <w:p w14:paraId="215D0BB4" w14:textId="77777777" w:rsidR="003830D8" w:rsidRPr="003830D8" w:rsidRDefault="003830D8" w:rsidP="0038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195A1" w14:textId="77777777" w:rsidR="0067339E" w:rsidRDefault="0067339E" w:rsidP="00685A3D">
      <w:r>
        <w:separator/>
      </w:r>
    </w:p>
  </w:footnote>
  <w:footnote w:type="continuationSeparator" w:id="0">
    <w:p w14:paraId="2809209E" w14:textId="77777777" w:rsidR="0067339E" w:rsidRDefault="0067339E" w:rsidP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96C65" w14:textId="7777777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A19037F" wp14:editId="4CA7CD84">
          <wp:extent cx="1376045" cy="33528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0D8">
      <w:t xml:space="preserve">                  </w:t>
    </w:r>
    <w:r w:rsidR="003830D8">
      <w:tab/>
      <w:t xml:space="preserve">     </w:t>
    </w:r>
  </w:p>
  <w:p w14:paraId="4FD0438B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2B80" wp14:editId="5585B29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114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jFnDAIAABQEAAAOAAAAZHJzL2Uyb0RvYy54bWysU02P2jAQvVfqf7B8hyQQKESEVUVIL7SL&#13;&#10;tO0PMLZDrDq2ZRsCqvrfOzYfLd3LqurFmcmMn9+8mVk8nTqJjtw6oVWJs2GKEVdUM6H2Jf72tR7M&#13;&#10;MHKeKEakVrzEZ+7w0/L9u0VvCj7SrZaMWwQgyhW9KXHrvSmSxNGWd8QNteEKgo22HfHg2n3CLOkB&#13;&#10;vZPJKE2nSa8tM1ZT7hz8rS5BvIz4TcOpf24axz2SJQZuPp42nrtwJssFKfaWmFbQKw3yDyw6IhQ8&#13;&#10;eoeqiCfoYMUrqE5Qq51u/JDqLtFNIyiPNUA1WfpXNS8tMTzWAuI4c5fJ/T9Y+uW4tUiwEucYKdJB&#13;&#10;izZCcZRFaXrjCshYqa0NxdGTejEbTb87kC15CAbHGYDa9Z81AxRy8DoqcmpsFy5DregUhT/fhecn&#13;&#10;jyj8nGT5eJJCf+gtlpDidtFY5z9x3aFglFgCvQhMjhvnAxFS3FLCO0rXQsrYV6lQD0M5TydpvOG0&#13;&#10;FCxEQ56z+91KWnQkMBrj8XRa12EaAO0hzeqDYhGt5YStr7YnQl5syJcq4EEtwOdqXXr/Y57O17P1&#13;&#10;LB/ko+l6kKdVNfhYr/LBtM4+TKpxtVpV2c9ALcuLVjDGVWB3m8Msf1ufrxtxmaD7JN51SB7RY4lA&#13;&#10;9vaNpGMzQ//C4rhip9l5a4MawYPRi8nXNQmz/acfs34v8/IXAAAA//8DAFBLAwQUAAYACAAAACEA&#13;&#10;xwQkF+AAAAANAQAADwAAAGRycy9kb3ducmV2LnhtbEyPwU7DMBBE70j8g7VIXBB1aCuE0jgVBfUC&#13;&#10;jQShH+DESxIRryPbbcLfs+ECl5V2nnZ2JttOthdn9KFzpOBukYBAqp3pqFFw/NjfPoAIUZPRvSNU&#13;&#10;8I0BtvnlRaZT40Z6x3MZG8EmFFKtoI1xSKUMdYtWh4UbkJh9Om915NU30ng9srnt5TJJ7qXVHfGH&#13;&#10;Vg/41GL9VZ6sAlnv33a7w1EWON4U/kBV8VK+KnV9NT1veDxuQESc4t8FzB04P+QcrHInMkH0Cpar&#13;&#10;NReKDFYgZp6sZ6H6FWSeyf8t8h8AAAD//wMAUEsBAi0AFAAGAAgAAAAhALaDOJL+AAAA4QEAABMA&#13;&#10;AAAAAAAAAAAAAAAAAAAAAFtDb250ZW50X1R5cGVzXS54bWxQSwECLQAUAAYACAAAACEAOP0h/9YA&#13;&#10;AACUAQAACwAAAAAAAAAAAAAAAAAvAQAAX3JlbHMvLnJlbHNQSwECLQAUAAYACAAAACEArzIxZwwC&#13;&#10;AAAUBAAADgAAAAAAAAAAAAAAAAAuAgAAZHJzL2Uyb0RvYy54bWxQSwECLQAUAAYACAAAACEAxwQk&#13;&#10;F+AAAAANAQAADwAAAAAAAAAAAAAAAABmBAAAZHJzL2Rvd25yZXYueG1sUEsFBgAAAAAEAAQA8wAA&#13;&#10;AHMFAAAAAA==&#13;&#10;" strokecolor="#36f" strokeweight="1.5pt">
              <o:lock v:ext="edit" shapetype="f"/>
            </v:line>
          </w:pict>
        </mc:Fallback>
      </mc:AlternateContent>
    </w:r>
  </w:p>
  <w:p w14:paraId="03BC1812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C964F" w14:textId="3870F1F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0520B2E2" wp14:editId="527B36C8">
          <wp:extent cx="1376045" cy="335280"/>
          <wp:effectExtent l="0" t="0" r="0" b="0"/>
          <wp:docPr id="2" name="Picture 2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E05">
      <w:t xml:space="preserve">   </w:t>
    </w:r>
    <w:r w:rsidR="00085577">
      <w:t xml:space="preserve">               </w:t>
    </w:r>
    <w:r w:rsidR="00085577">
      <w:tab/>
      <w:t>UKOPA IWG/</w:t>
    </w:r>
    <w:r w:rsidR="00E057A4">
      <w:t>2</w:t>
    </w:r>
    <w:r w:rsidR="00B92B0C">
      <w:t>1</w:t>
    </w:r>
    <w:r w:rsidR="00085577">
      <w:t>/0</w:t>
    </w:r>
    <w:r w:rsidR="00B92B0C">
      <w:t>1</w:t>
    </w:r>
  </w:p>
  <w:p w14:paraId="10AF240D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76B7" wp14:editId="59641F1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F16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b7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M1DZ3rjCihYqa0N2uhJvZiNpt8d5JKHZNg4A0i7/rNmAEIOXseGnBrbhcMgFZ1i38/3vvOT&#13;&#10;RxR+TrJ8PEnBHnrLJaS4HTTW+U9cdygEJZbALgKT48b5QIQUt5Jwj9K1kDLaKhXqYSbn6SSNJ5yW&#13;&#10;goVsqHN2v1tJi44EJmM8nk7rOkgGtIcyqw+KRbSWE7a+xp4IeYmhXqqAB1qAzzW6WP9jns7Xs/Us&#13;&#10;H+Sj6XqQp1U1+Fiv8sG0zj5MqnG1WlXZz0Aty4tWMMZVYHcbwyx/m83XB3EZoPsg3vuQPKJHiUD2&#13;&#10;9o2ko5nBv4vnO83OWxu6EXyFyYvF11cSRvvPfaz6/ZaXv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M1eFvs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2A06C7E9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6BD08E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D2372B"/>
    <w:multiLevelType w:val="multilevel"/>
    <w:tmpl w:val="72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00044D"/>
    <w:multiLevelType w:val="hybridMultilevel"/>
    <w:tmpl w:val="78C6E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4063F"/>
    <w:multiLevelType w:val="hybridMultilevel"/>
    <w:tmpl w:val="FA1216F6"/>
    <w:lvl w:ilvl="0" w:tplc="B1A4973A">
      <w:start w:val="1735"/>
      <w:numFmt w:val="bullet"/>
      <w:lvlText w:val="-"/>
      <w:lvlJc w:val="left"/>
      <w:pPr>
        <w:ind w:left="108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030AC"/>
    <w:rsid w:val="00021CDF"/>
    <w:rsid w:val="00026FA0"/>
    <w:rsid w:val="00031CFE"/>
    <w:rsid w:val="000320B9"/>
    <w:rsid w:val="00034743"/>
    <w:rsid w:val="00085577"/>
    <w:rsid w:val="000D7638"/>
    <w:rsid w:val="000F3D92"/>
    <w:rsid w:val="00102823"/>
    <w:rsid w:val="00127D05"/>
    <w:rsid w:val="00172066"/>
    <w:rsid w:val="00182FD2"/>
    <w:rsid w:val="00191565"/>
    <w:rsid w:val="001B0D0B"/>
    <w:rsid w:val="001C7150"/>
    <w:rsid w:val="001D0D3E"/>
    <w:rsid w:val="001D5994"/>
    <w:rsid w:val="00204330"/>
    <w:rsid w:val="00206601"/>
    <w:rsid w:val="002115B2"/>
    <w:rsid w:val="002518C1"/>
    <w:rsid w:val="002751DB"/>
    <w:rsid w:val="002B4570"/>
    <w:rsid w:val="002F416D"/>
    <w:rsid w:val="0030238A"/>
    <w:rsid w:val="00303C2E"/>
    <w:rsid w:val="00320CA6"/>
    <w:rsid w:val="003668E6"/>
    <w:rsid w:val="00373249"/>
    <w:rsid w:val="003827C2"/>
    <w:rsid w:val="003830D8"/>
    <w:rsid w:val="003919FD"/>
    <w:rsid w:val="003A0064"/>
    <w:rsid w:val="003B4CDC"/>
    <w:rsid w:val="003C222F"/>
    <w:rsid w:val="003D2EA4"/>
    <w:rsid w:val="003D53C3"/>
    <w:rsid w:val="003E3A10"/>
    <w:rsid w:val="003E3D5F"/>
    <w:rsid w:val="00400102"/>
    <w:rsid w:val="004546AA"/>
    <w:rsid w:val="004627F3"/>
    <w:rsid w:val="00483666"/>
    <w:rsid w:val="00492D2B"/>
    <w:rsid w:val="004B0DA8"/>
    <w:rsid w:val="004B786E"/>
    <w:rsid w:val="004D681C"/>
    <w:rsid w:val="004E5875"/>
    <w:rsid w:val="00521F2A"/>
    <w:rsid w:val="005363AD"/>
    <w:rsid w:val="0054154C"/>
    <w:rsid w:val="00551444"/>
    <w:rsid w:val="0055250C"/>
    <w:rsid w:val="00572F28"/>
    <w:rsid w:val="00577C3F"/>
    <w:rsid w:val="005C2877"/>
    <w:rsid w:val="005E4376"/>
    <w:rsid w:val="005F0A7C"/>
    <w:rsid w:val="005F609F"/>
    <w:rsid w:val="005F7119"/>
    <w:rsid w:val="006011A5"/>
    <w:rsid w:val="006016A1"/>
    <w:rsid w:val="00607D5B"/>
    <w:rsid w:val="00636962"/>
    <w:rsid w:val="00665187"/>
    <w:rsid w:val="0067339E"/>
    <w:rsid w:val="00676B46"/>
    <w:rsid w:val="00685A3D"/>
    <w:rsid w:val="006E48EA"/>
    <w:rsid w:val="006E7284"/>
    <w:rsid w:val="00707D5B"/>
    <w:rsid w:val="007159CD"/>
    <w:rsid w:val="00740725"/>
    <w:rsid w:val="007A4E05"/>
    <w:rsid w:val="007E5B87"/>
    <w:rsid w:val="00822E11"/>
    <w:rsid w:val="00833ABF"/>
    <w:rsid w:val="008452EA"/>
    <w:rsid w:val="00852A10"/>
    <w:rsid w:val="00857183"/>
    <w:rsid w:val="008A6BFF"/>
    <w:rsid w:val="008C5049"/>
    <w:rsid w:val="009260A1"/>
    <w:rsid w:val="0092799D"/>
    <w:rsid w:val="00960CB0"/>
    <w:rsid w:val="009631EA"/>
    <w:rsid w:val="00987FF8"/>
    <w:rsid w:val="00996D98"/>
    <w:rsid w:val="009A304D"/>
    <w:rsid w:val="009A428F"/>
    <w:rsid w:val="00A03A4A"/>
    <w:rsid w:val="00A67E0B"/>
    <w:rsid w:val="00A86B23"/>
    <w:rsid w:val="00AC200D"/>
    <w:rsid w:val="00AC3BC1"/>
    <w:rsid w:val="00AC401A"/>
    <w:rsid w:val="00AD4B03"/>
    <w:rsid w:val="00AF336A"/>
    <w:rsid w:val="00B062E8"/>
    <w:rsid w:val="00B25740"/>
    <w:rsid w:val="00B57A91"/>
    <w:rsid w:val="00B65D82"/>
    <w:rsid w:val="00B92B0C"/>
    <w:rsid w:val="00BA56FD"/>
    <w:rsid w:val="00BE0147"/>
    <w:rsid w:val="00BF5AC2"/>
    <w:rsid w:val="00C026EF"/>
    <w:rsid w:val="00C02A10"/>
    <w:rsid w:val="00C425D3"/>
    <w:rsid w:val="00C65721"/>
    <w:rsid w:val="00C94993"/>
    <w:rsid w:val="00CA7F8E"/>
    <w:rsid w:val="00CD2AA6"/>
    <w:rsid w:val="00CE2DE5"/>
    <w:rsid w:val="00CE63F6"/>
    <w:rsid w:val="00CF1868"/>
    <w:rsid w:val="00D03C8D"/>
    <w:rsid w:val="00D24B93"/>
    <w:rsid w:val="00D41AF2"/>
    <w:rsid w:val="00D86510"/>
    <w:rsid w:val="00DC71D7"/>
    <w:rsid w:val="00DF364E"/>
    <w:rsid w:val="00DF4466"/>
    <w:rsid w:val="00E057A4"/>
    <w:rsid w:val="00E0685C"/>
    <w:rsid w:val="00E13376"/>
    <w:rsid w:val="00E160E7"/>
    <w:rsid w:val="00E17951"/>
    <w:rsid w:val="00E655A4"/>
    <w:rsid w:val="00E72D33"/>
    <w:rsid w:val="00E75C29"/>
    <w:rsid w:val="00EC4348"/>
    <w:rsid w:val="00ED0D4E"/>
    <w:rsid w:val="00EE115B"/>
    <w:rsid w:val="00EF5B5E"/>
    <w:rsid w:val="00EF645C"/>
    <w:rsid w:val="00F0167E"/>
    <w:rsid w:val="00F02000"/>
    <w:rsid w:val="00F401F5"/>
    <w:rsid w:val="00F44734"/>
    <w:rsid w:val="00F552D6"/>
    <w:rsid w:val="00F7054C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032A6EA"/>
  <w14:defaultImageDpi w14:val="300"/>
  <w15:chartTrackingRefBased/>
  <w15:docId w15:val="{809B9896-3917-CA44-AF83-1A14E6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qFormat/>
    <w:rsid w:val="00302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33</TotalTime>
  <Pages>2</Pages>
  <Words>463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26</cp:revision>
  <cp:lastPrinted>2015-01-26T12:00:00Z</cp:lastPrinted>
  <dcterms:created xsi:type="dcterms:W3CDTF">2021-01-13T11:00:00Z</dcterms:created>
  <dcterms:modified xsi:type="dcterms:W3CDTF">2021-01-15T17:14:00Z</dcterms:modified>
</cp:coreProperties>
</file>