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5A8A3" w14:textId="77777777" w:rsidR="00685A3D" w:rsidRDefault="00685A3D">
      <w:pPr>
        <w:ind w:right="567"/>
      </w:pPr>
    </w:p>
    <w:p w14:paraId="47D29369" w14:textId="77777777" w:rsidR="00685A3D" w:rsidRDefault="00685A3D" w:rsidP="00685A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Infringement Working Group</w:t>
      </w:r>
    </w:p>
    <w:p w14:paraId="746E0C1E" w14:textId="77777777" w:rsidR="00685A3D" w:rsidRDefault="00685A3D" w:rsidP="00685A3D">
      <w:pPr>
        <w:jc w:val="center"/>
        <w:rPr>
          <w:rFonts w:ascii="Arial" w:hAnsi="Arial" w:cs="Arial"/>
        </w:rPr>
      </w:pPr>
    </w:p>
    <w:p w14:paraId="3CD3C718" w14:textId="506FF852" w:rsidR="00960CB0" w:rsidRDefault="00685A3D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for the </w:t>
      </w:r>
      <w:r w:rsidR="00CD2AA6">
        <w:rPr>
          <w:rFonts w:ascii="Arial" w:hAnsi="Arial" w:cs="Arial"/>
          <w:sz w:val="28"/>
          <w:szCs w:val="28"/>
        </w:rPr>
        <w:t>4</w:t>
      </w:r>
      <w:r w:rsidR="00A63B25">
        <w:rPr>
          <w:rFonts w:ascii="Arial" w:hAnsi="Arial" w:cs="Arial"/>
          <w:sz w:val="28"/>
          <w:szCs w:val="28"/>
        </w:rPr>
        <w:t>7</w:t>
      </w:r>
      <w:r w:rsidR="00C02A10" w:rsidRPr="00C02A10">
        <w:rPr>
          <w:rFonts w:ascii="Arial" w:hAnsi="Arial" w:cs="Arial"/>
          <w:sz w:val="28"/>
          <w:szCs w:val="28"/>
          <w:vertAlign w:val="superscript"/>
        </w:rPr>
        <w:t>th</w:t>
      </w:r>
      <w:r w:rsidR="00C02A1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Meeting – </w:t>
      </w:r>
      <w:r w:rsidR="00C02A10">
        <w:rPr>
          <w:rFonts w:ascii="Arial" w:hAnsi="Arial" w:cs="Arial"/>
          <w:sz w:val="28"/>
          <w:szCs w:val="28"/>
        </w:rPr>
        <w:t>virtually via TEAMs</w:t>
      </w:r>
    </w:p>
    <w:p w14:paraId="2389C8A6" w14:textId="7E5CF9D5" w:rsidR="00685A3D" w:rsidRDefault="00CD2AA6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10.00</w:t>
      </w:r>
      <w:r w:rsidR="00551444">
        <w:rPr>
          <w:rFonts w:ascii="Arial" w:hAnsi="Arial" w:cs="Arial"/>
          <w:sz w:val="28"/>
          <w:szCs w:val="28"/>
        </w:rPr>
        <w:t>am</w:t>
      </w:r>
      <w:r w:rsidR="00960CB0">
        <w:rPr>
          <w:rFonts w:ascii="Arial" w:hAnsi="Arial" w:cs="Arial"/>
          <w:sz w:val="28"/>
          <w:szCs w:val="28"/>
        </w:rPr>
        <w:t xml:space="preserve">, </w:t>
      </w:r>
      <w:r w:rsidR="00ED0D4E">
        <w:rPr>
          <w:rFonts w:ascii="Arial" w:hAnsi="Arial" w:cs="Arial"/>
          <w:sz w:val="28"/>
          <w:szCs w:val="28"/>
        </w:rPr>
        <w:t xml:space="preserve">Tuesday </w:t>
      </w:r>
      <w:r w:rsidR="00A63B25">
        <w:rPr>
          <w:rFonts w:ascii="Arial" w:hAnsi="Arial" w:cs="Arial"/>
          <w:sz w:val="28"/>
          <w:szCs w:val="28"/>
        </w:rPr>
        <w:t>11</w:t>
      </w:r>
      <w:r w:rsidR="00A63B25" w:rsidRPr="00A63B25">
        <w:rPr>
          <w:rFonts w:ascii="Arial" w:hAnsi="Arial" w:cs="Arial"/>
          <w:sz w:val="28"/>
          <w:szCs w:val="28"/>
          <w:vertAlign w:val="superscript"/>
        </w:rPr>
        <w:t>th</w:t>
      </w:r>
      <w:r w:rsidR="00A63B25">
        <w:rPr>
          <w:rFonts w:ascii="Arial" w:hAnsi="Arial" w:cs="Arial"/>
          <w:sz w:val="28"/>
          <w:szCs w:val="28"/>
        </w:rPr>
        <w:t xml:space="preserve"> May</w:t>
      </w:r>
      <w:r w:rsidR="00C425D3">
        <w:rPr>
          <w:rFonts w:ascii="Arial" w:hAnsi="Arial" w:cs="Arial"/>
          <w:sz w:val="28"/>
          <w:szCs w:val="28"/>
        </w:rPr>
        <w:t xml:space="preserve"> 2021</w:t>
      </w:r>
    </w:p>
    <w:p w14:paraId="7CF10579" w14:textId="260869D2" w:rsidR="00685A3D" w:rsidRDefault="00685A3D" w:rsidP="00685A3D">
      <w:pPr>
        <w:rPr>
          <w:rFonts w:ascii="Arial" w:hAnsi="Arial" w:cs="Arial"/>
        </w:rPr>
      </w:pPr>
    </w:p>
    <w:p w14:paraId="2BD0643F" w14:textId="77777777" w:rsidR="000D7638" w:rsidRDefault="000D7638" w:rsidP="00685A3D">
      <w:pPr>
        <w:rPr>
          <w:rFonts w:ascii="Arial" w:hAnsi="Arial" w:cs="Arial"/>
        </w:rPr>
      </w:pPr>
    </w:p>
    <w:p w14:paraId="456BFBED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Attendance, Apologies and membership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5AAC8E6F" w14:textId="1FCE87BD" w:rsidR="00685A3D" w:rsidRDefault="00685A3D" w:rsidP="00685A3D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bookmarkStart w:id="0" w:name="_GoBack"/>
      <w:bookmarkEnd w:id="0"/>
    </w:p>
    <w:p w14:paraId="513A10D6" w14:textId="77777777" w:rsidR="00607D5B" w:rsidRDefault="00607D5B" w:rsidP="00685A3D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8E12246" w14:textId="77777777" w:rsidR="00685A3D" w:rsidRPr="009A428F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5FECAB1F" w14:textId="3BA4BDE8" w:rsidR="009A428F" w:rsidRDefault="009A428F" w:rsidP="009A428F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3A1630CB" w14:textId="57727D50" w:rsidR="00607D5B" w:rsidRDefault="003827C2" w:rsidP="003827C2">
      <w:pPr>
        <w:pStyle w:val="ListNumber"/>
        <w:numPr>
          <w:ilvl w:val="0"/>
          <w:numId w:val="0"/>
        </w:numPr>
        <w:tabs>
          <w:tab w:val="left" w:pos="62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9B7E952" w14:textId="6C55E0F1" w:rsidR="0030238A" w:rsidRDefault="0030238A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Infringement Report</w:t>
      </w:r>
      <w:r w:rsidR="00C02A10">
        <w:rPr>
          <w:rFonts w:ascii="Arial" w:hAnsi="Arial" w:cs="Arial"/>
        </w:rPr>
        <w:tab/>
      </w:r>
      <w:r w:rsidR="00CD2A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PT</w:t>
      </w:r>
    </w:p>
    <w:p w14:paraId="21CBE561" w14:textId="77777777" w:rsidR="00DC4261" w:rsidRDefault="00C02A10" w:rsidP="00DC4261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2020 process for data collection</w:t>
      </w:r>
      <w:r w:rsidR="00636962">
        <w:rPr>
          <w:rFonts w:ascii="Arial" w:hAnsi="Arial" w:cs="Arial"/>
        </w:rPr>
        <w:t xml:space="preserve"> </w:t>
      </w:r>
      <w:r w:rsidR="00A63B25">
        <w:rPr>
          <w:rFonts w:ascii="Arial" w:hAnsi="Arial" w:cs="Arial"/>
        </w:rPr>
        <w:t xml:space="preserve">– last data received </w:t>
      </w:r>
      <w:r w:rsidR="003B4550">
        <w:rPr>
          <w:rFonts w:ascii="Arial" w:hAnsi="Arial" w:cs="Arial"/>
        </w:rPr>
        <w:t xml:space="preserve">mid April, </w:t>
      </w:r>
    </w:p>
    <w:p w14:paraId="16703E7C" w14:textId="77777777" w:rsidR="00DC4261" w:rsidRDefault="003B4550" w:rsidP="00DC4261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some submissions found to be missing key</w:t>
      </w:r>
      <w:r w:rsidR="00DC4261">
        <w:rPr>
          <w:rFonts w:ascii="Arial" w:hAnsi="Arial" w:cs="Arial"/>
        </w:rPr>
        <w:t xml:space="preserve"> data and awaiting</w:t>
      </w:r>
    </w:p>
    <w:p w14:paraId="2A37D78B" w14:textId="77777777" w:rsidR="00DF4730" w:rsidRDefault="00DC4261" w:rsidP="00DC4261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further information. </w:t>
      </w:r>
      <w:r w:rsidR="00DF4730">
        <w:rPr>
          <w:rFonts w:ascii="Arial" w:hAnsi="Arial" w:cs="Arial"/>
        </w:rPr>
        <w:t xml:space="preserve">4 x A1 infringements companies providing </w:t>
      </w:r>
    </w:p>
    <w:p w14:paraId="15D3B75C" w14:textId="217F42F1" w:rsidR="00DC4261" w:rsidRDefault="00DF4730" w:rsidP="00DC4261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more data </w:t>
      </w:r>
    </w:p>
    <w:p w14:paraId="50E0909E" w14:textId="77777777" w:rsidR="00DC4261" w:rsidRPr="00DC4261" w:rsidRDefault="00DC4261" w:rsidP="00DC4261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</w:p>
    <w:p w14:paraId="525E889E" w14:textId="7DCBCFD2" w:rsidR="00B25740" w:rsidRPr="0030238A" w:rsidRDefault="00DF4730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Discussion regarding</w:t>
      </w:r>
      <w:r w:rsidR="00196996">
        <w:rPr>
          <w:rFonts w:ascii="Arial" w:hAnsi="Arial" w:cs="Arial"/>
        </w:rPr>
        <w:t xml:space="preserve"> data submissions – monthly figures requested</w:t>
      </w:r>
      <w:r>
        <w:rPr>
          <w:rFonts w:ascii="Arial" w:hAnsi="Arial" w:cs="Arial"/>
        </w:rPr>
        <w:t xml:space="preserve"> </w:t>
      </w:r>
    </w:p>
    <w:p w14:paraId="30FE03CC" w14:textId="3273FEAB" w:rsidR="00607D5B" w:rsidRDefault="00607D5B" w:rsidP="00EF645C">
      <w:pPr>
        <w:rPr>
          <w:rFonts w:ascii="Arial" w:hAnsi="Arial" w:cs="Arial"/>
        </w:rPr>
      </w:pPr>
    </w:p>
    <w:p w14:paraId="26FDBB64" w14:textId="77777777" w:rsidR="00EF645C" w:rsidRPr="00EF645C" w:rsidRDefault="00EF645C" w:rsidP="00EF645C">
      <w:pPr>
        <w:rPr>
          <w:rFonts w:ascii="Arial" w:hAnsi="Arial" w:cs="Arial"/>
        </w:rPr>
      </w:pPr>
    </w:p>
    <w:p w14:paraId="022BDB53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Good Practice G</w:t>
      </w:r>
      <w:r w:rsidR="00551444">
        <w:rPr>
          <w:rFonts w:ascii="Arial" w:hAnsi="Arial" w:cs="Arial"/>
        </w:rPr>
        <w:t>uides / IWG documents</w:t>
      </w:r>
      <w:r w:rsidR="00551444">
        <w:rPr>
          <w:rFonts w:ascii="Arial" w:hAnsi="Arial" w:cs="Arial"/>
        </w:rPr>
        <w:tab/>
      </w:r>
      <w:r w:rsidR="00B062E8">
        <w:rPr>
          <w:rFonts w:ascii="Arial" w:hAnsi="Arial" w:cs="Arial"/>
        </w:rPr>
        <w:t>update</w:t>
      </w:r>
      <w:r w:rsidR="007E5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  <w:r w:rsidR="007A4E05">
        <w:rPr>
          <w:rFonts w:ascii="Arial" w:hAnsi="Arial" w:cs="Arial"/>
        </w:rPr>
        <w:t xml:space="preserve"> / NB</w:t>
      </w:r>
    </w:p>
    <w:p w14:paraId="40E5FF56" w14:textId="52816F11" w:rsidR="00B25740" w:rsidRDefault="00676B46" w:rsidP="00F44734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Managing </w:t>
      </w:r>
      <w:r w:rsidR="00CE2DE5">
        <w:rPr>
          <w:rFonts w:ascii="Arial" w:hAnsi="Arial" w:cs="Arial"/>
        </w:rPr>
        <w:t xml:space="preserve">developments and works in the vicinity of </w:t>
      </w:r>
      <w:r w:rsidR="00400102">
        <w:rPr>
          <w:rFonts w:ascii="Arial" w:hAnsi="Arial" w:cs="Arial"/>
        </w:rPr>
        <w:t xml:space="preserve">high pressure </w:t>
      </w:r>
    </w:p>
    <w:p w14:paraId="2855B313" w14:textId="0FC82287" w:rsidR="00E649F0" w:rsidRDefault="00400102" w:rsidP="00E649F0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pipelines (cross working group</w:t>
      </w:r>
      <w:r w:rsidR="00F7054C">
        <w:rPr>
          <w:rFonts w:ascii="Arial" w:hAnsi="Arial" w:cs="Arial"/>
        </w:rPr>
        <w:t>)</w:t>
      </w:r>
    </w:p>
    <w:p w14:paraId="4A5D4AFC" w14:textId="6EFB691D" w:rsidR="00E649F0" w:rsidRDefault="00E649F0" w:rsidP="0082762E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GPG 39 Drones </w:t>
      </w:r>
    </w:p>
    <w:p w14:paraId="098BA7B2" w14:textId="77777777" w:rsidR="00EF645C" w:rsidRDefault="00EF645C" w:rsidP="006016A1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</w:p>
    <w:p w14:paraId="07387093" w14:textId="50FBA668" w:rsidR="00EC4348" w:rsidRDefault="00E057A4" w:rsidP="00EC4348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Update of UKOPA DVD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4734">
        <w:rPr>
          <w:rFonts w:ascii="Arial" w:hAnsi="Arial" w:cs="Arial"/>
        </w:rPr>
        <w:t>PT</w:t>
      </w:r>
    </w:p>
    <w:p w14:paraId="59578DE2" w14:textId="77777777" w:rsidR="00607D5B" w:rsidRPr="00EC4348" w:rsidRDefault="00607D5B" w:rsidP="00EC4348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FED2A96" w14:textId="5EDFEE49" w:rsidR="00E057A4" w:rsidRDefault="00EC4348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Agricultural College Course discussion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6996">
        <w:rPr>
          <w:rFonts w:ascii="Arial" w:hAnsi="Arial" w:cs="Arial"/>
        </w:rPr>
        <w:t>PT/NB</w:t>
      </w:r>
    </w:p>
    <w:p w14:paraId="4FC54AA0" w14:textId="77777777" w:rsidR="005E19B1" w:rsidRDefault="005E19B1" w:rsidP="005E19B1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7D69AA0F" w14:textId="0D444982" w:rsidR="005E19B1" w:rsidRPr="005E19B1" w:rsidRDefault="005E19B1" w:rsidP="005E19B1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Tree planting Guidance (Query from GR and CS)</w:t>
      </w:r>
    </w:p>
    <w:p w14:paraId="19631EA6" w14:textId="0A9B9249" w:rsidR="009631EA" w:rsidRDefault="009631EA" w:rsidP="009631E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0D47B50B" w14:textId="77777777" w:rsidR="009631EA" w:rsidRDefault="009631EA" w:rsidP="009631E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12743191" w14:textId="3936DABB" w:rsidR="009631EA" w:rsidRDefault="009631EA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HSE Feedback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NC</w:t>
      </w:r>
    </w:p>
    <w:p w14:paraId="2CB531AA" w14:textId="77777777" w:rsidR="009631EA" w:rsidRDefault="009631EA" w:rsidP="009631E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69C7B594" w14:textId="77777777" w:rsidR="00607D5B" w:rsidRDefault="00607D5B" w:rsidP="00E057A4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1C9091AA" w14:textId="18DFA9C8" w:rsidR="00DC71D7" w:rsidRDefault="006E7284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Sharing o</w:t>
      </w:r>
      <w:r w:rsidR="005F7119">
        <w:rPr>
          <w:rFonts w:ascii="Arial" w:hAnsi="Arial" w:cs="Arial"/>
        </w:rPr>
        <w:t>f L</w:t>
      </w:r>
      <w:r>
        <w:rPr>
          <w:rFonts w:ascii="Arial" w:hAnsi="Arial" w:cs="Arial"/>
        </w:rPr>
        <w:t xml:space="preserve">earnings from </w:t>
      </w:r>
      <w:r w:rsidR="009A428F">
        <w:rPr>
          <w:rFonts w:ascii="Arial" w:hAnsi="Arial" w:cs="Arial"/>
        </w:rPr>
        <w:t>Infringement</w:t>
      </w:r>
      <w:r>
        <w:rPr>
          <w:rFonts w:ascii="Arial" w:hAnsi="Arial" w:cs="Arial"/>
        </w:rPr>
        <w:t xml:space="preserve">s </w:t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>
        <w:rPr>
          <w:rFonts w:ascii="Arial" w:hAnsi="Arial" w:cs="Arial"/>
        </w:rPr>
        <w:t>All</w:t>
      </w:r>
    </w:p>
    <w:p w14:paraId="58D1C943" w14:textId="146FDE5E" w:rsidR="00DC71D7" w:rsidRDefault="00DC71D7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22B26FB4" w14:textId="77777777" w:rsidR="00EF645C" w:rsidRDefault="00EF645C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7C27B1F0" w14:textId="6227BC00" w:rsidR="00EE115B" w:rsidRPr="00CD2AA6" w:rsidRDefault="00EE115B" w:rsidP="00EE115B">
      <w:pPr>
        <w:pStyle w:val="ListNumber"/>
        <w:numPr>
          <w:ilvl w:val="0"/>
          <w:numId w:val="2"/>
        </w:numPr>
        <w:rPr>
          <w:rFonts w:ascii="Arial" w:hAnsi="Arial" w:cs="Arial"/>
          <w:lang w:val="da-DK"/>
        </w:rPr>
      </w:pPr>
      <w:r w:rsidRPr="00CD2AA6">
        <w:rPr>
          <w:rFonts w:ascii="Arial" w:hAnsi="Arial" w:cs="Arial"/>
          <w:lang w:val="da-DK"/>
        </w:rPr>
        <w:t xml:space="preserve">IWG Programme / </w:t>
      </w:r>
      <w:r w:rsidR="004546AA">
        <w:rPr>
          <w:rFonts w:ascii="Arial" w:hAnsi="Arial" w:cs="Arial"/>
          <w:lang w:val="da-DK"/>
        </w:rPr>
        <w:t>workpla</w:t>
      </w:r>
      <w:r w:rsidR="00F44734">
        <w:rPr>
          <w:rFonts w:ascii="Arial" w:hAnsi="Arial" w:cs="Arial"/>
          <w:lang w:val="da-DK"/>
        </w:rPr>
        <w:t>n, TOR and strategy</w:t>
      </w:r>
      <w:r w:rsidR="004546AA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  <w:t>PT / NB</w:t>
      </w:r>
    </w:p>
    <w:p w14:paraId="3EA0C595" w14:textId="2FA761B1" w:rsidR="00EE115B" w:rsidRDefault="00EE115B" w:rsidP="00F44734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2021 workplan</w:t>
      </w:r>
    </w:p>
    <w:p w14:paraId="35A01999" w14:textId="77777777" w:rsidR="00607D5B" w:rsidRDefault="00607D5B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0AECA141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Date, venue and agenda for next meeting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CDF">
        <w:rPr>
          <w:rFonts w:ascii="Arial" w:hAnsi="Arial" w:cs="Arial"/>
        </w:rPr>
        <w:t>PT</w:t>
      </w:r>
    </w:p>
    <w:p w14:paraId="47A1C62C" w14:textId="4F07E53E" w:rsidR="00987FF8" w:rsidRPr="00987FF8" w:rsidRDefault="00987FF8" w:rsidP="00987FF8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Tuesday 21</w:t>
      </w:r>
      <w:r w:rsidRPr="00987FF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September 2021</w:t>
      </w:r>
      <w:r w:rsidR="00374F16">
        <w:rPr>
          <w:rFonts w:ascii="Arial" w:hAnsi="Arial" w:cs="Arial"/>
        </w:rPr>
        <w:t xml:space="preserve"> (hopefully f2f venue tbc)</w:t>
      </w:r>
    </w:p>
    <w:p w14:paraId="2E87A44D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24B6F591" w14:textId="77777777" w:rsidR="00685A3D" w:rsidRDefault="00685A3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9F77C1E" w14:textId="77777777" w:rsidR="00685A3D" w:rsidRDefault="00685A3D" w:rsidP="00551444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i/>
          <w:sz w:val="20"/>
          <w:szCs w:val="20"/>
        </w:rPr>
      </w:pPr>
      <w:r w:rsidRPr="001C2124">
        <w:rPr>
          <w:rFonts w:ascii="Arial" w:hAnsi="Arial" w:cs="Arial"/>
          <w:i/>
          <w:sz w:val="20"/>
          <w:szCs w:val="20"/>
        </w:rPr>
        <w:t xml:space="preserve">Note: There </w:t>
      </w:r>
      <w:r>
        <w:rPr>
          <w:rFonts w:ascii="Arial" w:hAnsi="Arial" w:cs="Arial"/>
          <w:i/>
          <w:sz w:val="20"/>
          <w:szCs w:val="20"/>
        </w:rPr>
        <w:t>is</w:t>
      </w:r>
      <w:r w:rsidRPr="001C2124">
        <w:rPr>
          <w:rFonts w:ascii="Arial" w:hAnsi="Arial" w:cs="Arial"/>
          <w:i/>
          <w:sz w:val="20"/>
          <w:szCs w:val="20"/>
        </w:rPr>
        <w:t xml:space="preserve"> no </w:t>
      </w:r>
      <w:r>
        <w:rPr>
          <w:rFonts w:ascii="Arial" w:hAnsi="Arial" w:cs="Arial"/>
          <w:i/>
          <w:sz w:val="20"/>
          <w:szCs w:val="20"/>
        </w:rPr>
        <w:t>‘</w:t>
      </w:r>
      <w:r w:rsidRPr="001C2124">
        <w:rPr>
          <w:rFonts w:ascii="Arial" w:hAnsi="Arial" w:cs="Arial"/>
          <w:i/>
          <w:sz w:val="20"/>
          <w:szCs w:val="20"/>
        </w:rPr>
        <w:t xml:space="preserve">AOB </w:t>
      </w:r>
      <w:r>
        <w:rPr>
          <w:rFonts w:ascii="Arial" w:hAnsi="Arial" w:cs="Arial"/>
          <w:i/>
          <w:sz w:val="20"/>
          <w:szCs w:val="20"/>
        </w:rPr>
        <w:t xml:space="preserve">item’ on the </w:t>
      </w:r>
      <w:r w:rsidRPr="001C2124">
        <w:rPr>
          <w:rFonts w:ascii="Arial" w:hAnsi="Arial" w:cs="Arial"/>
          <w:i/>
          <w:sz w:val="20"/>
          <w:szCs w:val="20"/>
        </w:rPr>
        <w:t xml:space="preserve">agenda </w:t>
      </w:r>
      <w:r>
        <w:rPr>
          <w:rFonts w:ascii="Arial" w:hAnsi="Arial" w:cs="Arial"/>
          <w:i/>
          <w:sz w:val="20"/>
          <w:szCs w:val="20"/>
        </w:rPr>
        <w:t xml:space="preserve">for this meeting; all agenda </w:t>
      </w:r>
      <w:r w:rsidRPr="001C2124">
        <w:rPr>
          <w:rFonts w:ascii="Arial" w:hAnsi="Arial" w:cs="Arial"/>
          <w:i/>
          <w:sz w:val="20"/>
          <w:szCs w:val="20"/>
        </w:rPr>
        <w:t>items</w:t>
      </w:r>
      <w:r>
        <w:rPr>
          <w:rFonts w:ascii="Arial" w:hAnsi="Arial" w:cs="Arial"/>
          <w:i/>
          <w:sz w:val="20"/>
          <w:szCs w:val="20"/>
        </w:rPr>
        <w:t xml:space="preserve"> are</w:t>
      </w:r>
      <w:r w:rsidRPr="001C2124">
        <w:rPr>
          <w:rFonts w:ascii="Arial" w:hAnsi="Arial" w:cs="Arial"/>
          <w:i/>
          <w:sz w:val="20"/>
          <w:szCs w:val="20"/>
        </w:rPr>
        <w:t xml:space="preserve"> to be agreed </w:t>
      </w:r>
      <w:r>
        <w:rPr>
          <w:rFonts w:ascii="Arial" w:hAnsi="Arial" w:cs="Arial"/>
          <w:i/>
          <w:sz w:val="20"/>
          <w:szCs w:val="20"/>
        </w:rPr>
        <w:t>and circulated on a final agenda in advance of the meeting.</w:t>
      </w:r>
    </w:p>
    <w:p w14:paraId="46614677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  <w:i/>
          <w:sz w:val="20"/>
          <w:szCs w:val="20"/>
        </w:rPr>
      </w:pPr>
    </w:p>
    <w:p w14:paraId="1CD92C95" w14:textId="77777777" w:rsidR="00685A3D" w:rsidRDefault="00685A3D" w:rsidP="00685A3D">
      <w:pPr>
        <w:ind w:left="426"/>
        <w:rPr>
          <w:rFonts w:ascii="Arial" w:hAnsi="Arial" w:cs="Arial"/>
          <w:b/>
          <w:szCs w:val="20"/>
        </w:rPr>
      </w:pPr>
    </w:p>
    <w:p w14:paraId="5457CA7E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18E7214C" w14:textId="77777777" w:rsidR="005363AD" w:rsidRDefault="005363AD" w:rsidP="005363AD">
      <w:pPr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Summary of Actions from this meeting and Outstanding from previous meetings</w:t>
      </w:r>
    </w:p>
    <w:p w14:paraId="75F51548" w14:textId="77777777" w:rsidR="005363AD" w:rsidRDefault="005363AD" w:rsidP="005363AD">
      <w:pPr>
        <w:ind w:left="360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900"/>
        <w:gridCol w:w="3420"/>
        <w:gridCol w:w="3341"/>
        <w:gridCol w:w="1134"/>
      </w:tblGrid>
      <w:tr w:rsidR="001E2860" w14:paraId="6DBC019C" w14:textId="77777777" w:rsidTr="005F609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66E4C9" w14:textId="77777777" w:rsidR="001E2860" w:rsidRDefault="001E2860" w:rsidP="005F609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C465" w14:textId="77777777" w:rsidR="001E2860" w:rsidRDefault="001E2860" w:rsidP="005F6090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1435" w14:textId="77777777" w:rsidR="001E2860" w:rsidRDefault="001E2860" w:rsidP="005F609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13F7" w14:textId="77777777" w:rsidR="001E2860" w:rsidRDefault="001E2860" w:rsidP="005F609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D0B4FB" w14:textId="77777777" w:rsidR="001E2860" w:rsidRDefault="001E2860" w:rsidP="005F609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1E2860" w:rsidRPr="00FE6B20" w14:paraId="496A388F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96A466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B819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3ECC" w14:textId="77777777" w:rsidR="001E2860" w:rsidRPr="00155D23" w:rsidRDefault="001E2860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 NB if you would like to be part of GPG 38 subgroup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D5EE" w14:textId="75893E68" w:rsidR="001E2860" w:rsidRPr="00155D23" w:rsidRDefault="000C2343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PT and CS joined the group – document to be reviewed again at the next EPWG meeting </w:t>
            </w:r>
            <w:r w:rsidR="00411729">
              <w:rPr>
                <w:rFonts w:ascii="Arial" w:hAnsi="Arial" w:cs="Arial"/>
                <w:bCs/>
                <w:sz w:val="20"/>
                <w:szCs w:val="20"/>
              </w:rPr>
              <w:t>(end May)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8B952" w14:textId="0F9A9BF5" w:rsidR="001E2860" w:rsidRDefault="00411729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1E2860" w:rsidRPr="00FE6B20" w14:paraId="502F1DBB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08A184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F714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A7F5" w14:textId="77777777" w:rsidR="001E2860" w:rsidRPr="00155D23" w:rsidRDefault="001E2860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Find out about how to engaged with LAs through Associations / other working groups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5F36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5C622E" w14:textId="77777777" w:rsidR="001E2860" w:rsidRDefault="001E2860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2860" w:rsidRPr="00FE6B20" w14:paraId="6125BC39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94706B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83DF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FB65" w14:textId="77777777" w:rsidR="001E2860" w:rsidRPr="00155D23" w:rsidRDefault="001E2860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Set up agricultural college subgroup meeting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356C" w14:textId="219477EA" w:rsidR="001E2860" w:rsidRPr="00155D23" w:rsidRDefault="00411729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Group set up and proposal developed to share with Landex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174102" w14:textId="79000449" w:rsidR="001E2860" w:rsidRDefault="00411729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1E2860" w:rsidRPr="00FE6B20" w14:paraId="631E7249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B2B005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9D71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A1A2" w14:textId="77777777" w:rsidR="001E2860" w:rsidRPr="00155D23" w:rsidRDefault="001E2860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 NB if you would like to be part of the agricultural college subgroup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BCC9" w14:textId="07036A07" w:rsidR="001E2860" w:rsidRPr="00155D23" w:rsidRDefault="00E25862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No-one other than PT, CF and MH we involved with the subgroup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9F4B73" w14:textId="7D0EE20A" w:rsidR="001E2860" w:rsidRDefault="00E25862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1E2860" w:rsidRPr="00FE6B20" w14:paraId="091F2BC0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134FEF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4F80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CCE0" w14:textId="77777777" w:rsidR="001E2860" w:rsidRPr="00155D23" w:rsidRDefault="001E2860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Prepare safety alert re fencing infringement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6C04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C8A99A" w14:textId="77777777" w:rsidR="001E2860" w:rsidRDefault="001E2860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2860" w:rsidRPr="00FE6B20" w14:paraId="345D1D25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DE1E13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70A7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A7E2" w14:textId="77777777" w:rsidR="001E2860" w:rsidRPr="00B818CD" w:rsidRDefault="001E2860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 NB know if you would like to be part of the hazard film subgroup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48C" w14:textId="06825DDF" w:rsidR="001E2860" w:rsidRPr="00155D23" w:rsidRDefault="0063674C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 subgroup established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70AFB" w14:textId="77777777" w:rsidR="001E2860" w:rsidRDefault="001E2860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2860" w:rsidRPr="00FE6B20" w14:paraId="26D2A267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33E5BC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6093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Subgroup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A3DF" w14:textId="77777777" w:rsidR="001E2860" w:rsidRPr="00155D23" w:rsidRDefault="001E2860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Hold initial meeting re hazard film development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6BE3" w14:textId="12238874" w:rsidR="001E2860" w:rsidRPr="00155D23" w:rsidRDefault="0063674C" w:rsidP="005F60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meeting held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F8E76A" w14:textId="77777777" w:rsidR="001E2860" w:rsidRDefault="001E2860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2860" w:rsidRPr="00FE6B20" w14:paraId="45482208" w14:textId="77777777" w:rsidTr="005F6090">
        <w:trPr>
          <w:trHeight w:val="490"/>
        </w:trPr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AD1B89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59F9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65B07" w14:textId="77777777" w:rsidR="001E2860" w:rsidRPr="00155D23" w:rsidRDefault="001E2860" w:rsidP="005F6090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/>
                <w:bCs/>
                <w:sz w:val="20"/>
                <w:szCs w:val="20"/>
              </w:rPr>
              <w:t>Previous Meeting Actions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16E0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AD7402" w14:textId="77777777" w:rsidR="001E2860" w:rsidRDefault="001E2860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2860" w:rsidRPr="00FE6B20" w14:paraId="0C337966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CDF828" w14:textId="77777777" w:rsidR="001E2860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ECA0" w14:textId="77777777" w:rsidR="001E2860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DVD subgroup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84A5" w14:textId="77777777" w:rsidR="001E2860" w:rsidRDefault="001E2860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 with PR company to prepare storyboard and arrange filming as appropriate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BBED" w14:textId="77777777" w:rsidR="001E2860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21 – draft DVD prepared and will be shared by PT once approval has been given by BPA</w:t>
            </w:r>
          </w:p>
          <w:p w14:paraId="0AEA7B65" w14:textId="77777777" w:rsidR="001E2860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 20 – Story boarding had been prepared and was discussed at the June meeting (item 5). Subgroup to liaise further with Source PR to develop a plan for delivering the film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C94C0" w14:textId="77777777" w:rsidR="001E2860" w:rsidRDefault="001E2860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1E2860" w:rsidRPr="00FE6B20" w14:paraId="44EC8A6A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1CDCEE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43.7.1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4EA8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65B6" w14:textId="77777777" w:rsidR="001E2860" w:rsidRPr="00155D23" w:rsidRDefault="001E2860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Speak with Linewatch regarding their presentations to agricultural colleges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96D" w14:textId="77777777" w:rsidR="001E2860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21 – information is available on Linewatch website, but sharing of presentation or what is covered would be helpful</w:t>
            </w:r>
          </w:p>
          <w:p w14:paraId="1F2DEA10" w14:textId="77777777" w:rsidR="001E2860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 20 – meeting had not yet taken place with Linewatch and this is to be followed up</w:t>
            </w:r>
          </w:p>
          <w:p w14:paraId="3F793BE2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Jun 20 – Linewatch confirmed that college presentation were taking place. A further meeting to discuss potential collaboration is required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FB1F4D" w14:textId="77777777" w:rsidR="001E2860" w:rsidRDefault="001E2860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1E2860" w:rsidRPr="00FE6B20" w14:paraId="1A541F6F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86DC40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42.4.2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519F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40D0" w14:textId="77777777" w:rsidR="001E2860" w:rsidRPr="00155D23" w:rsidRDefault="001E2860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Liaise with FARWG to share spreadsheet of LUP issues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55BD" w14:textId="77777777" w:rsidR="001E2860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21</w:t>
            </w:r>
          </w:p>
          <w:p w14:paraId="78F0F5F8" w14:textId="77777777" w:rsidR="001E2860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Sept/ Jun/ Jan 20</w:t>
            </w:r>
          </w:p>
          <w:p w14:paraId="4F1921C8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spreadsheet still needed to be updated, so if anyone has any issues that could be included they are requested to share with Graham Goodfellow the FARWG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31C4B5" w14:textId="77777777" w:rsidR="001E2860" w:rsidRDefault="001E2860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1E2860" w:rsidRPr="00FE6B20" w14:paraId="48B6093A" w14:textId="77777777" w:rsidTr="005F6090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46AA56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42.4.3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63E2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 / 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A93F" w14:textId="77777777" w:rsidR="001E2860" w:rsidRPr="00155D23" w:rsidRDefault="001E2860" w:rsidP="005F6090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Complete spreadsheet of councils visited and send back to NB – sent with minutes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F0D" w14:textId="77777777" w:rsidR="001E2860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21</w:t>
            </w:r>
          </w:p>
          <w:p w14:paraId="30966568" w14:textId="77777777" w:rsidR="001E2860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 / Jun/ Jan 20</w:t>
            </w:r>
          </w:p>
          <w:p w14:paraId="14BD1EE6" w14:textId="77777777" w:rsidR="001E2860" w:rsidRPr="00155D23" w:rsidRDefault="001E2860" w:rsidP="005F60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Some members had returned the spreadsheet, but this will be an ongoing action as more members carry out LA visits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572869" w14:textId="77777777" w:rsidR="001E2860" w:rsidRDefault="001E2860" w:rsidP="005F60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</w:tbl>
    <w:p w14:paraId="766D165A" w14:textId="77777777" w:rsidR="005363AD" w:rsidRPr="0082022D" w:rsidRDefault="005363AD" w:rsidP="0054154C">
      <w:pPr>
        <w:pStyle w:val="ListNumber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</w:p>
    <w:p w14:paraId="51FF67A4" w14:textId="77777777" w:rsidR="00685A3D" w:rsidRDefault="00685A3D" w:rsidP="005363AD">
      <w:pPr>
        <w:ind w:left="360"/>
        <w:rPr>
          <w:rFonts w:ascii="Arial" w:hAnsi="Arial" w:cs="Arial"/>
          <w:b/>
          <w:szCs w:val="20"/>
        </w:rPr>
      </w:pPr>
    </w:p>
    <w:sectPr w:rsidR="00685A3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037B1" w14:textId="77777777" w:rsidR="00745645" w:rsidRDefault="00745645" w:rsidP="00685A3D">
      <w:r>
        <w:separator/>
      </w:r>
    </w:p>
  </w:endnote>
  <w:endnote w:type="continuationSeparator" w:id="0">
    <w:p w14:paraId="104A5EC6" w14:textId="77777777" w:rsidR="00745645" w:rsidRDefault="00745645" w:rsidP="0068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F42B8" w14:textId="27F96B4B" w:rsidR="003E3A10" w:rsidRPr="003E3A10" w:rsidRDefault="003E3A10" w:rsidP="003E3A10">
    <w:pPr>
      <w:pStyle w:val="Footer"/>
      <w:rPr>
        <w:sz w:val="16"/>
      </w:rPr>
    </w:pPr>
    <w:r>
      <w:rPr>
        <w:sz w:val="16"/>
      </w:rPr>
      <w:t xml:space="preserve">Version 1 </w:t>
    </w:r>
    <w:r w:rsidR="003D2EA4">
      <w:rPr>
        <w:sz w:val="16"/>
      </w:rPr>
      <w:t>15</w:t>
    </w:r>
    <w:r w:rsidR="003D2EA4" w:rsidRPr="003D2EA4">
      <w:rPr>
        <w:sz w:val="16"/>
        <w:vertAlign w:val="superscript"/>
      </w:rPr>
      <w:t>th</w:t>
    </w:r>
    <w:r w:rsidR="003D2EA4">
      <w:rPr>
        <w:sz w:val="16"/>
      </w:rPr>
      <w:t xml:space="preserve"> January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717E9" w14:textId="73D233BA" w:rsidR="003830D8" w:rsidRPr="00E64B80" w:rsidRDefault="003B4CDC" w:rsidP="003830D8">
    <w:pPr>
      <w:pStyle w:val="Footer"/>
      <w:rPr>
        <w:sz w:val="16"/>
      </w:rPr>
    </w:pPr>
    <w:r>
      <w:rPr>
        <w:sz w:val="16"/>
      </w:rPr>
      <w:t xml:space="preserve">Version 1 </w:t>
    </w:r>
    <w:r w:rsidR="007872EC">
      <w:rPr>
        <w:sz w:val="16"/>
      </w:rPr>
      <w:t>9</w:t>
    </w:r>
    <w:r w:rsidR="007872EC" w:rsidRPr="007872EC">
      <w:rPr>
        <w:sz w:val="16"/>
        <w:vertAlign w:val="superscript"/>
      </w:rPr>
      <w:t>th</w:t>
    </w:r>
    <w:r w:rsidR="007872EC">
      <w:rPr>
        <w:sz w:val="16"/>
      </w:rPr>
      <w:t xml:space="preserve"> May</w:t>
    </w:r>
    <w:r w:rsidR="00BE0147">
      <w:rPr>
        <w:sz w:val="16"/>
      </w:rPr>
      <w:t xml:space="preserve"> 2021</w:t>
    </w:r>
  </w:p>
  <w:p w14:paraId="215D0BB4" w14:textId="77777777" w:rsidR="003830D8" w:rsidRPr="003830D8" w:rsidRDefault="003830D8" w:rsidP="00383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9836B" w14:textId="77777777" w:rsidR="00745645" w:rsidRDefault="00745645" w:rsidP="00685A3D">
      <w:r>
        <w:separator/>
      </w:r>
    </w:p>
  </w:footnote>
  <w:footnote w:type="continuationSeparator" w:id="0">
    <w:p w14:paraId="0C8DF0DC" w14:textId="77777777" w:rsidR="00745645" w:rsidRDefault="00745645" w:rsidP="0068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96C65" w14:textId="77777777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A19037F" wp14:editId="4CA7CD84">
          <wp:extent cx="1376045" cy="335280"/>
          <wp:effectExtent l="0" t="0" r="0" b="0"/>
          <wp:docPr id="1" name="Picture 1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30D8">
      <w:t xml:space="preserve">                  </w:t>
    </w:r>
    <w:r w:rsidR="003830D8">
      <w:tab/>
      <w:t xml:space="preserve">     </w:t>
    </w:r>
  </w:p>
  <w:p w14:paraId="4FD0438B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42B80" wp14:editId="5585B29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3114B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" strokecolor="#36f" strokeweight="1.5pt">
              <o:lock v:ext="edit" shapetype="f"/>
            </v:line>
          </w:pict>
        </mc:Fallback>
      </mc:AlternateContent>
    </w:r>
  </w:p>
  <w:p w14:paraId="03BC1812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C964F" w14:textId="73527E27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0520B2E2" wp14:editId="527B36C8">
          <wp:extent cx="1376045" cy="335280"/>
          <wp:effectExtent l="0" t="0" r="0" b="0"/>
          <wp:docPr id="2" name="Picture 2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4E05">
      <w:t xml:space="preserve">   </w:t>
    </w:r>
    <w:r w:rsidR="00085577">
      <w:t xml:space="preserve">               </w:t>
    </w:r>
    <w:r w:rsidR="00085577">
      <w:tab/>
      <w:t>UKOPA IWG/</w:t>
    </w:r>
    <w:r w:rsidR="00E057A4">
      <w:t>2</w:t>
    </w:r>
    <w:r w:rsidR="00B92B0C">
      <w:t>1</w:t>
    </w:r>
    <w:r w:rsidR="00085577">
      <w:t>/0</w:t>
    </w:r>
    <w:r w:rsidR="00894AF6">
      <w:t>3</w:t>
    </w:r>
  </w:p>
  <w:p w14:paraId="10AF240D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F176B7" wp14:editId="59641F13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F16D6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" strokecolor="#36f" strokeweight="1.5pt">
              <o:lock v:ext="edit" shapetype="f"/>
            </v:line>
          </w:pict>
        </mc:Fallback>
      </mc:AlternateContent>
    </w:r>
  </w:p>
  <w:p w14:paraId="2A06C7E9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multilevel"/>
    <w:tmpl w:val="6BD08E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D2372B"/>
    <w:multiLevelType w:val="multilevel"/>
    <w:tmpl w:val="72C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00044D"/>
    <w:multiLevelType w:val="hybridMultilevel"/>
    <w:tmpl w:val="78C6E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4063F"/>
    <w:multiLevelType w:val="hybridMultilevel"/>
    <w:tmpl w:val="FA1216F6"/>
    <w:lvl w:ilvl="0" w:tplc="B1A4973A">
      <w:start w:val="1735"/>
      <w:numFmt w:val="bullet"/>
      <w:lvlText w:val="-"/>
      <w:lvlJc w:val="left"/>
      <w:pPr>
        <w:ind w:left="108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0030AC"/>
    <w:rsid w:val="00021CDF"/>
    <w:rsid w:val="00026FA0"/>
    <w:rsid w:val="00031CFE"/>
    <w:rsid w:val="000320B9"/>
    <w:rsid w:val="00034743"/>
    <w:rsid w:val="00085577"/>
    <w:rsid w:val="000C2343"/>
    <w:rsid w:val="000D7638"/>
    <w:rsid w:val="000F3D92"/>
    <w:rsid w:val="00102823"/>
    <w:rsid w:val="00127D05"/>
    <w:rsid w:val="00172066"/>
    <w:rsid w:val="00182FD2"/>
    <w:rsid w:val="00191565"/>
    <w:rsid w:val="00196996"/>
    <w:rsid w:val="001B0D0B"/>
    <w:rsid w:val="001C7150"/>
    <w:rsid w:val="001D0D3E"/>
    <w:rsid w:val="001D5994"/>
    <w:rsid w:val="001E2860"/>
    <w:rsid w:val="00204330"/>
    <w:rsid w:val="00206601"/>
    <w:rsid w:val="002115B2"/>
    <w:rsid w:val="002518C1"/>
    <w:rsid w:val="002751DB"/>
    <w:rsid w:val="002A3108"/>
    <w:rsid w:val="002B4570"/>
    <w:rsid w:val="002F416D"/>
    <w:rsid w:val="0030238A"/>
    <w:rsid w:val="00303C2E"/>
    <w:rsid w:val="00320CA6"/>
    <w:rsid w:val="003668E6"/>
    <w:rsid w:val="00373249"/>
    <w:rsid w:val="00374F16"/>
    <w:rsid w:val="003827C2"/>
    <w:rsid w:val="003830D8"/>
    <w:rsid w:val="003919FD"/>
    <w:rsid w:val="003A0064"/>
    <w:rsid w:val="003B4550"/>
    <w:rsid w:val="003B4CDC"/>
    <w:rsid w:val="003C222F"/>
    <w:rsid w:val="003D2EA4"/>
    <w:rsid w:val="003D53C3"/>
    <w:rsid w:val="003E3A10"/>
    <w:rsid w:val="003E3D5F"/>
    <w:rsid w:val="00400102"/>
    <w:rsid w:val="00411729"/>
    <w:rsid w:val="004546AA"/>
    <w:rsid w:val="004627F3"/>
    <w:rsid w:val="00483666"/>
    <w:rsid w:val="00492D2B"/>
    <w:rsid w:val="004B0DA8"/>
    <w:rsid w:val="004B786E"/>
    <w:rsid w:val="004D681C"/>
    <w:rsid w:val="004E5875"/>
    <w:rsid w:val="00521F2A"/>
    <w:rsid w:val="005363AD"/>
    <w:rsid w:val="0054154C"/>
    <w:rsid w:val="00551444"/>
    <w:rsid w:val="0055250C"/>
    <w:rsid w:val="00572F28"/>
    <w:rsid w:val="00577C3F"/>
    <w:rsid w:val="005C2877"/>
    <w:rsid w:val="005E19B1"/>
    <w:rsid w:val="005E4376"/>
    <w:rsid w:val="005F0A7C"/>
    <w:rsid w:val="005F609F"/>
    <w:rsid w:val="005F7119"/>
    <w:rsid w:val="006011A5"/>
    <w:rsid w:val="006016A1"/>
    <w:rsid w:val="00607D5B"/>
    <w:rsid w:val="0063674C"/>
    <w:rsid w:val="00636962"/>
    <w:rsid w:val="00665187"/>
    <w:rsid w:val="0067339E"/>
    <w:rsid w:val="00676B46"/>
    <w:rsid w:val="00685A3D"/>
    <w:rsid w:val="006E48EA"/>
    <w:rsid w:val="006E7284"/>
    <w:rsid w:val="00707D5B"/>
    <w:rsid w:val="007159CD"/>
    <w:rsid w:val="00740725"/>
    <w:rsid w:val="00745645"/>
    <w:rsid w:val="007872EC"/>
    <w:rsid w:val="007A4E05"/>
    <w:rsid w:val="007E5B87"/>
    <w:rsid w:val="00822E11"/>
    <w:rsid w:val="0082762E"/>
    <w:rsid w:val="00833ABF"/>
    <w:rsid w:val="008452EA"/>
    <w:rsid w:val="00852A10"/>
    <w:rsid w:val="00857183"/>
    <w:rsid w:val="00894AF6"/>
    <w:rsid w:val="008A6BFF"/>
    <w:rsid w:val="008C5049"/>
    <w:rsid w:val="009260A1"/>
    <w:rsid w:val="0092799D"/>
    <w:rsid w:val="00960CB0"/>
    <w:rsid w:val="009631EA"/>
    <w:rsid w:val="00987FF8"/>
    <w:rsid w:val="00996D98"/>
    <w:rsid w:val="009A304D"/>
    <w:rsid w:val="009A428F"/>
    <w:rsid w:val="00A03A4A"/>
    <w:rsid w:val="00A33EB2"/>
    <w:rsid w:val="00A63B25"/>
    <w:rsid w:val="00A67E0B"/>
    <w:rsid w:val="00A86B23"/>
    <w:rsid w:val="00AC200D"/>
    <w:rsid w:val="00AC3BC1"/>
    <w:rsid w:val="00AC401A"/>
    <w:rsid w:val="00AD4B03"/>
    <w:rsid w:val="00AF336A"/>
    <w:rsid w:val="00B062E8"/>
    <w:rsid w:val="00B25740"/>
    <w:rsid w:val="00B57A91"/>
    <w:rsid w:val="00B65D82"/>
    <w:rsid w:val="00B92B0C"/>
    <w:rsid w:val="00BA56FD"/>
    <w:rsid w:val="00BE0147"/>
    <w:rsid w:val="00BF5AC2"/>
    <w:rsid w:val="00C026EF"/>
    <w:rsid w:val="00C02A10"/>
    <w:rsid w:val="00C425D3"/>
    <w:rsid w:val="00C65721"/>
    <w:rsid w:val="00C94993"/>
    <w:rsid w:val="00CA7F8E"/>
    <w:rsid w:val="00CD2AA6"/>
    <w:rsid w:val="00CE2DE5"/>
    <w:rsid w:val="00CE63F6"/>
    <w:rsid w:val="00CF1868"/>
    <w:rsid w:val="00D03C8D"/>
    <w:rsid w:val="00D24B93"/>
    <w:rsid w:val="00D41AF2"/>
    <w:rsid w:val="00D86510"/>
    <w:rsid w:val="00DC4261"/>
    <w:rsid w:val="00DC71D7"/>
    <w:rsid w:val="00DF364E"/>
    <w:rsid w:val="00DF4466"/>
    <w:rsid w:val="00DF4730"/>
    <w:rsid w:val="00E057A4"/>
    <w:rsid w:val="00E0685C"/>
    <w:rsid w:val="00E13376"/>
    <w:rsid w:val="00E160E7"/>
    <w:rsid w:val="00E17951"/>
    <w:rsid w:val="00E25862"/>
    <w:rsid w:val="00E649F0"/>
    <w:rsid w:val="00E655A4"/>
    <w:rsid w:val="00E72D33"/>
    <w:rsid w:val="00E75C29"/>
    <w:rsid w:val="00EC4348"/>
    <w:rsid w:val="00ED0D4E"/>
    <w:rsid w:val="00EE115B"/>
    <w:rsid w:val="00EF5B5E"/>
    <w:rsid w:val="00EF645C"/>
    <w:rsid w:val="00F0167E"/>
    <w:rsid w:val="00F02000"/>
    <w:rsid w:val="00F401F5"/>
    <w:rsid w:val="00F44734"/>
    <w:rsid w:val="00F552D6"/>
    <w:rsid w:val="00F7054C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32A6EA"/>
  <w14:defaultImageDpi w14:val="300"/>
  <w15:chartTrackingRefBased/>
  <w15:docId w15:val="{809B9896-3917-CA44-AF83-1A14E69F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qFormat/>
    <w:rsid w:val="003023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Business%20Planner%20for%20UK%20and%20AUS%20Templates\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Office\Templates\Business Planner for UK and AUS Templates\ukopa.dot</Template>
  <TotalTime>9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keywords/>
  <cp:lastModifiedBy>Nikki Barker</cp:lastModifiedBy>
  <cp:revision>19</cp:revision>
  <cp:lastPrinted>2015-01-26T12:00:00Z</cp:lastPrinted>
  <dcterms:created xsi:type="dcterms:W3CDTF">2021-05-09T16:17:00Z</dcterms:created>
  <dcterms:modified xsi:type="dcterms:W3CDTF">2021-07-06T14:17:00Z</dcterms:modified>
</cp:coreProperties>
</file>