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02556" w14:textId="77777777" w:rsidR="001D79A3" w:rsidRPr="001B1050" w:rsidRDefault="001D79A3" w:rsidP="003A1ACB">
      <w:pPr>
        <w:pStyle w:val="Heading1"/>
        <w:rPr>
          <w:sz w:val="24"/>
          <w:szCs w:val="24"/>
        </w:rPr>
      </w:pPr>
    </w:p>
    <w:p w14:paraId="4C3507CB" w14:textId="77777777" w:rsidR="001D79A3" w:rsidRDefault="001D79A3" w:rsidP="001D79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UKOPA Process Safety Working Group</w:t>
      </w:r>
    </w:p>
    <w:p w14:paraId="2978CF64" w14:textId="77777777" w:rsidR="001D79A3" w:rsidRDefault="001D79A3" w:rsidP="001D79A3">
      <w:pPr>
        <w:jc w:val="center"/>
        <w:rPr>
          <w:rFonts w:ascii="Arial" w:hAnsi="Arial" w:cs="Arial"/>
        </w:rPr>
      </w:pPr>
    </w:p>
    <w:p w14:paraId="1DB02EF4" w14:textId="548BC143" w:rsidR="009075E1" w:rsidRDefault="001D79A3" w:rsidP="00A556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Agenda </w:t>
      </w:r>
      <w:r w:rsidR="00A15030">
        <w:rPr>
          <w:rFonts w:ascii="Arial" w:hAnsi="Arial" w:cs="Arial"/>
          <w:sz w:val="28"/>
          <w:szCs w:val="28"/>
        </w:rPr>
        <w:t xml:space="preserve">for the Meeting to </w:t>
      </w:r>
      <w:r w:rsidR="009075E1">
        <w:rPr>
          <w:rFonts w:ascii="Arial" w:hAnsi="Arial" w:cs="Arial"/>
          <w:sz w:val="28"/>
          <w:szCs w:val="28"/>
        </w:rPr>
        <w:t>be held at the</w:t>
      </w:r>
      <w:r w:rsidR="00AF4606">
        <w:rPr>
          <w:rFonts w:ascii="Arial" w:hAnsi="Arial" w:cs="Arial"/>
          <w:sz w:val="28"/>
          <w:szCs w:val="28"/>
        </w:rPr>
        <w:t xml:space="preserve"> </w:t>
      </w:r>
      <w:r w:rsidR="00740FC7">
        <w:rPr>
          <w:rFonts w:ascii="Arial" w:hAnsi="Arial" w:cs="Arial"/>
          <w:sz w:val="28"/>
          <w:szCs w:val="28"/>
        </w:rPr>
        <w:t>virtually via TEAMS</w:t>
      </w:r>
    </w:p>
    <w:p w14:paraId="42EA3E9C" w14:textId="0EB60293" w:rsidR="001D79A3" w:rsidRDefault="0004569E" w:rsidP="00977AB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99504E">
        <w:rPr>
          <w:rFonts w:ascii="Arial" w:hAnsi="Arial" w:cs="Arial"/>
          <w:sz w:val="28"/>
          <w:szCs w:val="28"/>
        </w:rPr>
        <w:t>1</w:t>
      </w:r>
      <w:r w:rsidR="0099504E" w:rsidRPr="0099504E">
        <w:rPr>
          <w:rFonts w:ascii="Arial" w:hAnsi="Arial" w:cs="Arial"/>
          <w:sz w:val="28"/>
          <w:szCs w:val="28"/>
          <w:vertAlign w:val="superscript"/>
        </w:rPr>
        <w:t>st</w:t>
      </w:r>
      <w:r w:rsidR="0099504E">
        <w:rPr>
          <w:rFonts w:ascii="Arial" w:hAnsi="Arial" w:cs="Arial"/>
          <w:sz w:val="28"/>
          <w:szCs w:val="28"/>
        </w:rPr>
        <w:t xml:space="preserve"> June</w:t>
      </w:r>
      <w:r w:rsidR="00D806A3">
        <w:rPr>
          <w:rFonts w:ascii="Arial" w:hAnsi="Arial" w:cs="Arial"/>
          <w:sz w:val="28"/>
          <w:szCs w:val="28"/>
        </w:rPr>
        <w:t xml:space="preserve"> 2021</w:t>
      </w:r>
      <w:r>
        <w:rPr>
          <w:rFonts w:ascii="Arial" w:hAnsi="Arial" w:cs="Arial"/>
          <w:sz w:val="28"/>
          <w:szCs w:val="28"/>
        </w:rPr>
        <w:t xml:space="preserve"> at </w:t>
      </w:r>
      <w:r w:rsidR="00A556BD">
        <w:rPr>
          <w:rFonts w:ascii="Arial" w:hAnsi="Arial" w:cs="Arial"/>
          <w:sz w:val="28"/>
          <w:szCs w:val="28"/>
        </w:rPr>
        <w:t>1</w:t>
      </w:r>
      <w:r w:rsidR="00F66116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am</w:t>
      </w:r>
    </w:p>
    <w:p w14:paraId="2F70C48F" w14:textId="77777777" w:rsidR="001D79A3" w:rsidRDefault="001D79A3" w:rsidP="001D79A3">
      <w:pPr>
        <w:jc w:val="center"/>
        <w:rPr>
          <w:rFonts w:ascii="Arial" w:hAnsi="Arial" w:cs="Arial"/>
          <w:sz w:val="28"/>
          <w:szCs w:val="28"/>
        </w:rPr>
      </w:pPr>
    </w:p>
    <w:p w14:paraId="14316C48" w14:textId="77777777" w:rsidR="001D79A3" w:rsidRDefault="001D79A3">
      <w:pPr>
        <w:rPr>
          <w:rFonts w:ascii="Arial" w:hAnsi="Arial" w:cs="Arial"/>
        </w:rPr>
      </w:pPr>
    </w:p>
    <w:p w14:paraId="4713C0D3" w14:textId="268E0B81" w:rsidR="001D79A3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Attendance, </w:t>
      </w:r>
      <w:r w:rsidR="00A77FD4">
        <w:rPr>
          <w:rFonts w:ascii="Arial" w:hAnsi="Arial" w:cs="Arial"/>
        </w:rPr>
        <w:t>Apologies and membership</w:t>
      </w:r>
      <w:r w:rsidR="00E824B7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7B4209">
        <w:rPr>
          <w:rFonts w:ascii="Arial" w:hAnsi="Arial" w:cs="Arial"/>
        </w:rPr>
        <w:tab/>
      </w:r>
      <w:r w:rsidR="009075E1">
        <w:rPr>
          <w:rFonts w:ascii="Arial" w:hAnsi="Arial" w:cs="Arial"/>
        </w:rPr>
        <w:t>NB</w:t>
      </w:r>
    </w:p>
    <w:p w14:paraId="5BD9411B" w14:textId="77777777" w:rsidR="001D79A3" w:rsidRDefault="001D79A3" w:rsidP="001D79A3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1B66DF14" w14:textId="5826160A" w:rsidR="001D79A3" w:rsidRDefault="00A77FD4" w:rsidP="00965849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Moment</w:t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  <w:r w:rsidR="00965849">
        <w:rPr>
          <w:rFonts w:ascii="Arial" w:hAnsi="Arial" w:cs="Arial"/>
          <w:color w:val="000000"/>
        </w:rPr>
        <w:tab/>
      </w:r>
    </w:p>
    <w:p w14:paraId="26AE0A38" w14:textId="77777777" w:rsidR="00B801D8" w:rsidRDefault="00B801D8" w:rsidP="00B801D8">
      <w:pPr>
        <w:pStyle w:val="ListParagraph"/>
        <w:rPr>
          <w:rFonts w:ascii="Arial" w:hAnsi="Arial" w:cs="Arial"/>
          <w:color w:val="000000"/>
        </w:rPr>
      </w:pPr>
    </w:p>
    <w:p w14:paraId="5488B7C3" w14:textId="38CD0FCC" w:rsidR="001D79A3" w:rsidRPr="009075E1" w:rsidRDefault="001D79A3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Minutes of last meeting and actions arising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75E1">
        <w:rPr>
          <w:rFonts w:ascii="Arial" w:hAnsi="Arial" w:cs="Arial"/>
        </w:rPr>
        <w:t>JF</w:t>
      </w:r>
    </w:p>
    <w:p w14:paraId="6EBC927F" w14:textId="77777777" w:rsidR="00A20271" w:rsidRPr="00D806A3" w:rsidRDefault="00A20271" w:rsidP="00D806A3">
      <w:pPr>
        <w:rPr>
          <w:rFonts w:ascii="Arial" w:hAnsi="Arial" w:cs="Arial"/>
          <w:color w:val="000000"/>
        </w:rPr>
      </w:pPr>
    </w:p>
    <w:p w14:paraId="47B7BC38" w14:textId="51871F21" w:rsidR="00A20271" w:rsidRDefault="00A2027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PSAT </w:t>
      </w:r>
      <w:r w:rsidR="00D806A3">
        <w:rPr>
          <w:rFonts w:ascii="Arial" w:hAnsi="Arial" w:cs="Arial"/>
          <w:color w:val="000000"/>
        </w:rPr>
        <w:t>Review</w:t>
      </w:r>
      <w:r w:rsidR="0099504E">
        <w:rPr>
          <w:rFonts w:ascii="Arial" w:hAnsi="Arial" w:cs="Arial"/>
          <w:color w:val="000000"/>
        </w:rPr>
        <w:t xml:space="preserve"> (members columns)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NB</w:t>
      </w:r>
      <w:r w:rsidR="00D806A3">
        <w:rPr>
          <w:rFonts w:ascii="Arial" w:hAnsi="Arial" w:cs="Arial"/>
          <w:color w:val="000000"/>
        </w:rPr>
        <w:t xml:space="preserve"> / All</w:t>
      </w:r>
    </w:p>
    <w:p w14:paraId="7D5092D7" w14:textId="77777777" w:rsidR="00D806A3" w:rsidRDefault="00D806A3" w:rsidP="00D806A3">
      <w:pPr>
        <w:pStyle w:val="ListParagraph"/>
        <w:rPr>
          <w:rFonts w:ascii="Arial" w:hAnsi="Arial" w:cs="Arial"/>
          <w:color w:val="000000"/>
        </w:rPr>
      </w:pPr>
    </w:p>
    <w:p w14:paraId="645DCB63" w14:textId="2DA2E0F4" w:rsidR="00D806A3" w:rsidRDefault="0099504E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Behavioural Safety Scoping </w:t>
      </w:r>
      <w:r>
        <w:rPr>
          <w:rFonts w:ascii="Arial" w:hAnsi="Arial" w:cs="Arial"/>
          <w:color w:val="000000"/>
        </w:rPr>
        <w:tab/>
      </w:r>
      <w:r w:rsidR="00370D01">
        <w:rPr>
          <w:rFonts w:ascii="Arial" w:hAnsi="Arial" w:cs="Arial"/>
          <w:color w:val="000000"/>
        </w:rPr>
        <w:tab/>
      </w:r>
      <w:r w:rsidR="00370D01">
        <w:rPr>
          <w:rFonts w:ascii="Arial" w:hAnsi="Arial" w:cs="Arial"/>
          <w:color w:val="000000"/>
        </w:rPr>
        <w:tab/>
      </w:r>
      <w:r w:rsidR="00370D01">
        <w:rPr>
          <w:rFonts w:ascii="Arial" w:hAnsi="Arial" w:cs="Arial"/>
          <w:color w:val="000000"/>
        </w:rPr>
        <w:tab/>
      </w:r>
      <w:r w:rsidR="00370D01">
        <w:rPr>
          <w:rFonts w:ascii="Arial" w:hAnsi="Arial" w:cs="Arial"/>
          <w:color w:val="000000"/>
        </w:rPr>
        <w:tab/>
      </w:r>
      <w:r w:rsidR="00370D01">
        <w:rPr>
          <w:rFonts w:ascii="Arial" w:hAnsi="Arial" w:cs="Arial"/>
          <w:color w:val="000000"/>
        </w:rPr>
        <w:tab/>
      </w:r>
      <w:r w:rsidR="00370D0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All</w:t>
      </w:r>
    </w:p>
    <w:p w14:paraId="02BAE8C5" w14:textId="77777777" w:rsidR="00D72268" w:rsidRDefault="00D72268" w:rsidP="00D72268">
      <w:pPr>
        <w:pStyle w:val="ListParagraph"/>
        <w:rPr>
          <w:rFonts w:ascii="Arial" w:hAnsi="Arial" w:cs="Arial"/>
          <w:color w:val="000000"/>
        </w:rPr>
      </w:pPr>
    </w:p>
    <w:p w14:paraId="5C9CB439" w14:textId="58915729" w:rsidR="00D72268" w:rsidRDefault="00D72268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 Annual KPI Questionnaire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All</w:t>
      </w:r>
      <w:bookmarkStart w:id="0" w:name="_GoBack"/>
      <w:bookmarkEnd w:id="0"/>
    </w:p>
    <w:p w14:paraId="2946E574" w14:textId="77777777" w:rsidR="00F565C1" w:rsidRDefault="00F565C1" w:rsidP="00F565C1">
      <w:pPr>
        <w:pStyle w:val="ListNumber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</w:p>
    <w:p w14:paraId="6D92B56E" w14:textId="4FF01C18" w:rsidR="009075E1" w:rsidRDefault="009075E1" w:rsidP="001D79A3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Alert</w:t>
      </w:r>
      <w:r w:rsidR="00467C1E">
        <w:rPr>
          <w:rFonts w:ascii="Arial" w:hAnsi="Arial" w:cs="Arial"/>
          <w:color w:val="000000"/>
        </w:rPr>
        <w:t xml:space="preserve"> review</w:t>
      </w:r>
      <w:r>
        <w:rPr>
          <w:rFonts w:ascii="Arial" w:hAnsi="Arial" w:cs="Arial"/>
          <w:color w:val="000000"/>
        </w:rPr>
        <w:t xml:space="preserve"> and incident awareness raising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C6C58">
        <w:rPr>
          <w:rFonts w:ascii="Arial" w:hAnsi="Arial" w:cs="Arial"/>
          <w:color w:val="000000"/>
        </w:rPr>
        <w:t>All</w:t>
      </w:r>
    </w:p>
    <w:p w14:paraId="4972AA8C" w14:textId="4274B916" w:rsidR="00AE6BB8" w:rsidRDefault="0099504E" w:rsidP="00AE6BB8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Thoughts and ideas for Board Paper</w:t>
      </w:r>
    </w:p>
    <w:p w14:paraId="25B8EE9A" w14:textId="77777777" w:rsidR="0004569E" w:rsidRDefault="0004569E" w:rsidP="0004569E">
      <w:pPr>
        <w:pStyle w:val="ListNumber"/>
        <w:numPr>
          <w:ilvl w:val="0"/>
          <w:numId w:val="0"/>
        </w:numPr>
        <w:rPr>
          <w:rFonts w:ascii="Arial" w:hAnsi="Arial" w:cs="Arial"/>
          <w:color w:val="000000"/>
        </w:rPr>
      </w:pPr>
    </w:p>
    <w:p w14:paraId="3C616C3E" w14:textId="1E5AE12E" w:rsidR="00E824B7" w:rsidRPr="007456C6" w:rsidRDefault="00A77FD4" w:rsidP="00361276">
      <w:pPr>
        <w:pStyle w:val="ListNumber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Process Safety Forum</w:t>
      </w:r>
      <w:r w:rsidR="00E824B7">
        <w:rPr>
          <w:rFonts w:ascii="Arial" w:hAnsi="Arial" w:cs="Arial"/>
        </w:rPr>
        <w:t xml:space="preserve"> </w:t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  <w:r w:rsidR="00E824B7">
        <w:rPr>
          <w:rFonts w:ascii="Arial" w:hAnsi="Arial" w:cs="Arial"/>
        </w:rPr>
        <w:tab/>
      </w:r>
    </w:p>
    <w:p w14:paraId="74A7B775" w14:textId="707BF3D0" w:rsidR="003A202C" w:rsidRDefault="00FA534C" w:rsidP="00C024EA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</w:t>
      </w:r>
      <w:r w:rsidRPr="007B0D88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Feb 21</w:t>
      </w:r>
      <w:r>
        <w:rPr>
          <w:rFonts w:ascii="Arial" w:hAnsi="Arial" w:cs="Arial"/>
          <w:color w:val="000000"/>
        </w:rPr>
        <w:t xml:space="preserve"> (notes sent with agenda)</w:t>
      </w:r>
    </w:p>
    <w:p w14:paraId="0151AEF8" w14:textId="4272B19E" w:rsidR="00C024EA" w:rsidRDefault="00290435" w:rsidP="00C024EA">
      <w:pPr>
        <w:pStyle w:val="ListNumber"/>
        <w:numPr>
          <w:ilvl w:val="1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Pr="00290435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June 21 – volunteer to attend</w:t>
      </w:r>
      <w:r w:rsidR="00AB6F93" w:rsidRPr="00AB6F93">
        <w:rPr>
          <w:rFonts w:ascii="Arial" w:hAnsi="Arial" w:cs="Arial"/>
          <w:color w:val="000000"/>
        </w:rPr>
        <w:tab/>
      </w:r>
      <w:r w:rsidR="00AB6F93"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  <w:r w:rsidR="009B278D" w:rsidRPr="00AB6F93">
        <w:rPr>
          <w:rFonts w:ascii="Arial" w:hAnsi="Arial" w:cs="Arial"/>
          <w:color w:val="000000"/>
        </w:rPr>
        <w:tab/>
      </w:r>
    </w:p>
    <w:p w14:paraId="0D181DA0" w14:textId="77777777" w:rsidR="003E2598" w:rsidRDefault="003E2598" w:rsidP="00B23802">
      <w:pPr>
        <w:pStyle w:val="ListNumber"/>
        <w:numPr>
          <w:ilvl w:val="0"/>
          <w:numId w:val="0"/>
        </w:numPr>
        <w:rPr>
          <w:rFonts w:ascii="Arial" w:hAnsi="Arial" w:cs="Arial"/>
        </w:rPr>
      </w:pPr>
    </w:p>
    <w:p w14:paraId="05A12A55" w14:textId="6712E1AC" w:rsidR="009129A5" w:rsidRDefault="00C236DE" w:rsidP="009129A5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Budget</w:t>
      </w:r>
      <w:r w:rsidR="007B0D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workplan</w:t>
      </w:r>
      <w:r w:rsidR="007B0D88">
        <w:rPr>
          <w:rFonts w:ascii="Arial" w:hAnsi="Arial" w:cs="Arial"/>
        </w:rPr>
        <w:t>, Strategy and TOR</w:t>
      </w:r>
    </w:p>
    <w:p w14:paraId="6FA2B0FB" w14:textId="2B9D3485" w:rsidR="00C236DE" w:rsidRDefault="00C236DE" w:rsidP="00C236DE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="005A6666">
        <w:rPr>
          <w:rFonts w:ascii="Arial" w:hAnsi="Arial" w:cs="Arial"/>
        </w:rPr>
        <w:t xml:space="preserve"> </w:t>
      </w:r>
      <w:r w:rsidR="007B0D88">
        <w:rPr>
          <w:rFonts w:ascii="Arial" w:hAnsi="Arial" w:cs="Arial"/>
        </w:rPr>
        <w:t>budget</w:t>
      </w:r>
    </w:p>
    <w:p w14:paraId="4F0D4BD1" w14:textId="69043D19" w:rsidR="007B0D88" w:rsidRDefault="007B0D88" w:rsidP="00C236DE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Strategy and T</w:t>
      </w:r>
      <w:r w:rsidR="005E3C7E">
        <w:rPr>
          <w:rFonts w:ascii="Arial" w:hAnsi="Arial" w:cs="Arial"/>
        </w:rPr>
        <w:t>OR</w:t>
      </w:r>
    </w:p>
    <w:p w14:paraId="4EACD742" w14:textId="77777777" w:rsidR="00C83E43" w:rsidRDefault="00C83E43" w:rsidP="00C83E43">
      <w:pPr>
        <w:pStyle w:val="ListNumber"/>
        <w:numPr>
          <w:ilvl w:val="0"/>
          <w:numId w:val="0"/>
        </w:numPr>
        <w:ind w:left="2340"/>
        <w:rPr>
          <w:rFonts w:ascii="Arial" w:hAnsi="Arial" w:cs="Arial"/>
        </w:rPr>
      </w:pPr>
    </w:p>
    <w:p w14:paraId="432494DE" w14:textId="23CCDF59" w:rsidR="00EE5659" w:rsidRDefault="009129A5" w:rsidP="009129A5">
      <w:pPr>
        <w:pStyle w:val="ListNumber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Suggested dates for 2021 Meetings</w:t>
      </w:r>
    </w:p>
    <w:p w14:paraId="12F53137" w14:textId="26DD6BC1" w:rsidR="00887CB6" w:rsidRDefault="003824C2" w:rsidP="00C83E43">
      <w:pPr>
        <w:pStyle w:val="ListNumber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Tuesday 5</w:t>
      </w:r>
      <w:r w:rsidRPr="003824C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2021</w:t>
      </w:r>
    </w:p>
    <w:p w14:paraId="177B9705" w14:textId="7B5D4E5D" w:rsidR="003824C2" w:rsidRDefault="003824C2" w:rsidP="003824C2">
      <w:pPr>
        <w:pStyle w:val="ListNumber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0661148" w14:textId="77777777" w:rsidR="0004569E" w:rsidRDefault="0004569E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1609D41" w14:textId="77777777" w:rsidR="00FF5A59" w:rsidRDefault="00FF5A59" w:rsidP="004367C9">
      <w:pPr>
        <w:rPr>
          <w:rFonts w:ascii="Arial" w:hAnsi="Arial" w:cs="Arial"/>
          <w:b/>
          <w:szCs w:val="22"/>
        </w:rPr>
      </w:pPr>
    </w:p>
    <w:p w14:paraId="79629DA8" w14:textId="15E08525" w:rsidR="004367C9" w:rsidRDefault="004367C9" w:rsidP="004367C9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Summary of Actions from this meeting and outstanding actions from previous meetings</w:t>
      </w:r>
    </w:p>
    <w:p w14:paraId="57474212" w14:textId="77777777" w:rsidR="004367C9" w:rsidRDefault="004367C9" w:rsidP="004367C9">
      <w:pPr>
        <w:rPr>
          <w:rFonts w:ascii="Arial" w:hAnsi="Arial" w:cs="Arial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2835"/>
        <w:gridCol w:w="3861"/>
        <w:gridCol w:w="1134"/>
      </w:tblGrid>
      <w:tr w:rsidR="002E403F" w14:paraId="350CF914" w14:textId="77777777" w:rsidTr="009553C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F7D4B8" w14:textId="77777777" w:rsidR="002E403F" w:rsidRDefault="002E403F" w:rsidP="009553C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3603" w14:textId="77777777" w:rsidR="002E403F" w:rsidRDefault="002E403F" w:rsidP="009553C9">
            <w:pPr>
              <w:ind w:lef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0082" w14:textId="77777777" w:rsidR="002E403F" w:rsidRDefault="002E403F" w:rsidP="009553C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Summary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6FE4" w14:textId="77777777" w:rsidR="002E403F" w:rsidRDefault="002E403F" w:rsidP="009553C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6508C" w14:textId="77777777" w:rsidR="002E403F" w:rsidRDefault="002E403F" w:rsidP="009553C9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Status</w:t>
            </w:r>
          </w:p>
        </w:tc>
      </w:tr>
      <w:tr w:rsidR="002E403F" w:rsidRPr="00FE6B20" w14:paraId="0EF1F7BE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BC5586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27.2.1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C6AD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NB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C23F" w14:textId="77777777" w:rsidR="002E403F" w:rsidRPr="006207B3" w:rsidRDefault="002E403F" w:rsidP="009553C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Add Behavioural Safety discussion to next meeting agenda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DE33" w14:textId="4B263010" w:rsidR="002E403F" w:rsidRDefault="00FF5A59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 this agenda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03945" w14:textId="3926859C" w:rsidR="002E403F" w:rsidRDefault="00FF5A59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CLOSED</w:t>
            </w:r>
          </w:p>
        </w:tc>
      </w:tr>
      <w:tr w:rsidR="002E403F" w:rsidRPr="00FE6B20" w14:paraId="6E5DF0DD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B9E82C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27.2.2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CA02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8978" w14:textId="77777777" w:rsidR="002E403F" w:rsidRPr="004A5A0F" w:rsidRDefault="002E403F" w:rsidP="009553C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Bring your ideas to the next meeting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72CC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2CCA69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403F" w:rsidRPr="00FE6B20" w14:paraId="4C56888D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EE3C82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27.6.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0231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1021" w14:textId="77777777" w:rsidR="002E403F" w:rsidRPr="006207B3" w:rsidRDefault="002E403F" w:rsidP="009553C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Safety Alert suggestion for Board paper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A545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191565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403F" w:rsidRPr="00FE6B20" w14:paraId="193CBF48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1604A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D345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D67C" w14:textId="77777777" w:rsidR="002E403F" w:rsidRPr="00984A83" w:rsidRDefault="002E403F" w:rsidP="009553C9">
            <w:pPr>
              <w:rPr>
                <w:rFonts w:ascii="Arial" w:hAnsi="Arial"/>
                <w:bCs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1369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D27E1C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403F" w:rsidRPr="00FE6B20" w14:paraId="5AB153EC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82EF18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3F91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5AF7" w14:textId="77777777" w:rsidR="002E403F" w:rsidRPr="00A6493F" w:rsidRDefault="002E403F" w:rsidP="009553C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493F">
              <w:rPr>
                <w:rFonts w:ascii="Arial" w:hAnsi="Arial" w:cs="Arial"/>
                <w:b/>
                <w:bCs/>
                <w:color w:val="000000"/>
              </w:rPr>
              <w:t>Previous Meetings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A5E6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13F2C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403F" w:rsidRPr="00FE6B20" w14:paraId="00DC28F5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E138F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0217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2A33" w14:textId="77777777" w:rsidR="002E403F" w:rsidRDefault="002E403F" w:rsidP="009553C9">
            <w:pPr>
              <w:rPr>
                <w:rFonts w:ascii="Arial" w:hAnsi="Arial"/>
                <w:bCs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AFBC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F8488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403F" w:rsidRPr="00FE6B20" w14:paraId="2BBABC13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BE06D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25.2.1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6986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JF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1A4D" w14:textId="77777777" w:rsidR="002E403F" w:rsidRPr="006207B3" w:rsidRDefault="002E403F" w:rsidP="009553C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Check with Shell if the trapped ethylene incident can be turned into a Safety Alert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CB40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Feb 21 – not yet produced</w:t>
            </w:r>
          </w:p>
          <w:p w14:paraId="55611078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Oct 20 – not yet agreed with Shell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1AA9B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Ongoing</w:t>
            </w:r>
          </w:p>
        </w:tc>
      </w:tr>
      <w:tr w:rsidR="002E403F" w:rsidRPr="00FE6B20" w14:paraId="789C7C13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CDEE7C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CCC3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13C7" w14:textId="77777777" w:rsidR="002E403F" w:rsidRPr="006207B3" w:rsidRDefault="002E403F" w:rsidP="009553C9">
            <w:pPr>
              <w:rPr>
                <w:rFonts w:ascii="Arial" w:hAnsi="Arial"/>
                <w:bCs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A94F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692AD1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E403F" w:rsidRPr="00FE6B20" w14:paraId="11466DC5" w14:textId="77777777" w:rsidTr="009553C9">
        <w:tc>
          <w:tcPr>
            <w:tcW w:w="1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F4753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17.5.2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F167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JF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C360" w14:textId="77777777" w:rsidR="002E403F" w:rsidRDefault="002E403F" w:rsidP="009553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Draft TBN based on the use of PSAT and productions of action plans</w:t>
            </w: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143E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Oct 20 – this TNB is to be prepared now that the 2020 PSAT results have been published</w:t>
            </w:r>
          </w:p>
          <w:p w14:paraId="14454440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2/10/18 – this is to be produced in time for the 2019 PSAT survey being carried out</w:t>
            </w:r>
          </w:p>
          <w:p w14:paraId="405807CB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Ongoing</w:t>
            </w:r>
          </w:p>
          <w:p w14:paraId="0C2FC799" w14:textId="77777777" w:rsidR="002E403F" w:rsidRDefault="002E403F" w:rsidP="00955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On hold until PSAT 2019 has been completed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08EBAF" w14:textId="77777777" w:rsidR="002E403F" w:rsidRDefault="002E403F" w:rsidP="009553C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Ongoing</w:t>
            </w:r>
          </w:p>
        </w:tc>
      </w:tr>
    </w:tbl>
    <w:p w14:paraId="660726EC" w14:textId="77777777" w:rsidR="004367C9" w:rsidRPr="00BA401A" w:rsidRDefault="004367C9" w:rsidP="004367C9">
      <w:pPr>
        <w:jc w:val="both"/>
        <w:rPr>
          <w:rFonts w:ascii="Arial" w:hAnsi="Arial"/>
        </w:rPr>
      </w:pPr>
    </w:p>
    <w:p w14:paraId="5768F874" w14:textId="0F8A28D3" w:rsidR="001D79A3" w:rsidRPr="001A0A47" w:rsidRDefault="001D79A3" w:rsidP="004367C9">
      <w:pPr>
        <w:rPr>
          <w:rFonts w:ascii="Arial" w:hAnsi="Arial" w:cs="Arial"/>
          <w:b/>
          <w:szCs w:val="22"/>
        </w:rPr>
      </w:pPr>
    </w:p>
    <w:sectPr w:rsidR="001D79A3" w:rsidRPr="001A0A47">
      <w:headerReference w:type="default" r:id="rId7"/>
      <w:headerReference w:type="first" r:id="rId8"/>
      <w:pgSz w:w="11906" w:h="16838" w:code="9"/>
      <w:pgMar w:top="709" w:right="709" w:bottom="680" w:left="709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231E" w14:textId="77777777" w:rsidR="0001142A" w:rsidRDefault="0001142A" w:rsidP="001D79A3">
      <w:r>
        <w:separator/>
      </w:r>
    </w:p>
  </w:endnote>
  <w:endnote w:type="continuationSeparator" w:id="0">
    <w:p w14:paraId="3C1DA5B5" w14:textId="77777777" w:rsidR="0001142A" w:rsidRDefault="0001142A" w:rsidP="001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CBBC2" w14:textId="77777777" w:rsidR="0001142A" w:rsidRDefault="0001142A" w:rsidP="001D79A3">
      <w:r>
        <w:separator/>
      </w:r>
    </w:p>
  </w:footnote>
  <w:footnote w:type="continuationSeparator" w:id="0">
    <w:p w14:paraId="1B07F402" w14:textId="77777777" w:rsidR="0001142A" w:rsidRDefault="0001142A" w:rsidP="001D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9BC7C" w14:textId="3649A715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7492B82E" wp14:editId="10054C38">
          <wp:extent cx="1375410" cy="337820"/>
          <wp:effectExtent l="0" t="0" r="0" b="0"/>
          <wp:docPr id="2" name="Picture 2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    </w:t>
    </w:r>
  </w:p>
  <w:p w14:paraId="0E40BCC3" w14:textId="712546EC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E1D80" wp14:editId="7C700964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7684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" strokecolor="#36f" strokeweight="1.5pt"/>
          </w:pict>
        </mc:Fallback>
      </mc:AlternateContent>
    </w:r>
  </w:p>
  <w:p w14:paraId="649644E7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F0F1B" w14:textId="28192630" w:rsidR="003F76F5" w:rsidRDefault="003F76F5">
    <w:pPr>
      <w:pStyle w:val="Header"/>
      <w:tabs>
        <w:tab w:val="clear" w:pos="4153"/>
        <w:tab w:val="clear" w:pos="8306"/>
        <w:tab w:val="left" w:pos="7980"/>
      </w:tabs>
    </w:pPr>
    <w:r>
      <w:rPr>
        <w:noProof/>
      </w:rPr>
      <w:drawing>
        <wp:inline distT="0" distB="0" distL="0" distR="0" wp14:anchorId="188E984F" wp14:editId="02D04812">
          <wp:extent cx="1375410" cy="337820"/>
          <wp:effectExtent l="0" t="0" r="0" b="0"/>
          <wp:docPr id="1" name="Picture 1" descr="ukopa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opa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tab/>
      <w:t xml:space="preserve"> UKOPA PSWG /</w:t>
    </w:r>
    <w:r w:rsidR="00D12A1A">
      <w:t>2</w:t>
    </w:r>
    <w:r w:rsidR="00324181">
      <w:t>1</w:t>
    </w:r>
    <w:r>
      <w:t>/0</w:t>
    </w:r>
    <w:r w:rsidR="00FF5A59">
      <w:t>3</w:t>
    </w:r>
  </w:p>
  <w:p w14:paraId="09F33F53" w14:textId="36793853" w:rsidR="003F76F5" w:rsidRDefault="003F76F5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5DC40" wp14:editId="464A966A">
              <wp:simplePos x="0" y="0"/>
              <wp:positionH relativeFrom="column">
                <wp:posOffset>1485900</wp:posOffset>
              </wp:positionH>
              <wp:positionV relativeFrom="paragraph">
                <wp:posOffset>8255</wp:posOffset>
              </wp:positionV>
              <wp:extent cx="5143500" cy="0"/>
              <wp:effectExtent l="25400" t="20955" r="38100" b="4254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B0DD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.65pt" to="522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" strokecolor="#36f" strokeweight="1.5pt"/>
          </w:pict>
        </mc:Fallback>
      </mc:AlternateContent>
    </w:r>
  </w:p>
  <w:p w14:paraId="53D115B0" w14:textId="77777777" w:rsidR="003F76F5" w:rsidRDefault="003F76F5">
    <w:pPr>
      <w:pStyle w:val="Header"/>
    </w:pPr>
    <w:r>
      <w:rPr>
        <w:rFonts w:ascii="Verdana" w:hAnsi="Verdana"/>
        <w:b/>
        <w:bCs/>
        <w:sz w:val="16"/>
        <w:szCs w:val="15"/>
      </w:rPr>
      <w:t>United Kingdom Onshore Pipeline Operators’ Association</w:t>
    </w:r>
    <w:r>
      <w:rPr>
        <w:rFonts w:ascii="Verdana" w:hAnsi="Verdana"/>
        <w:b/>
        <w:bCs/>
        <w:sz w:val="16"/>
        <w:szCs w:val="15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multilevel"/>
    <w:tmpl w:val="C3CAD2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B895B6A"/>
    <w:multiLevelType w:val="hybridMultilevel"/>
    <w:tmpl w:val="EF12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716F032">
      <w:start w:val="7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1077"/>
    <w:multiLevelType w:val="hybridMultilevel"/>
    <w:tmpl w:val="C554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44109"/>
    <w:multiLevelType w:val="hybridMultilevel"/>
    <w:tmpl w:val="7E5A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C15B2"/>
    <w:multiLevelType w:val="hybridMultilevel"/>
    <w:tmpl w:val="171A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661215"/>
    <w:multiLevelType w:val="hybridMultilevel"/>
    <w:tmpl w:val="D92ADE02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1344B59"/>
    <w:multiLevelType w:val="hybridMultilevel"/>
    <w:tmpl w:val="0F00B48E"/>
    <w:lvl w:ilvl="0" w:tplc="0672B1C8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800044D"/>
    <w:multiLevelType w:val="hybridMultilevel"/>
    <w:tmpl w:val="6216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05DB"/>
    <w:multiLevelType w:val="hybridMultilevel"/>
    <w:tmpl w:val="B89AA50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93"/>
    <w:rsid w:val="0001142A"/>
    <w:rsid w:val="0004569E"/>
    <w:rsid w:val="000621E8"/>
    <w:rsid w:val="00070EE0"/>
    <w:rsid w:val="00075B39"/>
    <w:rsid w:val="000823C1"/>
    <w:rsid w:val="000B32AA"/>
    <w:rsid w:val="000F60B9"/>
    <w:rsid w:val="001013CF"/>
    <w:rsid w:val="0012180B"/>
    <w:rsid w:val="00174251"/>
    <w:rsid w:val="00177FE5"/>
    <w:rsid w:val="00180BC6"/>
    <w:rsid w:val="001A0A47"/>
    <w:rsid w:val="001A3A78"/>
    <w:rsid w:val="001A77A2"/>
    <w:rsid w:val="001B1050"/>
    <w:rsid w:val="001D79A3"/>
    <w:rsid w:val="001E51F4"/>
    <w:rsid w:val="001E73B7"/>
    <w:rsid w:val="001F56CF"/>
    <w:rsid w:val="00203626"/>
    <w:rsid w:val="002142F5"/>
    <w:rsid w:val="002276BD"/>
    <w:rsid w:val="00230FCE"/>
    <w:rsid w:val="00290435"/>
    <w:rsid w:val="002D3451"/>
    <w:rsid w:val="002D44DF"/>
    <w:rsid w:val="002E403F"/>
    <w:rsid w:val="002F509F"/>
    <w:rsid w:val="00321D0D"/>
    <w:rsid w:val="00324181"/>
    <w:rsid w:val="003429DB"/>
    <w:rsid w:val="00361276"/>
    <w:rsid w:val="00362511"/>
    <w:rsid w:val="00370D01"/>
    <w:rsid w:val="003824C2"/>
    <w:rsid w:val="00397536"/>
    <w:rsid w:val="003A1ACB"/>
    <w:rsid w:val="003A202C"/>
    <w:rsid w:val="003A32D3"/>
    <w:rsid w:val="003D094A"/>
    <w:rsid w:val="003D3686"/>
    <w:rsid w:val="003E2598"/>
    <w:rsid w:val="003E411A"/>
    <w:rsid w:val="003F00BC"/>
    <w:rsid w:val="003F76F5"/>
    <w:rsid w:val="004367C9"/>
    <w:rsid w:val="00467C1E"/>
    <w:rsid w:val="00477FC1"/>
    <w:rsid w:val="00491325"/>
    <w:rsid w:val="00496844"/>
    <w:rsid w:val="004A16C0"/>
    <w:rsid w:val="004C3960"/>
    <w:rsid w:val="004C4E1C"/>
    <w:rsid w:val="004E0752"/>
    <w:rsid w:val="0050181B"/>
    <w:rsid w:val="00516A35"/>
    <w:rsid w:val="00594935"/>
    <w:rsid w:val="005A6666"/>
    <w:rsid w:val="005B5ED7"/>
    <w:rsid w:val="005E3C7E"/>
    <w:rsid w:val="00610E2F"/>
    <w:rsid w:val="00617279"/>
    <w:rsid w:val="00617F4A"/>
    <w:rsid w:val="00662A19"/>
    <w:rsid w:val="00675436"/>
    <w:rsid w:val="0067743B"/>
    <w:rsid w:val="006778C0"/>
    <w:rsid w:val="006A4A89"/>
    <w:rsid w:val="006A7989"/>
    <w:rsid w:val="00723B3F"/>
    <w:rsid w:val="00725E68"/>
    <w:rsid w:val="00740FC7"/>
    <w:rsid w:val="00742A69"/>
    <w:rsid w:val="007456C6"/>
    <w:rsid w:val="00770F64"/>
    <w:rsid w:val="00785D6E"/>
    <w:rsid w:val="007B0D88"/>
    <w:rsid w:val="007B2CB6"/>
    <w:rsid w:val="007B4209"/>
    <w:rsid w:val="007B6E03"/>
    <w:rsid w:val="007D4276"/>
    <w:rsid w:val="00806B16"/>
    <w:rsid w:val="00807235"/>
    <w:rsid w:val="00817023"/>
    <w:rsid w:val="00833B9B"/>
    <w:rsid w:val="0084242A"/>
    <w:rsid w:val="008714AF"/>
    <w:rsid w:val="00887CB6"/>
    <w:rsid w:val="00896C79"/>
    <w:rsid w:val="009008A7"/>
    <w:rsid w:val="009075E1"/>
    <w:rsid w:val="009129A5"/>
    <w:rsid w:val="00927B76"/>
    <w:rsid w:val="009506FD"/>
    <w:rsid w:val="00965849"/>
    <w:rsid w:val="00973577"/>
    <w:rsid w:val="00977AB3"/>
    <w:rsid w:val="0098259C"/>
    <w:rsid w:val="0099504E"/>
    <w:rsid w:val="009B278D"/>
    <w:rsid w:val="009D26CF"/>
    <w:rsid w:val="009F0B70"/>
    <w:rsid w:val="00A01388"/>
    <w:rsid w:val="00A02D8A"/>
    <w:rsid w:val="00A15030"/>
    <w:rsid w:val="00A20271"/>
    <w:rsid w:val="00A274AD"/>
    <w:rsid w:val="00A354FC"/>
    <w:rsid w:val="00A556BD"/>
    <w:rsid w:val="00A77FD4"/>
    <w:rsid w:val="00A81A66"/>
    <w:rsid w:val="00A863A8"/>
    <w:rsid w:val="00A9272B"/>
    <w:rsid w:val="00AA59D5"/>
    <w:rsid w:val="00AB6F93"/>
    <w:rsid w:val="00AC6C58"/>
    <w:rsid w:val="00AE6BB8"/>
    <w:rsid w:val="00AF4606"/>
    <w:rsid w:val="00AF51E5"/>
    <w:rsid w:val="00B0029D"/>
    <w:rsid w:val="00B23802"/>
    <w:rsid w:val="00B31338"/>
    <w:rsid w:val="00B535BA"/>
    <w:rsid w:val="00B77DFA"/>
    <w:rsid w:val="00B801D8"/>
    <w:rsid w:val="00B909E8"/>
    <w:rsid w:val="00B94E76"/>
    <w:rsid w:val="00BA00FE"/>
    <w:rsid w:val="00C020D2"/>
    <w:rsid w:val="00C024EA"/>
    <w:rsid w:val="00C04525"/>
    <w:rsid w:val="00C236DE"/>
    <w:rsid w:val="00C5479D"/>
    <w:rsid w:val="00C6146A"/>
    <w:rsid w:val="00C73FAF"/>
    <w:rsid w:val="00C83E43"/>
    <w:rsid w:val="00CE75AC"/>
    <w:rsid w:val="00D12A1A"/>
    <w:rsid w:val="00D24B93"/>
    <w:rsid w:val="00D51568"/>
    <w:rsid w:val="00D54C73"/>
    <w:rsid w:val="00D70485"/>
    <w:rsid w:val="00D72268"/>
    <w:rsid w:val="00D75FD4"/>
    <w:rsid w:val="00D806A3"/>
    <w:rsid w:val="00D95792"/>
    <w:rsid w:val="00D9643F"/>
    <w:rsid w:val="00D97AE9"/>
    <w:rsid w:val="00DC3224"/>
    <w:rsid w:val="00DC429D"/>
    <w:rsid w:val="00DD48A5"/>
    <w:rsid w:val="00E319EB"/>
    <w:rsid w:val="00E34410"/>
    <w:rsid w:val="00E4193B"/>
    <w:rsid w:val="00E824B7"/>
    <w:rsid w:val="00E831D2"/>
    <w:rsid w:val="00EE5659"/>
    <w:rsid w:val="00EE5EC7"/>
    <w:rsid w:val="00EF51AE"/>
    <w:rsid w:val="00F352EC"/>
    <w:rsid w:val="00F54A5C"/>
    <w:rsid w:val="00F565C1"/>
    <w:rsid w:val="00F56C26"/>
    <w:rsid w:val="00F66116"/>
    <w:rsid w:val="00F722CF"/>
    <w:rsid w:val="00FA534C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F02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Pr>
      <w:rFonts w:ascii="Arial" w:hAnsi="Arial"/>
      <w:i/>
    </w:rPr>
  </w:style>
  <w:style w:type="character" w:styleId="PageNumber">
    <w:name w:val="page number"/>
    <w:basedOn w:val="DefaultParagraphFont"/>
    <w:semiHidden/>
  </w:style>
  <w:style w:type="paragraph" w:styleId="BodyText3">
    <w:name w:val="Body Text 3"/>
    <w:basedOn w:val="Normal"/>
    <w:semiHidden/>
    <w:pPr>
      <w:tabs>
        <w:tab w:val="num" w:pos="0"/>
      </w:tabs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</w:rPr>
  </w:style>
  <w:style w:type="paragraph" w:styleId="BlockText">
    <w:name w:val="Block Text"/>
    <w:basedOn w:val="Normal"/>
    <w:semiHidden/>
    <w:pPr>
      <w:ind w:left="720" w:right="-694" w:hanging="36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720" w:hanging="720"/>
    </w:pPr>
    <w:rPr>
      <w:rFonts w:ascii="Arial" w:hAnsi="Arial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DefaultParagraphFont"/>
  </w:style>
  <w:style w:type="paragraph" w:styleId="BodyTextIndent3">
    <w:name w:val="Body Text Indent 3"/>
    <w:basedOn w:val="Normal"/>
    <w:semiHidden/>
    <w:pPr>
      <w:ind w:left="360" w:hanging="360"/>
    </w:pPr>
    <w:rPr>
      <w:rFonts w:ascii="Arial" w:hAnsi="Arial" w:cs="Arial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E2182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/Program%20Files/Microsoft%20Office/Templates/Business%20Planner%20for%20UK%20and%20AUS%20Templates/uko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ukopa.dot</Template>
  <TotalTime>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UKOPA Infringement Working Group</vt:lpstr>
    </vt:vector>
  </TitlesOfParts>
  <Company>Huntsman/UKOPA</Company>
  <LinksUpToDate>false</LinksUpToDate>
  <CharactersWithSpaces>1535</CharactersWithSpaces>
  <SharedDoc>false</SharedDoc>
  <HLinks>
    <vt:vector size="12" baseType="variant">
      <vt:variant>
        <vt:i4>3276908</vt:i4>
      </vt:variant>
      <vt:variant>
        <vt:i4>4414</vt:i4>
      </vt:variant>
      <vt:variant>
        <vt:i4>1026</vt:i4>
      </vt:variant>
      <vt:variant>
        <vt:i4>1</vt:i4>
      </vt:variant>
      <vt:variant>
        <vt:lpwstr>ukopa blue</vt:lpwstr>
      </vt:variant>
      <vt:variant>
        <vt:lpwstr/>
      </vt:variant>
      <vt:variant>
        <vt:i4>3276908</vt:i4>
      </vt:variant>
      <vt:variant>
        <vt:i4>4519</vt:i4>
      </vt:variant>
      <vt:variant>
        <vt:i4>1025</vt:i4>
      </vt:variant>
      <vt:variant>
        <vt:i4>1</vt:i4>
      </vt:variant>
      <vt:variant>
        <vt:lpwstr>ukopa 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UKOPA Infringement Working Group</dc:title>
  <dc:subject>UKOPA Infringement Working Group Agenda</dc:subject>
  <dc:creator>M A Harrison</dc:creator>
  <cp:lastModifiedBy>Nikki Barker</cp:lastModifiedBy>
  <cp:revision>9</cp:revision>
  <cp:lastPrinted>2008-05-21T13:21:00Z</cp:lastPrinted>
  <dcterms:created xsi:type="dcterms:W3CDTF">2021-05-20T13:54:00Z</dcterms:created>
  <dcterms:modified xsi:type="dcterms:W3CDTF">2021-05-27T15:48:00Z</dcterms:modified>
</cp:coreProperties>
</file>