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A8A3" w14:textId="77777777" w:rsidR="00685A3D" w:rsidRDefault="00685A3D">
      <w:pPr>
        <w:ind w:right="567"/>
      </w:pPr>
    </w:p>
    <w:p w14:paraId="47D29369" w14:textId="77777777" w:rsidR="00685A3D" w:rsidRDefault="00685A3D" w:rsidP="00685A3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UKOPA Infringement Working Group</w:t>
      </w:r>
    </w:p>
    <w:p w14:paraId="746E0C1E" w14:textId="77777777" w:rsidR="00685A3D" w:rsidRDefault="00685A3D" w:rsidP="00685A3D">
      <w:pPr>
        <w:jc w:val="center"/>
        <w:rPr>
          <w:rFonts w:ascii="Arial" w:hAnsi="Arial" w:cs="Arial"/>
        </w:rPr>
      </w:pPr>
    </w:p>
    <w:p w14:paraId="3CD3C718" w14:textId="769A96E6" w:rsidR="00960CB0" w:rsidRDefault="00685A3D" w:rsidP="00685A3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Agenda for the </w:t>
      </w:r>
      <w:r w:rsidR="00CD2AA6">
        <w:rPr>
          <w:rFonts w:ascii="Arial" w:hAnsi="Arial" w:cs="Arial"/>
          <w:sz w:val="28"/>
          <w:szCs w:val="28"/>
        </w:rPr>
        <w:t>4</w:t>
      </w:r>
      <w:r w:rsidR="00190A82">
        <w:rPr>
          <w:rFonts w:ascii="Arial" w:hAnsi="Arial" w:cs="Arial"/>
          <w:sz w:val="28"/>
          <w:szCs w:val="28"/>
        </w:rPr>
        <w:t>8</w:t>
      </w:r>
      <w:r w:rsidR="00C02A10" w:rsidRPr="00C02A10">
        <w:rPr>
          <w:rFonts w:ascii="Arial" w:hAnsi="Arial" w:cs="Arial"/>
          <w:sz w:val="28"/>
          <w:szCs w:val="28"/>
          <w:vertAlign w:val="superscript"/>
        </w:rPr>
        <w:t>th</w:t>
      </w:r>
      <w:r w:rsidR="00C02A1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Meeting – </w:t>
      </w:r>
      <w:r w:rsidR="00C02A10">
        <w:rPr>
          <w:rFonts w:ascii="Arial" w:hAnsi="Arial" w:cs="Arial"/>
          <w:sz w:val="28"/>
          <w:szCs w:val="28"/>
        </w:rPr>
        <w:t>virtually via TEAMs</w:t>
      </w:r>
    </w:p>
    <w:p w14:paraId="2389C8A6" w14:textId="7482977A" w:rsidR="00685A3D" w:rsidRDefault="00CD2AA6" w:rsidP="00685A3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10.00</w:t>
      </w:r>
      <w:r w:rsidR="00551444">
        <w:rPr>
          <w:rFonts w:ascii="Arial" w:hAnsi="Arial" w:cs="Arial"/>
          <w:sz w:val="28"/>
          <w:szCs w:val="28"/>
        </w:rPr>
        <w:t>am</w:t>
      </w:r>
      <w:r w:rsidR="00960CB0">
        <w:rPr>
          <w:rFonts w:ascii="Arial" w:hAnsi="Arial" w:cs="Arial"/>
          <w:sz w:val="28"/>
          <w:szCs w:val="28"/>
        </w:rPr>
        <w:t xml:space="preserve">, </w:t>
      </w:r>
      <w:r w:rsidR="00ED0D4E">
        <w:rPr>
          <w:rFonts w:ascii="Arial" w:hAnsi="Arial" w:cs="Arial"/>
          <w:sz w:val="28"/>
          <w:szCs w:val="28"/>
        </w:rPr>
        <w:t xml:space="preserve">Tuesday </w:t>
      </w:r>
      <w:r w:rsidR="006F30EE">
        <w:rPr>
          <w:rFonts w:ascii="Arial" w:hAnsi="Arial" w:cs="Arial"/>
          <w:sz w:val="28"/>
          <w:szCs w:val="28"/>
        </w:rPr>
        <w:t>14</w:t>
      </w:r>
      <w:r w:rsidR="006F30EE" w:rsidRPr="006F30EE">
        <w:rPr>
          <w:rFonts w:ascii="Arial" w:hAnsi="Arial" w:cs="Arial"/>
          <w:sz w:val="28"/>
          <w:szCs w:val="28"/>
          <w:vertAlign w:val="superscript"/>
        </w:rPr>
        <w:t>th</w:t>
      </w:r>
      <w:r w:rsidR="006F30EE">
        <w:rPr>
          <w:rFonts w:ascii="Arial" w:hAnsi="Arial" w:cs="Arial"/>
          <w:sz w:val="28"/>
          <w:szCs w:val="28"/>
        </w:rPr>
        <w:t xml:space="preserve"> September</w:t>
      </w:r>
      <w:r w:rsidR="00C425D3">
        <w:rPr>
          <w:rFonts w:ascii="Arial" w:hAnsi="Arial" w:cs="Arial"/>
          <w:sz w:val="28"/>
          <w:szCs w:val="28"/>
        </w:rPr>
        <w:t xml:space="preserve"> 2021</w:t>
      </w:r>
    </w:p>
    <w:p w14:paraId="7CF10579" w14:textId="260869D2" w:rsidR="00685A3D" w:rsidRDefault="00685A3D" w:rsidP="00685A3D">
      <w:pPr>
        <w:rPr>
          <w:rFonts w:ascii="Arial" w:hAnsi="Arial" w:cs="Arial"/>
        </w:rPr>
      </w:pPr>
    </w:p>
    <w:p w14:paraId="2BD0643F" w14:textId="77777777" w:rsidR="000D7638" w:rsidRDefault="000D7638" w:rsidP="00685A3D">
      <w:pPr>
        <w:rPr>
          <w:rFonts w:ascii="Arial" w:hAnsi="Arial" w:cs="Arial"/>
        </w:rPr>
      </w:pPr>
    </w:p>
    <w:p w14:paraId="456BFBED" w14:textId="77777777" w:rsidR="00685A3D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Attendance, Apologies and membership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5577">
        <w:rPr>
          <w:rFonts w:ascii="Arial" w:hAnsi="Arial" w:cs="Arial"/>
        </w:rPr>
        <w:t>PT</w:t>
      </w:r>
    </w:p>
    <w:p w14:paraId="513A10D6" w14:textId="1EF10E7C" w:rsidR="00607D5B" w:rsidRDefault="00607D5B" w:rsidP="007D3390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20C57B72" w14:textId="77777777" w:rsidR="006E5B35" w:rsidRDefault="006E5B35" w:rsidP="007D3390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282BB240" w14:textId="2B6545C8" w:rsidR="006F30EE" w:rsidRDefault="006F30EE" w:rsidP="00685A3D">
      <w:pPr>
        <w:pStyle w:val="ListNumber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HSE LUP Team discussion</w:t>
      </w:r>
    </w:p>
    <w:p w14:paraId="6732DD46" w14:textId="58166ECB" w:rsidR="006F30EE" w:rsidRDefault="006F30EE" w:rsidP="006F30EE">
      <w:pPr>
        <w:pStyle w:val="ListNumber"/>
        <w:numPr>
          <w:ilvl w:val="1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Any changes to </w:t>
      </w:r>
      <w:r w:rsidR="00D22359">
        <w:rPr>
          <w:rFonts w:ascii="Arial" w:hAnsi="Arial" w:cs="Arial"/>
          <w:color w:val="000000"/>
        </w:rPr>
        <w:t>legislation / webapp</w:t>
      </w:r>
      <w:r>
        <w:rPr>
          <w:rFonts w:ascii="Arial" w:hAnsi="Arial" w:cs="Arial"/>
          <w:color w:val="000000"/>
        </w:rPr>
        <w:t xml:space="preserve"> UKOPA should be aware of </w:t>
      </w:r>
    </w:p>
    <w:p w14:paraId="2ECF9129" w14:textId="494AFAB3" w:rsidR="006F30EE" w:rsidRDefault="006F30EE" w:rsidP="006F30EE">
      <w:pPr>
        <w:pStyle w:val="ListNumber"/>
        <w:numPr>
          <w:ilvl w:val="1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Issues with LAs</w:t>
      </w:r>
      <w:r w:rsidR="00190A82">
        <w:rPr>
          <w:rFonts w:ascii="Arial" w:hAnsi="Arial" w:cs="Arial"/>
          <w:color w:val="000000"/>
        </w:rPr>
        <w:t xml:space="preserve"> – what engagement does HSE have with </w:t>
      </w:r>
      <w:r w:rsidR="00D22359">
        <w:rPr>
          <w:rFonts w:ascii="Arial" w:hAnsi="Arial" w:cs="Arial"/>
          <w:color w:val="000000"/>
        </w:rPr>
        <w:t>LA</w:t>
      </w:r>
      <w:r w:rsidR="00190A82">
        <w:rPr>
          <w:rFonts w:ascii="Arial" w:hAnsi="Arial" w:cs="Arial"/>
          <w:color w:val="000000"/>
        </w:rPr>
        <w:t>,</w:t>
      </w:r>
      <w:r w:rsidR="00D22359">
        <w:rPr>
          <w:rFonts w:ascii="Arial" w:hAnsi="Arial" w:cs="Arial"/>
          <w:color w:val="000000"/>
        </w:rPr>
        <w:tab/>
      </w:r>
      <w:r w:rsidR="00190A82">
        <w:rPr>
          <w:rFonts w:ascii="Arial" w:hAnsi="Arial" w:cs="Arial"/>
          <w:color w:val="000000"/>
        </w:rPr>
        <w:t xml:space="preserve">                     operators not having a good interaction</w:t>
      </w:r>
      <w:r w:rsidR="00D22359">
        <w:rPr>
          <w:rFonts w:ascii="Arial" w:hAnsi="Arial" w:cs="Arial"/>
          <w:color w:val="000000"/>
        </w:rPr>
        <w:t xml:space="preserve"> (GPG 029)</w:t>
      </w:r>
    </w:p>
    <w:p w14:paraId="480E447B" w14:textId="5C80713A" w:rsidR="006F30EE" w:rsidRDefault="00D22359" w:rsidP="006F30EE">
      <w:pPr>
        <w:pStyle w:val="ListNumber"/>
        <w:numPr>
          <w:ilvl w:val="1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Are </w:t>
      </w:r>
      <w:r w:rsidR="006F30EE">
        <w:rPr>
          <w:rFonts w:ascii="Arial" w:hAnsi="Arial" w:cs="Arial"/>
          <w:color w:val="000000"/>
        </w:rPr>
        <w:t>Solar / Wind farm developments</w:t>
      </w:r>
      <w:r>
        <w:rPr>
          <w:rFonts w:ascii="Arial" w:hAnsi="Arial" w:cs="Arial"/>
          <w:color w:val="000000"/>
        </w:rPr>
        <w:t xml:space="preserve"> on the webapp?</w:t>
      </w:r>
    </w:p>
    <w:p w14:paraId="1344C36E" w14:textId="280CB699" w:rsidR="006F30EE" w:rsidRDefault="006F30EE" w:rsidP="006F30EE">
      <w:pPr>
        <w:pStyle w:val="ListNumber"/>
        <w:numPr>
          <w:ilvl w:val="1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Permitted development rights / new planning process</w:t>
      </w:r>
    </w:p>
    <w:p w14:paraId="0AC5D76A" w14:textId="707B91A4" w:rsidR="006F30EE" w:rsidRDefault="006F30EE" w:rsidP="006F30EE">
      <w:pPr>
        <w:pStyle w:val="ListNumber"/>
        <w:numPr>
          <w:ilvl w:val="1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Creeping development</w:t>
      </w:r>
      <w:r w:rsidR="00190A82">
        <w:rPr>
          <w:rFonts w:ascii="Arial" w:hAnsi="Arial" w:cs="Arial"/>
          <w:color w:val="000000"/>
        </w:rPr>
        <w:t xml:space="preserve"> / appreciation of developments already in the </w:t>
      </w:r>
      <w:r w:rsidR="00D22359">
        <w:rPr>
          <w:rFonts w:ascii="Arial" w:hAnsi="Arial" w:cs="Arial"/>
          <w:color w:val="000000"/>
        </w:rPr>
        <w:t xml:space="preserve">                    </w:t>
      </w:r>
      <w:r w:rsidR="00190A82">
        <w:rPr>
          <w:rFonts w:ascii="Arial" w:hAnsi="Arial" w:cs="Arial"/>
          <w:color w:val="000000"/>
        </w:rPr>
        <w:t>zone</w:t>
      </w:r>
    </w:p>
    <w:p w14:paraId="79C25E7D" w14:textId="531D9A6E" w:rsidR="006F30EE" w:rsidRDefault="006F30EE" w:rsidP="006F30E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color w:val="000000"/>
        </w:rPr>
      </w:pPr>
    </w:p>
    <w:p w14:paraId="31BA5BE2" w14:textId="77777777" w:rsidR="006E5B35" w:rsidRPr="006F30EE" w:rsidRDefault="006E5B35" w:rsidP="006F30EE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  <w:color w:val="000000"/>
        </w:rPr>
      </w:pPr>
    </w:p>
    <w:p w14:paraId="28E12246" w14:textId="50FA2A0A" w:rsidR="00685A3D" w:rsidRPr="009A428F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Minutes of last meeting and actions arising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5577">
        <w:rPr>
          <w:rFonts w:ascii="Arial" w:hAnsi="Arial" w:cs="Arial"/>
        </w:rPr>
        <w:t>PT</w:t>
      </w:r>
    </w:p>
    <w:p w14:paraId="6CC32087" w14:textId="77777777" w:rsidR="006E5B35" w:rsidRDefault="006E5B35" w:rsidP="003827C2">
      <w:pPr>
        <w:pStyle w:val="ListNumber"/>
        <w:numPr>
          <w:ilvl w:val="0"/>
          <w:numId w:val="0"/>
        </w:numPr>
        <w:tabs>
          <w:tab w:val="left" w:pos="6218"/>
        </w:tabs>
        <w:rPr>
          <w:rFonts w:ascii="Arial" w:hAnsi="Arial" w:cs="Arial"/>
          <w:color w:val="000000"/>
        </w:rPr>
      </w:pPr>
    </w:p>
    <w:p w14:paraId="3A1630CB" w14:textId="5563B27C" w:rsidR="00607D5B" w:rsidRDefault="003827C2" w:rsidP="003827C2">
      <w:pPr>
        <w:pStyle w:val="ListNumber"/>
        <w:numPr>
          <w:ilvl w:val="0"/>
          <w:numId w:val="0"/>
        </w:numPr>
        <w:tabs>
          <w:tab w:val="left" w:pos="62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69B7E952" w14:textId="6C55E0F1" w:rsidR="0030238A" w:rsidRDefault="0030238A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Infringement Report</w:t>
      </w:r>
      <w:r w:rsidR="00C02A10">
        <w:rPr>
          <w:rFonts w:ascii="Arial" w:hAnsi="Arial" w:cs="Arial"/>
        </w:rPr>
        <w:tab/>
      </w:r>
      <w:r w:rsidR="00CD2AA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PT</w:t>
      </w:r>
    </w:p>
    <w:p w14:paraId="525E889E" w14:textId="12C9B8C6" w:rsidR="00B25740" w:rsidRPr="0030238A" w:rsidRDefault="006F30EE" w:rsidP="0030238A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2020 updated to take account of Board comments</w:t>
      </w:r>
    </w:p>
    <w:p w14:paraId="26FDBB64" w14:textId="14C3C0F3" w:rsidR="00EF645C" w:rsidRDefault="00EF645C" w:rsidP="00EF645C">
      <w:pPr>
        <w:rPr>
          <w:rFonts w:ascii="Arial" w:hAnsi="Arial" w:cs="Arial"/>
        </w:rPr>
      </w:pPr>
    </w:p>
    <w:p w14:paraId="34CDDEF4" w14:textId="77777777" w:rsidR="006E5B35" w:rsidRPr="00EF645C" w:rsidRDefault="006E5B35" w:rsidP="00EF645C">
      <w:pPr>
        <w:rPr>
          <w:rFonts w:ascii="Arial" w:hAnsi="Arial" w:cs="Arial"/>
        </w:rPr>
      </w:pPr>
    </w:p>
    <w:p w14:paraId="022BDB53" w14:textId="77777777" w:rsidR="00685A3D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Good Practice G</w:t>
      </w:r>
      <w:r w:rsidR="00551444">
        <w:rPr>
          <w:rFonts w:ascii="Arial" w:hAnsi="Arial" w:cs="Arial"/>
        </w:rPr>
        <w:t>uides / IWG documents</w:t>
      </w:r>
      <w:r w:rsidR="00551444">
        <w:rPr>
          <w:rFonts w:ascii="Arial" w:hAnsi="Arial" w:cs="Arial"/>
        </w:rPr>
        <w:tab/>
      </w:r>
      <w:r w:rsidR="00B062E8">
        <w:rPr>
          <w:rFonts w:ascii="Arial" w:hAnsi="Arial" w:cs="Arial"/>
        </w:rPr>
        <w:t>update</w:t>
      </w:r>
      <w:r w:rsidR="007E5B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5577">
        <w:rPr>
          <w:rFonts w:ascii="Arial" w:hAnsi="Arial" w:cs="Arial"/>
        </w:rPr>
        <w:t>PT</w:t>
      </w:r>
      <w:r w:rsidR="007A4E05">
        <w:rPr>
          <w:rFonts w:ascii="Arial" w:hAnsi="Arial" w:cs="Arial"/>
        </w:rPr>
        <w:t xml:space="preserve"> / NB</w:t>
      </w:r>
    </w:p>
    <w:p w14:paraId="40E5FF56" w14:textId="52816F11" w:rsidR="00B25740" w:rsidRDefault="00676B46" w:rsidP="00F44734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Managing </w:t>
      </w:r>
      <w:r w:rsidR="00CE2DE5">
        <w:rPr>
          <w:rFonts w:ascii="Arial" w:hAnsi="Arial" w:cs="Arial"/>
        </w:rPr>
        <w:t xml:space="preserve">developments and works in the vicinity of </w:t>
      </w:r>
      <w:r w:rsidR="00400102">
        <w:rPr>
          <w:rFonts w:ascii="Arial" w:hAnsi="Arial" w:cs="Arial"/>
        </w:rPr>
        <w:t xml:space="preserve">high pressure </w:t>
      </w:r>
    </w:p>
    <w:p w14:paraId="2855B313" w14:textId="2BEB77A1" w:rsidR="00E649F0" w:rsidRDefault="00400102" w:rsidP="00E649F0">
      <w:pPr>
        <w:pStyle w:val="ListNumber"/>
        <w:numPr>
          <w:ilvl w:val="0"/>
          <w:numId w:val="0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pipelines (cross working group</w:t>
      </w:r>
      <w:r w:rsidR="00F7054C">
        <w:rPr>
          <w:rFonts w:ascii="Arial" w:hAnsi="Arial" w:cs="Arial"/>
        </w:rPr>
        <w:t>)</w:t>
      </w:r>
      <w:r w:rsidR="00D22359">
        <w:rPr>
          <w:rFonts w:ascii="Arial" w:hAnsi="Arial" w:cs="Arial"/>
        </w:rPr>
        <w:t xml:space="preserve"> – final comments being addressed by EPWG</w:t>
      </w:r>
    </w:p>
    <w:p w14:paraId="4A5D4AFC" w14:textId="00C5A137" w:rsidR="00E649F0" w:rsidRDefault="00E649F0" w:rsidP="0082762E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GPG 39 Drones </w:t>
      </w:r>
      <w:r w:rsidR="006F30EE">
        <w:rPr>
          <w:rFonts w:ascii="Arial" w:hAnsi="Arial" w:cs="Arial"/>
        </w:rPr>
        <w:t>– published and webinar on 23</w:t>
      </w:r>
      <w:r w:rsidR="006F30EE" w:rsidRPr="006F30EE">
        <w:rPr>
          <w:rFonts w:ascii="Arial" w:hAnsi="Arial" w:cs="Arial"/>
          <w:vertAlign w:val="superscript"/>
        </w:rPr>
        <w:t>rd</w:t>
      </w:r>
      <w:r w:rsidR="006F30EE">
        <w:rPr>
          <w:rFonts w:ascii="Arial" w:hAnsi="Arial" w:cs="Arial"/>
        </w:rPr>
        <w:t xml:space="preserve"> September</w:t>
      </w:r>
    </w:p>
    <w:p w14:paraId="098BA7B2" w14:textId="58EF04B7" w:rsidR="00EF645C" w:rsidRDefault="00EF645C" w:rsidP="006016A1">
      <w:pPr>
        <w:pStyle w:val="ListNumber"/>
        <w:numPr>
          <w:ilvl w:val="0"/>
          <w:numId w:val="0"/>
        </w:numPr>
        <w:ind w:left="1440"/>
        <w:rPr>
          <w:rFonts w:ascii="Arial" w:hAnsi="Arial" w:cs="Arial"/>
        </w:rPr>
      </w:pPr>
    </w:p>
    <w:p w14:paraId="6494C4A8" w14:textId="77777777" w:rsidR="006E5B35" w:rsidRDefault="006E5B35" w:rsidP="006016A1">
      <w:pPr>
        <w:pStyle w:val="ListNumber"/>
        <w:numPr>
          <w:ilvl w:val="0"/>
          <w:numId w:val="0"/>
        </w:numPr>
        <w:ind w:left="1440"/>
        <w:rPr>
          <w:rFonts w:ascii="Arial" w:hAnsi="Arial" w:cs="Arial"/>
        </w:rPr>
      </w:pPr>
    </w:p>
    <w:p w14:paraId="4325DD85" w14:textId="26637202" w:rsidR="00190A82" w:rsidRDefault="006F30EE" w:rsidP="00EC4348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Marker posts </w:t>
      </w:r>
      <w:r w:rsidR="00190A82">
        <w:rPr>
          <w:rFonts w:ascii="Arial" w:hAnsi="Arial" w:cs="Arial"/>
        </w:rPr>
        <w:t>(NG)</w:t>
      </w:r>
      <w:r w:rsidR="00190A82">
        <w:rPr>
          <w:rFonts w:ascii="Arial" w:hAnsi="Arial" w:cs="Arial"/>
        </w:rPr>
        <w:tab/>
      </w:r>
      <w:r w:rsidR="00190A82">
        <w:rPr>
          <w:rFonts w:ascii="Arial" w:hAnsi="Arial" w:cs="Arial"/>
        </w:rPr>
        <w:tab/>
      </w:r>
      <w:r w:rsidR="00190A82">
        <w:rPr>
          <w:rFonts w:ascii="Arial" w:hAnsi="Arial" w:cs="Arial"/>
        </w:rPr>
        <w:tab/>
      </w:r>
      <w:r w:rsidR="00190A82">
        <w:rPr>
          <w:rFonts w:ascii="Arial" w:hAnsi="Arial" w:cs="Arial"/>
        </w:rPr>
        <w:tab/>
      </w:r>
      <w:r w:rsidR="00190A82">
        <w:rPr>
          <w:rFonts w:ascii="Arial" w:hAnsi="Arial" w:cs="Arial"/>
        </w:rPr>
        <w:tab/>
      </w:r>
      <w:r w:rsidR="00190A82">
        <w:rPr>
          <w:rFonts w:ascii="Arial" w:hAnsi="Arial" w:cs="Arial"/>
        </w:rPr>
        <w:tab/>
      </w:r>
      <w:r w:rsidR="00190A82">
        <w:rPr>
          <w:rFonts w:ascii="Arial" w:hAnsi="Arial" w:cs="Arial"/>
        </w:rPr>
        <w:tab/>
      </w:r>
      <w:r w:rsidR="00190A82">
        <w:rPr>
          <w:rFonts w:ascii="Arial" w:hAnsi="Arial" w:cs="Arial"/>
        </w:rPr>
        <w:tab/>
      </w:r>
      <w:r w:rsidR="00190A82">
        <w:rPr>
          <w:rFonts w:ascii="Arial" w:hAnsi="Arial" w:cs="Arial"/>
        </w:rPr>
        <w:tab/>
        <w:t>KL</w:t>
      </w:r>
    </w:p>
    <w:p w14:paraId="50197E35" w14:textId="3A495B9D" w:rsidR="00190A82" w:rsidRDefault="00190A82" w:rsidP="00190A82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</w:p>
    <w:p w14:paraId="2B4C762B" w14:textId="77777777" w:rsidR="006E5B35" w:rsidRDefault="006E5B35" w:rsidP="00190A82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</w:p>
    <w:p w14:paraId="14834113" w14:textId="690F8EAC" w:rsidR="006F30EE" w:rsidRDefault="00190A82" w:rsidP="00EC4348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Recording of encroachments and infringements (Cadent)</w:t>
      </w:r>
      <w:r w:rsidR="006F30EE">
        <w:rPr>
          <w:rFonts w:ascii="Arial" w:hAnsi="Arial" w:cs="Arial"/>
        </w:rPr>
        <w:tab/>
      </w:r>
      <w:r w:rsidR="006F30EE">
        <w:rPr>
          <w:rFonts w:ascii="Arial" w:hAnsi="Arial" w:cs="Arial"/>
        </w:rPr>
        <w:tab/>
      </w:r>
      <w:r w:rsidR="006F30EE">
        <w:rPr>
          <w:rFonts w:ascii="Arial" w:hAnsi="Arial" w:cs="Arial"/>
        </w:rPr>
        <w:tab/>
      </w:r>
      <w:r>
        <w:rPr>
          <w:rFonts w:ascii="Arial" w:hAnsi="Arial" w:cs="Arial"/>
        </w:rPr>
        <w:t>TB</w:t>
      </w:r>
      <w:r w:rsidR="006F30EE">
        <w:rPr>
          <w:rFonts w:ascii="Arial" w:hAnsi="Arial" w:cs="Arial"/>
        </w:rPr>
        <w:tab/>
      </w:r>
      <w:r w:rsidR="006F30EE">
        <w:rPr>
          <w:rFonts w:ascii="Arial" w:hAnsi="Arial" w:cs="Arial"/>
        </w:rPr>
        <w:tab/>
      </w:r>
    </w:p>
    <w:p w14:paraId="75D7AD65" w14:textId="2F5E2B2F" w:rsidR="007D3390" w:rsidRDefault="007D3390" w:rsidP="007D3390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</w:p>
    <w:p w14:paraId="4AAB8290" w14:textId="77777777" w:rsidR="006E5B35" w:rsidRDefault="006E5B35" w:rsidP="007D3390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</w:p>
    <w:p w14:paraId="07387093" w14:textId="22759935" w:rsidR="00EC4348" w:rsidRDefault="00E057A4" w:rsidP="00EC4348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Update of UKOPA DVD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44734">
        <w:rPr>
          <w:rFonts w:ascii="Arial" w:hAnsi="Arial" w:cs="Arial"/>
        </w:rPr>
        <w:t>PT</w:t>
      </w:r>
    </w:p>
    <w:p w14:paraId="59578DE2" w14:textId="30BCBC02" w:rsidR="00607D5B" w:rsidRDefault="00607D5B" w:rsidP="00EC4348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</w:p>
    <w:p w14:paraId="53856F91" w14:textId="77777777" w:rsidR="006E5B35" w:rsidRPr="00EC4348" w:rsidRDefault="006E5B35" w:rsidP="00EC4348">
      <w:pPr>
        <w:pStyle w:val="ListNumber"/>
        <w:numPr>
          <w:ilvl w:val="0"/>
          <w:numId w:val="0"/>
        </w:numPr>
        <w:ind w:left="720"/>
        <w:rPr>
          <w:rFonts w:ascii="Arial" w:hAnsi="Arial" w:cs="Arial"/>
        </w:rPr>
      </w:pPr>
    </w:p>
    <w:p w14:paraId="2FED2A96" w14:textId="5EDFEE49" w:rsidR="00E057A4" w:rsidRDefault="00EC4348" w:rsidP="00373249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Agricultural College Course discussion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6996">
        <w:rPr>
          <w:rFonts w:ascii="Arial" w:hAnsi="Arial" w:cs="Arial"/>
        </w:rPr>
        <w:t>PT/NB</w:t>
      </w:r>
    </w:p>
    <w:p w14:paraId="4FC54AA0" w14:textId="4115FB85" w:rsidR="005E19B1" w:rsidRDefault="005E19B1" w:rsidP="005E19B1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035F0219" w14:textId="77777777" w:rsidR="006E5B35" w:rsidRDefault="006E5B35" w:rsidP="005E19B1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599B1636" w14:textId="37102615" w:rsidR="006F30EE" w:rsidRPr="006F30EE" w:rsidRDefault="005E19B1" w:rsidP="006F30EE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Tree planting Guidance (Query from GR and CS)</w:t>
      </w:r>
    </w:p>
    <w:p w14:paraId="19631EA6" w14:textId="247F94A0" w:rsidR="009631EA" w:rsidRPr="00190A82" w:rsidRDefault="006F30EE" w:rsidP="00190A82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Subgroup date to be agreed</w:t>
      </w:r>
    </w:p>
    <w:p w14:paraId="0D47B50B" w14:textId="33642E4E" w:rsidR="009631EA" w:rsidRDefault="009631EA" w:rsidP="009631EA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25512D25" w14:textId="363DB0DF" w:rsidR="006E5B35" w:rsidRDefault="006E5B35" w:rsidP="009631EA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77B718F9" w14:textId="464610FA" w:rsidR="006E5B35" w:rsidRDefault="006E5B35" w:rsidP="009631EA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09061EDD" w14:textId="77777777" w:rsidR="006E5B35" w:rsidRDefault="006E5B35" w:rsidP="009631EA">
      <w:pPr>
        <w:pStyle w:val="ListNumber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14:paraId="12743191" w14:textId="3936DABB" w:rsidR="009631EA" w:rsidRDefault="009631EA" w:rsidP="00373249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HSE Feedback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NC</w:t>
      </w:r>
    </w:p>
    <w:p w14:paraId="69C7B594" w14:textId="77777777" w:rsidR="00607D5B" w:rsidRDefault="00607D5B" w:rsidP="006F30EE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58D1C943" w14:textId="33078BA1" w:rsidR="00DC71D7" w:rsidRPr="006F30EE" w:rsidRDefault="006E7284" w:rsidP="006F30EE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Sharing o</w:t>
      </w:r>
      <w:r w:rsidR="005F7119">
        <w:rPr>
          <w:rFonts w:ascii="Arial" w:hAnsi="Arial" w:cs="Arial"/>
        </w:rPr>
        <w:t>f L</w:t>
      </w:r>
      <w:r>
        <w:rPr>
          <w:rFonts w:ascii="Arial" w:hAnsi="Arial" w:cs="Arial"/>
        </w:rPr>
        <w:t xml:space="preserve">earnings from </w:t>
      </w:r>
      <w:r w:rsidR="009A428F">
        <w:rPr>
          <w:rFonts w:ascii="Arial" w:hAnsi="Arial" w:cs="Arial"/>
        </w:rPr>
        <w:t>Infringement</w:t>
      </w:r>
      <w:r>
        <w:rPr>
          <w:rFonts w:ascii="Arial" w:hAnsi="Arial" w:cs="Arial"/>
        </w:rPr>
        <w:t xml:space="preserve">s </w:t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 w:rsidR="00DC71D7">
        <w:rPr>
          <w:rFonts w:ascii="Arial" w:hAnsi="Arial" w:cs="Arial"/>
        </w:rPr>
        <w:tab/>
      </w:r>
      <w:r>
        <w:rPr>
          <w:rFonts w:ascii="Arial" w:hAnsi="Arial" w:cs="Arial"/>
        </w:rPr>
        <w:t>All</w:t>
      </w:r>
    </w:p>
    <w:p w14:paraId="22B26FB4" w14:textId="77777777" w:rsidR="00EF645C" w:rsidRDefault="00EF645C" w:rsidP="00E057A4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7C27B1F0" w14:textId="347CDD0F" w:rsidR="00EE115B" w:rsidRPr="00CD2AA6" w:rsidRDefault="00EE115B" w:rsidP="00EE115B">
      <w:pPr>
        <w:pStyle w:val="ListNumber"/>
        <w:numPr>
          <w:ilvl w:val="0"/>
          <w:numId w:val="2"/>
        </w:numPr>
        <w:rPr>
          <w:rFonts w:ascii="Arial" w:hAnsi="Arial" w:cs="Arial"/>
          <w:lang w:val="da-DK"/>
        </w:rPr>
      </w:pPr>
      <w:r w:rsidRPr="00CD2AA6">
        <w:rPr>
          <w:rFonts w:ascii="Arial" w:hAnsi="Arial" w:cs="Arial"/>
          <w:lang w:val="da-DK"/>
        </w:rPr>
        <w:t xml:space="preserve">IWG Programme / </w:t>
      </w:r>
      <w:r w:rsidR="004546AA">
        <w:rPr>
          <w:rFonts w:ascii="Arial" w:hAnsi="Arial" w:cs="Arial"/>
          <w:lang w:val="da-DK"/>
        </w:rPr>
        <w:t>workpla</w:t>
      </w:r>
      <w:r w:rsidR="00F44734">
        <w:rPr>
          <w:rFonts w:ascii="Arial" w:hAnsi="Arial" w:cs="Arial"/>
          <w:lang w:val="da-DK"/>
        </w:rPr>
        <w:t>n, TOR</w:t>
      </w:r>
      <w:r w:rsidR="006F30EE">
        <w:rPr>
          <w:rFonts w:ascii="Arial" w:hAnsi="Arial" w:cs="Arial"/>
          <w:lang w:val="da-DK"/>
        </w:rPr>
        <w:tab/>
      </w:r>
      <w:r w:rsidR="004546AA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</w:r>
      <w:r w:rsidRPr="00CD2AA6">
        <w:rPr>
          <w:rFonts w:ascii="Arial" w:hAnsi="Arial" w:cs="Arial"/>
          <w:lang w:val="da-DK"/>
        </w:rPr>
        <w:tab/>
        <w:t>PT / NB</w:t>
      </w:r>
    </w:p>
    <w:p w14:paraId="3EA0C595" w14:textId="79AD51E6" w:rsidR="00EE115B" w:rsidRDefault="00EE115B" w:rsidP="00F44734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2021 </w:t>
      </w:r>
      <w:r w:rsidR="006F30EE">
        <w:rPr>
          <w:rFonts w:ascii="Arial" w:hAnsi="Arial" w:cs="Arial"/>
        </w:rPr>
        <w:t>review</w:t>
      </w:r>
    </w:p>
    <w:p w14:paraId="73FE33C1" w14:textId="55BB4A93" w:rsidR="006F30EE" w:rsidRDefault="006F30EE" w:rsidP="00F44734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2022 budget / proposed works</w:t>
      </w:r>
    </w:p>
    <w:p w14:paraId="35A01999" w14:textId="77777777" w:rsidR="00607D5B" w:rsidRDefault="00607D5B" w:rsidP="00E057A4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0AECA141" w14:textId="77777777" w:rsidR="00685A3D" w:rsidRDefault="00685A3D" w:rsidP="00685A3D">
      <w:pPr>
        <w:pStyle w:val="ListNumber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Date, venue and agenda for next meeting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1CDF">
        <w:rPr>
          <w:rFonts w:ascii="Arial" w:hAnsi="Arial" w:cs="Arial"/>
        </w:rPr>
        <w:t>PT</w:t>
      </w:r>
    </w:p>
    <w:p w14:paraId="47A1C62C" w14:textId="45079AB5" w:rsidR="00987FF8" w:rsidRDefault="00987FF8" w:rsidP="00987FF8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Tuesday </w:t>
      </w:r>
      <w:r w:rsidR="006F30EE">
        <w:rPr>
          <w:rFonts w:ascii="Arial" w:hAnsi="Arial" w:cs="Arial"/>
        </w:rPr>
        <w:t>18</w:t>
      </w:r>
      <w:r w:rsidR="006F30EE" w:rsidRPr="006F30EE">
        <w:rPr>
          <w:rFonts w:ascii="Arial" w:hAnsi="Arial" w:cs="Arial"/>
          <w:vertAlign w:val="superscript"/>
        </w:rPr>
        <w:t>th</w:t>
      </w:r>
      <w:r w:rsidR="006F30EE">
        <w:rPr>
          <w:rFonts w:ascii="Arial" w:hAnsi="Arial" w:cs="Arial"/>
        </w:rPr>
        <w:t xml:space="preserve"> January 2022</w:t>
      </w:r>
    </w:p>
    <w:p w14:paraId="4FC6E466" w14:textId="1EC7D901" w:rsidR="006F30EE" w:rsidRDefault="006F30EE" w:rsidP="00987FF8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Tuesday 10</w:t>
      </w:r>
      <w:r w:rsidRPr="006F30E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2022</w:t>
      </w:r>
    </w:p>
    <w:p w14:paraId="73DCC16B" w14:textId="7C12B473" w:rsidR="006F30EE" w:rsidRPr="00987FF8" w:rsidRDefault="006F30EE" w:rsidP="00987FF8">
      <w:pPr>
        <w:pStyle w:val="ListNumber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Wednesday 21</w:t>
      </w:r>
      <w:r w:rsidRPr="006F30EE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September 2022</w:t>
      </w:r>
    </w:p>
    <w:p w14:paraId="2E87A44D" w14:textId="77777777" w:rsidR="00685A3D" w:rsidRDefault="00685A3D">
      <w:pPr>
        <w:pStyle w:val="ListNumber"/>
        <w:numPr>
          <w:ilvl w:val="0"/>
          <w:numId w:val="0"/>
        </w:numPr>
        <w:rPr>
          <w:rFonts w:ascii="Arial" w:hAnsi="Arial" w:cs="Arial"/>
        </w:rPr>
      </w:pPr>
    </w:p>
    <w:p w14:paraId="24B6F591" w14:textId="77777777" w:rsidR="00685A3D" w:rsidRDefault="00685A3D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</w:p>
    <w:p w14:paraId="19F77C1E" w14:textId="77777777" w:rsidR="00685A3D" w:rsidRDefault="00685A3D" w:rsidP="00551444">
      <w:pPr>
        <w:pStyle w:val="ListNumber"/>
        <w:numPr>
          <w:ilvl w:val="0"/>
          <w:numId w:val="0"/>
        </w:numPr>
        <w:ind w:left="720"/>
        <w:rPr>
          <w:rFonts w:ascii="Arial" w:hAnsi="Arial" w:cs="Arial"/>
          <w:i/>
          <w:sz w:val="20"/>
          <w:szCs w:val="20"/>
        </w:rPr>
      </w:pPr>
      <w:r w:rsidRPr="001C2124">
        <w:rPr>
          <w:rFonts w:ascii="Arial" w:hAnsi="Arial" w:cs="Arial"/>
          <w:i/>
          <w:sz w:val="20"/>
          <w:szCs w:val="20"/>
        </w:rPr>
        <w:t xml:space="preserve">Note: There </w:t>
      </w:r>
      <w:r>
        <w:rPr>
          <w:rFonts w:ascii="Arial" w:hAnsi="Arial" w:cs="Arial"/>
          <w:i/>
          <w:sz w:val="20"/>
          <w:szCs w:val="20"/>
        </w:rPr>
        <w:t>is</w:t>
      </w:r>
      <w:r w:rsidRPr="001C2124">
        <w:rPr>
          <w:rFonts w:ascii="Arial" w:hAnsi="Arial" w:cs="Arial"/>
          <w:i/>
          <w:sz w:val="20"/>
          <w:szCs w:val="20"/>
        </w:rPr>
        <w:t xml:space="preserve"> no </w:t>
      </w:r>
      <w:r>
        <w:rPr>
          <w:rFonts w:ascii="Arial" w:hAnsi="Arial" w:cs="Arial"/>
          <w:i/>
          <w:sz w:val="20"/>
          <w:szCs w:val="20"/>
        </w:rPr>
        <w:t>‘</w:t>
      </w:r>
      <w:r w:rsidRPr="001C2124">
        <w:rPr>
          <w:rFonts w:ascii="Arial" w:hAnsi="Arial" w:cs="Arial"/>
          <w:i/>
          <w:sz w:val="20"/>
          <w:szCs w:val="20"/>
        </w:rPr>
        <w:t xml:space="preserve">AOB </w:t>
      </w:r>
      <w:r>
        <w:rPr>
          <w:rFonts w:ascii="Arial" w:hAnsi="Arial" w:cs="Arial"/>
          <w:i/>
          <w:sz w:val="20"/>
          <w:szCs w:val="20"/>
        </w:rPr>
        <w:t xml:space="preserve">item’ on the </w:t>
      </w:r>
      <w:r w:rsidRPr="001C2124">
        <w:rPr>
          <w:rFonts w:ascii="Arial" w:hAnsi="Arial" w:cs="Arial"/>
          <w:i/>
          <w:sz w:val="20"/>
          <w:szCs w:val="20"/>
        </w:rPr>
        <w:t xml:space="preserve">agenda </w:t>
      </w:r>
      <w:r>
        <w:rPr>
          <w:rFonts w:ascii="Arial" w:hAnsi="Arial" w:cs="Arial"/>
          <w:i/>
          <w:sz w:val="20"/>
          <w:szCs w:val="20"/>
        </w:rPr>
        <w:t xml:space="preserve">for this meeting; all agenda </w:t>
      </w:r>
      <w:r w:rsidRPr="001C2124">
        <w:rPr>
          <w:rFonts w:ascii="Arial" w:hAnsi="Arial" w:cs="Arial"/>
          <w:i/>
          <w:sz w:val="20"/>
          <w:szCs w:val="20"/>
        </w:rPr>
        <w:t>items</w:t>
      </w:r>
      <w:r>
        <w:rPr>
          <w:rFonts w:ascii="Arial" w:hAnsi="Arial" w:cs="Arial"/>
          <w:i/>
          <w:sz w:val="20"/>
          <w:szCs w:val="20"/>
        </w:rPr>
        <w:t xml:space="preserve"> are</w:t>
      </w:r>
      <w:r w:rsidRPr="001C2124">
        <w:rPr>
          <w:rFonts w:ascii="Arial" w:hAnsi="Arial" w:cs="Arial"/>
          <w:i/>
          <w:sz w:val="20"/>
          <w:szCs w:val="20"/>
        </w:rPr>
        <w:t xml:space="preserve"> to be agreed </w:t>
      </w:r>
      <w:r>
        <w:rPr>
          <w:rFonts w:ascii="Arial" w:hAnsi="Arial" w:cs="Arial"/>
          <w:i/>
          <w:sz w:val="20"/>
          <w:szCs w:val="20"/>
        </w:rPr>
        <w:t>and circulated on a final agenda in advance of the meeting.</w:t>
      </w:r>
    </w:p>
    <w:p w14:paraId="46614677" w14:textId="77777777" w:rsidR="00685A3D" w:rsidRDefault="00685A3D">
      <w:pPr>
        <w:pStyle w:val="ListNumber"/>
        <w:numPr>
          <w:ilvl w:val="0"/>
          <w:numId w:val="0"/>
        </w:numPr>
        <w:rPr>
          <w:rFonts w:ascii="Arial" w:hAnsi="Arial" w:cs="Arial"/>
          <w:i/>
          <w:sz w:val="20"/>
          <w:szCs w:val="20"/>
        </w:rPr>
      </w:pPr>
    </w:p>
    <w:p w14:paraId="1CD92C95" w14:textId="4ADAC82B" w:rsidR="006E5B35" w:rsidRDefault="006E5B35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</w:p>
    <w:p w14:paraId="463E0930" w14:textId="77777777" w:rsidR="00685A3D" w:rsidRDefault="00685A3D" w:rsidP="00685A3D">
      <w:pPr>
        <w:ind w:left="426"/>
        <w:rPr>
          <w:rFonts w:ascii="Arial" w:hAnsi="Arial" w:cs="Arial"/>
          <w:b/>
          <w:szCs w:val="20"/>
        </w:rPr>
      </w:pPr>
    </w:p>
    <w:p w14:paraId="5457CA7E" w14:textId="77777777" w:rsidR="003E3A10" w:rsidRPr="003E3A10" w:rsidRDefault="003E3A10" w:rsidP="003E3A10">
      <w:pPr>
        <w:rPr>
          <w:rFonts w:ascii="Arial" w:hAnsi="Arial" w:cs="Arial"/>
          <w:szCs w:val="22"/>
        </w:rPr>
      </w:pPr>
    </w:p>
    <w:p w14:paraId="18E7214C" w14:textId="77777777" w:rsidR="005363AD" w:rsidRDefault="005363AD" w:rsidP="005363AD">
      <w:pPr>
        <w:ind w:left="360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Summary of Actions from this meeting and Outstanding from previous meetings</w:t>
      </w:r>
    </w:p>
    <w:p w14:paraId="75F51548" w14:textId="77777777" w:rsidR="005363AD" w:rsidRDefault="005363AD" w:rsidP="005363AD">
      <w:pPr>
        <w:ind w:left="360"/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900"/>
        <w:gridCol w:w="3420"/>
        <w:gridCol w:w="3341"/>
        <w:gridCol w:w="1134"/>
      </w:tblGrid>
      <w:tr w:rsidR="006E5B35" w14:paraId="148D6703" w14:textId="77777777" w:rsidTr="00DA52F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A54BFC" w14:textId="77777777" w:rsidR="006E5B35" w:rsidRDefault="006E5B35" w:rsidP="00DA52FA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Action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0573" w14:textId="77777777" w:rsidR="006E5B35" w:rsidRDefault="006E5B35" w:rsidP="00DA52FA">
            <w:pPr>
              <w:ind w:left="3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Who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CCD7" w14:textId="77777777" w:rsidR="006E5B35" w:rsidRDefault="006E5B35" w:rsidP="00DA52FA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Summary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398E" w14:textId="77777777" w:rsidR="006E5B35" w:rsidRDefault="006E5B35" w:rsidP="00DA52FA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79FA8A" w14:textId="77777777" w:rsidR="006E5B35" w:rsidRDefault="006E5B35" w:rsidP="00DA52FA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Status</w:t>
            </w:r>
          </w:p>
        </w:tc>
      </w:tr>
      <w:tr w:rsidR="006E5B35" w:rsidRPr="00FE6B20" w14:paraId="5932BC70" w14:textId="77777777" w:rsidTr="00DA52FA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B5A0A1" w14:textId="77777777" w:rsidR="006E5B35" w:rsidRPr="00155D23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47.1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FF5A" w14:textId="77777777" w:rsidR="006E5B35" w:rsidRPr="00155D23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NB / PT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08BF" w14:textId="77777777" w:rsidR="006E5B35" w:rsidRPr="00155D23" w:rsidRDefault="006E5B35" w:rsidP="00DA52FA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Invite HSE LUP team to the next IWG meeting to discuss issues with the process that have been identified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5430" w14:textId="77777777" w:rsidR="006E5B35" w:rsidRPr="00155D23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Email sent to the webapp team (who had attended IWG meeting in 2016) and this has been passed to the LUP team and currently awaiting a response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0A963F" w14:textId="77777777" w:rsidR="006E5B35" w:rsidRDefault="006E5B35" w:rsidP="00DA5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E5B35" w:rsidRPr="00FE6B20" w14:paraId="4C36A914" w14:textId="77777777" w:rsidTr="00DA52FA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73EE75" w14:textId="77777777" w:rsidR="006E5B35" w:rsidRPr="00155D23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47.2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FA2D9" w14:textId="77777777" w:rsidR="006E5B35" w:rsidRPr="00155D23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All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15FB" w14:textId="77777777" w:rsidR="006E5B35" w:rsidRPr="00155D23" w:rsidRDefault="006E5B35" w:rsidP="00DA52FA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Send NB tree planting guidance documents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C0A" w14:textId="77777777" w:rsidR="006E5B35" w:rsidRPr="00155D23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B1848C" w14:textId="77777777" w:rsidR="006E5B35" w:rsidRDefault="006E5B35" w:rsidP="00DA5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E5B35" w:rsidRPr="00FE6B20" w14:paraId="250B306B" w14:textId="77777777" w:rsidTr="00DA52FA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014346" w14:textId="77777777" w:rsidR="006E5B35" w:rsidRPr="00155D23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47.3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BA8F" w14:textId="77777777" w:rsidR="006E5B35" w:rsidRPr="00155D23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C986" w14:textId="77777777" w:rsidR="006E5B35" w:rsidRPr="00155D23" w:rsidRDefault="006E5B35" w:rsidP="00DA52FA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Prepared ‘straw man’ tree planting guidance for review by subgroup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281F" w14:textId="77777777" w:rsidR="006E5B35" w:rsidRPr="00155D23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8EEC47" w14:textId="77777777" w:rsidR="006E5B35" w:rsidRDefault="006E5B35" w:rsidP="00DA5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E5B35" w:rsidRPr="00FE6B20" w14:paraId="4EF0F611" w14:textId="77777777" w:rsidTr="00DA52FA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4D3D6E" w14:textId="77777777" w:rsidR="006E5B35" w:rsidRPr="00155D23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47.4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8684" w14:textId="77777777" w:rsidR="006E5B35" w:rsidRPr="00155D23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Sub-group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62D3" w14:textId="77777777" w:rsidR="006E5B35" w:rsidRPr="00155D23" w:rsidRDefault="006E5B35" w:rsidP="00DA52FA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Subgroup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prepare initial draft for review at the next meeting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70F91" w14:textId="77777777" w:rsidR="006E5B35" w:rsidRPr="00155D23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0D227D" w14:textId="77777777" w:rsidR="006E5B35" w:rsidRDefault="006E5B35" w:rsidP="00DA5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E5B35" w:rsidRPr="00FE6B20" w14:paraId="412B3970" w14:textId="77777777" w:rsidTr="00DA52FA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1CD04E" w14:textId="77777777" w:rsidR="006E5B35" w:rsidRPr="00155D23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09EB" w14:textId="77777777" w:rsidR="006E5B35" w:rsidRPr="00155D23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3E15" w14:textId="77777777" w:rsidR="006E5B35" w:rsidRPr="00155D23" w:rsidRDefault="006E5B35" w:rsidP="00DA52FA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90EE" w14:textId="77777777" w:rsidR="006E5B35" w:rsidRPr="00155D23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37EA7B" w14:textId="77777777" w:rsidR="006E5B35" w:rsidRDefault="006E5B35" w:rsidP="00DA5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E5B35" w:rsidRPr="00FE6B20" w14:paraId="16BD0C45" w14:textId="77777777" w:rsidTr="00DA52FA">
        <w:trPr>
          <w:trHeight w:val="490"/>
        </w:trPr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4765D7" w14:textId="77777777" w:rsidR="006E5B35" w:rsidRPr="00155D23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AAF03" w14:textId="77777777" w:rsidR="006E5B35" w:rsidRPr="00155D23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8F1FD" w14:textId="77777777" w:rsidR="006E5B35" w:rsidRPr="00155D23" w:rsidRDefault="006E5B35" w:rsidP="00DA52FA">
            <w:pPr>
              <w:pStyle w:val="ListNumber"/>
              <w:numPr>
                <w:ilvl w:val="0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/>
                <w:bCs/>
                <w:sz w:val="20"/>
                <w:szCs w:val="20"/>
              </w:rPr>
              <w:t>Previous Meeting Actions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3FF6" w14:textId="77777777" w:rsidR="006E5B35" w:rsidRPr="00155D23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2AC464" w14:textId="77777777" w:rsidR="006E5B35" w:rsidRDefault="006E5B35" w:rsidP="00DA5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E5B35" w:rsidRPr="00FE6B20" w14:paraId="3D8CC13A" w14:textId="77777777" w:rsidTr="00DA52FA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6D094D" w14:textId="77777777" w:rsidR="006E5B35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9674" w14:textId="77777777" w:rsidR="006E5B35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PT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DBEB" w14:textId="77777777" w:rsidR="006E5B35" w:rsidRDefault="006E5B35" w:rsidP="00DA52FA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Find out about how to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engaged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with LAs through Associations / other working groups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C946" w14:textId="77777777" w:rsidR="006E5B35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May 21 – work still required to address this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1D427E" w14:textId="77777777" w:rsidR="006E5B35" w:rsidRDefault="006E5B35" w:rsidP="00DA5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6E5B35" w:rsidRPr="00FE6B20" w14:paraId="476F0DDB" w14:textId="77777777" w:rsidTr="00DA52FA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E6C6B4" w14:textId="77777777" w:rsidR="006E5B35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46.5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1E81F" w14:textId="77777777" w:rsidR="006E5B35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PT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A323" w14:textId="77777777" w:rsidR="006E5B35" w:rsidRDefault="006E5B35" w:rsidP="00DA52FA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Prepare safety alert re fencing infringement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4031" w14:textId="77777777" w:rsidR="006E5B35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May 21 – Not yet prepared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086C6" w14:textId="77777777" w:rsidR="006E5B35" w:rsidRDefault="006E5B35" w:rsidP="00DA5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6E5B35" w:rsidRPr="00FE6B20" w14:paraId="3FCA7207" w14:textId="77777777" w:rsidTr="00DA52FA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D3D65F" w14:textId="77777777" w:rsidR="006E5B35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46.7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A5D1" w14:textId="77777777" w:rsidR="006E5B35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Subgroup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42AE" w14:textId="77777777" w:rsidR="006E5B35" w:rsidRDefault="006E5B35" w:rsidP="00DA52FA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Hold initial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meeting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re hazard film development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DB70" w14:textId="77777777" w:rsidR="006E5B35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21 – as per 46.6 no meeting held as no volunteers came for forward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462372" w14:textId="77777777" w:rsidR="006E5B35" w:rsidRDefault="006E5B35" w:rsidP="00DA5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6E5B35" w:rsidRPr="00FE6B20" w14:paraId="1DFDA8AE" w14:textId="77777777" w:rsidTr="00DA52FA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85576D" w14:textId="77777777" w:rsidR="006E5B35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7C51F" w14:textId="77777777" w:rsidR="006E5B35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E58A" w14:textId="77777777" w:rsidR="006E5B35" w:rsidRDefault="006E5B35" w:rsidP="00DA52FA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FD093" w14:textId="77777777" w:rsidR="006E5B35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D1718B" w14:textId="77777777" w:rsidR="006E5B35" w:rsidRDefault="006E5B35" w:rsidP="00DA5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E5B35" w:rsidRPr="00FE6B20" w14:paraId="3938A1DA" w14:textId="77777777" w:rsidTr="00DA52FA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3CE41E" w14:textId="77777777" w:rsidR="006E5B35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44.3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29F" w14:textId="77777777" w:rsidR="006E5B35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DVD subgroup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11CA" w14:textId="77777777" w:rsidR="006E5B35" w:rsidRDefault="006E5B35" w:rsidP="00DA52FA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Work with PR company to prepare storyboard and arrange filming as appropriate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85F07" w14:textId="77777777" w:rsidR="006E5B35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May 21 – further filming taking place and draft will be shared when available</w:t>
            </w:r>
          </w:p>
          <w:p w14:paraId="35D277EB" w14:textId="77777777" w:rsidR="006E5B35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 21 – draft DVD prepared and will be shared by PT once approval has been given by BPA</w:t>
            </w:r>
          </w:p>
          <w:p w14:paraId="664F4D2F" w14:textId="77777777" w:rsidR="006E5B35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Sept 20 – Story boarding had been prepared and was discussed at the June meeting (item 5). Subgroup to liaise further with Source PR to develop a plan for delivering the film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50E39D" w14:textId="77777777" w:rsidR="006E5B35" w:rsidRDefault="006E5B35" w:rsidP="00DA5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6E5B35" w:rsidRPr="00FE6B20" w14:paraId="6EDC2973" w14:textId="77777777" w:rsidTr="00DA52FA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A5FB4A" w14:textId="77777777" w:rsidR="006E5B35" w:rsidRPr="00155D23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43.7.1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3095" w14:textId="77777777" w:rsidR="006E5B35" w:rsidRPr="00155D23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PT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90C9" w14:textId="77777777" w:rsidR="006E5B35" w:rsidRPr="00155D23" w:rsidRDefault="006E5B35" w:rsidP="00DA52FA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Speak with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Linewatch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regarding their presentations to agricultural colleges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91B86" w14:textId="77777777" w:rsidR="006E5B35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May 21 – PT still to speak with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Linewatch</w:t>
            </w:r>
            <w:proofErr w:type="spellEnd"/>
          </w:p>
          <w:p w14:paraId="47C1DFD6" w14:textId="77777777" w:rsidR="006E5B35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Jan 21 – information is available on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Linewatch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website, but sharing of presentation or what is covered would be helpful</w:t>
            </w:r>
          </w:p>
          <w:p w14:paraId="73B4F95E" w14:textId="77777777" w:rsidR="006E5B35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Sept 20 – meeting had not yet taken place with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Linewatch</w:t>
            </w:r>
            <w:proofErr w:type="spellEnd"/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and this is to be followed up</w:t>
            </w:r>
          </w:p>
          <w:p w14:paraId="00CF892F" w14:textId="77777777" w:rsidR="006E5B35" w:rsidRPr="00155D23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Jun 20 –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Linewatch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confirmed that college presentation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were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taking place. A further meeting to discuss potential collaboration is required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CE7145" w14:textId="77777777" w:rsidR="006E5B35" w:rsidRDefault="006E5B35" w:rsidP="00DA5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  <w:tr w:rsidR="006E5B35" w:rsidRPr="00FE6B20" w14:paraId="68E12EED" w14:textId="77777777" w:rsidTr="00DA52FA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2F0DC4" w14:textId="77777777" w:rsidR="006E5B35" w:rsidRPr="00155D23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42.4.2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C024" w14:textId="77777777" w:rsidR="006E5B35" w:rsidRPr="00155D23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NB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F7CD" w14:textId="77777777" w:rsidR="006E5B35" w:rsidRPr="00155D23" w:rsidRDefault="006E5B35" w:rsidP="00DA52FA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Liaise with FARWG to share spreadsheet of LUP issues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3B53" w14:textId="77777777" w:rsidR="006E5B35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May 21 – this is to remain on the action list</w:t>
            </w:r>
          </w:p>
          <w:p w14:paraId="41BDE6C6" w14:textId="77777777" w:rsidR="006E5B35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 21</w:t>
            </w:r>
          </w:p>
          <w:p w14:paraId="2D4B0B14" w14:textId="77777777" w:rsidR="006E5B35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Sept/ Jun/ Jan 20</w:t>
            </w:r>
          </w:p>
          <w:p w14:paraId="32F4CD3E" w14:textId="77777777" w:rsidR="006E5B35" w:rsidRPr="00155D23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spreadsheet still needed to be updated, so if anyone has any 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issues that could be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included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they are requested to share with Graham Goodfellow the FARWG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72883B" w14:textId="77777777" w:rsidR="006E5B35" w:rsidRDefault="006E5B35" w:rsidP="00DA5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Ongoing</w:t>
            </w:r>
          </w:p>
        </w:tc>
      </w:tr>
      <w:tr w:rsidR="006E5B35" w:rsidRPr="00FE6B20" w14:paraId="0339E509" w14:textId="77777777" w:rsidTr="00DA52FA">
        <w:tc>
          <w:tcPr>
            <w:tcW w:w="9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D21EBB" w14:textId="77777777" w:rsidR="006E5B35" w:rsidRPr="00155D23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42.4.3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19D3D" w14:textId="77777777" w:rsidR="006E5B35" w:rsidRPr="00155D23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NB / ALL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9F492" w14:textId="77777777" w:rsidR="006E5B35" w:rsidRPr="00155D23" w:rsidRDefault="006E5B35" w:rsidP="00DA52FA">
            <w:pPr>
              <w:pStyle w:val="ListNumber"/>
              <w:numPr>
                <w:ilvl w:val="0"/>
                <w:numId w:val="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155D23">
              <w:rPr>
                <w:rFonts w:ascii="Arial" w:hAnsi="Arial" w:cs="Arial"/>
                <w:bCs/>
                <w:sz w:val="20"/>
                <w:szCs w:val="20"/>
              </w:rPr>
              <w:t>Complete spreadsheet of councils visited and send back to NB – sent with minutes</w:t>
            </w: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3C7D" w14:textId="77777777" w:rsidR="006E5B35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May 21 – a decision required at the next meeting as to whether this should remain open</w:t>
            </w:r>
          </w:p>
          <w:p w14:paraId="73554AC5" w14:textId="77777777" w:rsidR="006E5B35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Jan 21</w:t>
            </w:r>
          </w:p>
          <w:p w14:paraId="2A224CB9" w14:textId="77777777" w:rsidR="006E5B35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Sept / Jun/ Jan 20</w:t>
            </w:r>
          </w:p>
          <w:p w14:paraId="00E61114" w14:textId="77777777" w:rsidR="006E5B35" w:rsidRPr="00155D23" w:rsidRDefault="006E5B35" w:rsidP="00DA52F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Some members had returned the spreadsheet, but this will be an ongoing action as more members carry out LA visits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29E4C4" w14:textId="77777777" w:rsidR="006E5B35" w:rsidRDefault="006E5B35" w:rsidP="00DA52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Ongoing</w:t>
            </w:r>
          </w:p>
        </w:tc>
      </w:tr>
    </w:tbl>
    <w:p w14:paraId="766D165A" w14:textId="77777777" w:rsidR="005363AD" w:rsidRPr="0082022D" w:rsidRDefault="005363AD" w:rsidP="0054154C">
      <w:pPr>
        <w:pStyle w:val="ListNumber"/>
        <w:numPr>
          <w:ilvl w:val="0"/>
          <w:numId w:val="0"/>
        </w:numPr>
        <w:rPr>
          <w:rFonts w:ascii="Arial" w:hAnsi="Arial" w:cs="Arial"/>
          <w:bCs/>
          <w:sz w:val="20"/>
          <w:szCs w:val="20"/>
        </w:rPr>
      </w:pPr>
    </w:p>
    <w:p w14:paraId="51FF67A4" w14:textId="77777777" w:rsidR="00685A3D" w:rsidRDefault="00685A3D" w:rsidP="005363AD">
      <w:pPr>
        <w:ind w:left="360"/>
        <w:rPr>
          <w:rFonts w:ascii="Arial" w:hAnsi="Arial" w:cs="Arial"/>
          <w:b/>
          <w:szCs w:val="20"/>
        </w:rPr>
      </w:pPr>
    </w:p>
    <w:sectPr w:rsidR="00685A3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09" w:right="709" w:bottom="680" w:left="709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037B1" w14:textId="77777777" w:rsidR="00745645" w:rsidRDefault="00745645" w:rsidP="00685A3D">
      <w:r>
        <w:separator/>
      </w:r>
    </w:p>
  </w:endnote>
  <w:endnote w:type="continuationSeparator" w:id="0">
    <w:p w14:paraId="104A5EC6" w14:textId="77777777" w:rsidR="00745645" w:rsidRDefault="00745645" w:rsidP="0068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F42B8" w14:textId="4753899A" w:rsidR="003E3A10" w:rsidRPr="003E3A10" w:rsidRDefault="003E3A10" w:rsidP="003E3A10">
    <w:pPr>
      <w:pStyle w:val="Footer"/>
      <w:rPr>
        <w:sz w:val="16"/>
      </w:rPr>
    </w:pPr>
    <w:r>
      <w:rPr>
        <w:sz w:val="16"/>
      </w:rPr>
      <w:t xml:space="preserve">Version 1 </w:t>
    </w:r>
    <w:r w:rsidR="006E5B35">
      <w:rPr>
        <w:sz w:val="16"/>
      </w:rPr>
      <w:t>8</w:t>
    </w:r>
    <w:r w:rsidR="006E5B35" w:rsidRPr="006E5B35">
      <w:rPr>
        <w:sz w:val="16"/>
        <w:vertAlign w:val="superscript"/>
      </w:rPr>
      <w:t>th</w:t>
    </w:r>
    <w:r w:rsidR="006E5B35">
      <w:rPr>
        <w:sz w:val="16"/>
      </w:rPr>
      <w:t xml:space="preserve"> September</w:t>
    </w:r>
    <w:r w:rsidR="003D2EA4">
      <w:rPr>
        <w:sz w:val="16"/>
      </w:rPr>
      <w:t xml:space="preserve">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17E9" w14:textId="664801DA" w:rsidR="003830D8" w:rsidRPr="00E64B80" w:rsidRDefault="003B4CDC" w:rsidP="003830D8">
    <w:pPr>
      <w:pStyle w:val="Footer"/>
      <w:rPr>
        <w:sz w:val="16"/>
      </w:rPr>
    </w:pPr>
    <w:r>
      <w:rPr>
        <w:sz w:val="16"/>
      </w:rPr>
      <w:t xml:space="preserve">Version 1 </w:t>
    </w:r>
    <w:r w:rsidR="00190A82">
      <w:rPr>
        <w:sz w:val="16"/>
      </w:rPr>
      <w:t>8</w:t>
    </w:r>
    <w:r w:rsidR="00190A82" w:rsidRPr="00190A82">
      <w:rPr>
        <w:sz w:val="16"/>
        <w:vertAlign w:val="superscript"/>
      </w:rPr>
      <w:t>th</w:t>
    </w:r>
    <w:r w:rsidR="00190A82">
      <w:rPr>
        <w:sz w:val="16"/>
      </w:rPr>
      <w:t xml:space="preserve"> Sept</w:t>
    </w:r>
    <w:r w:rsidR="00BE0147">
      <w:rPr>
        <w:sz w:val="16"/>
      </w:rPr>
      <w:t xml:space="preserve"> 2021</w:t>
    </w:r>
  </w:p>
  <w:p w14:paraId="215D0BB4" w14:textId="77777777" w:rsidR="003830D8" w:rsidRPr="003830D8" w:rsidRDefault="003830D8" w:rsidP="00383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9836B" w14:textId="77777777" w:rsidR="00745645" w:rsidRDefault="00745645" w:rsidP="00685A3D">
      <w:r>
        <w:separator/>
      </w:r>
    </w:p>
  </w:footnote>
  <w:footnote w:type="continuationSeparator" w:id="0">
    <w:p w14:paraId="0C8DF0DC" w14:textId="77777777" w:rsidR="00745645" w:rsidRDefault="00745645" w:rsidP="00685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6C65" w14:textId="77777777" w:rsidR="003830D8" w:rsidRDefault="00ED0D4E">
    <w:pPr>
      <w:pStyle w:val="Header"/>
      <w:tabs>
        <w:tab w:val="clear" w:pos="4153"/>
        <w:tab w:val="clear" w:pos="8306"/>
        <w:tab w:val="left" w:pos="7980"/>
      </w:tabs>
    </w:pPr>
    <w:r>
      <w:rPr>
        <w:noProof/>
      </w:rPr>
      <w:drawing>
        <wp:inline distT="0" distB="0" distL="0" distR="0" wp14:anchorId="1A19037F" wp14:editId="4CA7CD84">
          <wp:extent cx="1376045" cy="335280"/>
          <wp:effectExtent l="0" t="0" r="0" b="0"/>
          <wp:docPr id="1" name="Picture 1" descr="ukopa blu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04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30D8">
      <w:t xml:space="preserve">                  </w:t>
    </w:r>
    <w:r w:rsidR="003830D8">
      <w:tab/>
      <w:t xml:space="preserve">     </w:t>
    </w:r>
  </w:p>
  <w:p w14:paraId="4FD0438B" w14:textId="77777777" w:rsidR="003830D8" w:rsidRDefault="00ED0D4E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842B80" wp14:editId="5585B294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0" t="12700" r="0" b="0"/>
              <wp:wrapNone/>
              <wp:docPr id="4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73114B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" strokecolor="#36f" strokeweight="1.5pt">
              <o:lock v:ext="edit" shapetype="f"/>
            </v:line>
          </w:pict>
        </mc:Fallback>
      </mc:AlternateContent>
    </w:r>
  </w:p>
  <w:p w14:paraId="03BC1812" w14:textId="77777777" w:rsidR="003830D8" w:rsidRDefault="003830D8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C964F" w14:textId="266A7CA0" w:rsidR="003830D8" w:rsidRDefault="00ED0D4E">
    <w:pPr>
      <w:pStyle w:val="Header"/>
      <w:tabs>
        <w:tab w:val="clear" w:pos="4153"/>
        <w:tab w:val="clear" w:pos="8306"/>
        <w:tab w:val="left" w:pos="7980"/>
      </w:tabs>
    </w:pPr>
    <w:r>
      <w:rPr>
        <w:noProof/>
      </w:rPr>
      <w:drawing>
        <wp:inline distT="0" distB="0" distL="0" distR="0" wp14:anchorId="0520B2E2" wp14:editId="527B36C8">
          <wp:extent cx="1376045" cy="335280"/>
          <wp:effectExtent l="0" t="0" r="0" b="0"/>
          <wp:docPr id="2" name="Picture 2" descr="ukopa blu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opa blu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04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4E05">
      <w:t xml:space="preserve">   </w:t>
    </w:r>
    <w:r w:rsidR="00085577">
      <w:t xml:space="preserve">               </w:t>
    </w:r>
    <w:r w:rsidR="00085577">
      <w:tab/>
      <w:t>UKOPA IWG/</w:t>
    </w:r>
    <w:r w:rsidR="00E057A4">
      <w:t>2</w:t>
    </w:r>
    <w:r w:rsidR="00B92B0C">
      <w:t>1</w:t>
    </w:r>
    <w:r w:rsidR="00085577">
      <w:t>/0</w:t>
    </w:r>
    <w:r w:rsidR="007D3390">
      <w:t>5</w:t>
    </w:r>
  </w:p>
  <w:p w14:paraId="10AF240D" w14:textId="77777777" w:rsidR="003830D8" w:rsidRDefault="00ED0D4E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F176B7" wp14:editId="59641F13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0" t="12700" r="0" b="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9F16D6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" strokecolor="#36f" strokeweight="1.5pt">
              <o:lock v:ext="edit" shapetype="f"/>
            </v:line>
          </w:pict>
        </mc:Fallback>
      </mc:AlternateContent>
    </w:r>
  </w:p>
  <w:p w14:paraId="2A06C7E9" w14:textId="77777777" w:rsidR="003830D8" w:rsidRDefault="003830D8">
    <w:pPr>
      <w:pStyle w:val="Header"/>
    </w:pP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3F2E12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BD2372B"/>
    <w:multiLevelType w:val="multilevel"/>
    <w:tmpl w:val="72CA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661215"/>
    <w:multiLevelType w:val="hybridMultilevel"/>
    <w:tmpl w:val="D92ADE02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1344B59"/>
    <w:multiLevelType w:val="hybridMultilevel"/>
    <w:tmpl w:val="0F00B48E"/>
    <w:lvl w:ilvl="0" w:tplc="0672B1C8">
      <w:numFmt w:val="bullet"/>
      <w:lvlText w:val="-"/>
      <w:lvlJc w:val="left"/>
      <w:pPr>
        <w:ind w:left="1800" w:hanging="360"/>
      </w:pPr>
      <w:rPr>
        <w:rFonts w:ascii="Arial" w:eastAsia="Times New Roman" w:hAnsi="Arial" w:cs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800044D"/>
    <w:multiLevelType w:val="hybridMultilevel"/>
    <w:tmpl w:val="78C6E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4063F"/>
    <w:multiLevelType w:val="hybridMultilevel"/>
    <w:tmpl w:val="FA1216F6"/>
    <w:lvl w:ilvl="0" w:tplc="B1A4973A">
      <w:start w:val="1735"/>
      <w:numFmt w:val="bullet"/>
      <w:lvlText w:val="-"/>
      <w:lvlJc w:val="left"/>
      <w:pPr>
        <w:ind w:left="1080" w:hanging="360"/>
      </w:pPr>
      <w:rPr>
        <w:rFonts w:ascii="Arial" w:eastAsia="Times New Roman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a-DK" w:vendorID="64" w:dllVersion="4096" w:nlCheck="1" w:checkStyle="0"/>
  <w:activeWritingStyle w:appName="MSWord" w:lang="en-GB" w:vendorID="64" w:dllVersion="0" w:nlCheck="1" w:checkStyle="0"/>
  <w:activeWritingStyle w:appName="MSWord" w:lang="da-DK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93"/>
    <w:rsid w:val="000030AC"/>
    <w:rsid w:val="00021CDF"/>
    <w:rsid w:val="00026FA0"/>
    <w:rsid w:val="00031CFE"/>
    <w:rsid w:val="000320B9"/>
    <w:rsid w:val="00034743"/>
    <w:rsid w:val="00085577"/>
    <w:rsid w:val="000C2343"/>
    <w:rsid w:val="000D7638"/>
    <w:rsid w:val="000F3D92"/>
    <w:rsid w:val="00102823"/>
    <w:rsid w:val="00127D05"/>
    <w:rsid w:val="00172066"/>
    <w:rsid w:val="00182FD2"/>
    <w:rsid w:val="00190A82"/>
    <w:rsid w:val="00191565"/>
    <w:rsid w:val="00196996"/>
    <w:rsid w:val="001B0D0B"/>
    <w:rsid w:val="001C7150"/>
    <w:rsid w:val="001D0D3E"/>
    <w:rsid w:val="001D5994"/>
    <w:rsid w:val="001E2860"/>
    <w:rsid w:val="00204330"/>
    <w:rsid w:val="00206601"/>
    <w:rsid w:val="002115B2"/>
    <w:rsid w:val="002518C1"/>
    <w:rsid w:val="002751DB"/>
    <w:rsid w:val="002A3108"/>
    <w:rsid w:val="002B4570"/>
    <w:rsid w:val="002F416D"/>
    <w:rsid w:val="0030238A"/>
    <w:rsid w:val="00303C2E"/>
    <w:rsid w:val="00320CA6"/>
    <w:rsid w:val="003668E6"/>
    <w:rsid w:val="00373249"/>
    <w:rsid w:val="00374F16"/>
    <w:rsid w:val="003827C2"/>
    <w:rsid w:val="003830D8"/>
    <w:rsid w:val="003919FD"/>
    <w:rsid w:val="003A0064"/>
    <w:rsid w:val="003B4550"/>
    <w:rsid w:val="003B4CDC"/>
    <w:rsid w:val="003C222F"/>
    <w:rsid w:val="003D2EA4"/>
    <w:rsid w:val="003D53C3"/>
    <w:rsid w:val="003E3A10"/>
    <w:rsid w:val="003E3D5F"/>
    <w:rsid w:val="00400102"/>
    <w:rsid w:val="00411729"/>
    <w:rsid w:val="004546AA"/>
    <w:rsid w:val="004627F3"/>
    <w:rsid w:val="00483666"/>
    <w:rsid w:val="00492D2B"/>
    <w:rsid w:val="004B0DA8"/>
    <w:rsid w:val="004B786E"/>
    <w:rsid w:val="004D681C"/>
    <w:rsid w:val="004E5875"/>
    <w:rsid w:val="00521F2A"/>
    <w:rsid w:val="005363AD"/>
    <w:rsid w:val="0054154C"/>
    <w:rsid w:val="00551444"/>
    <w:rsid w:val="0055250C"/>
    <w:rsid w:val="00572F28"/>
    <w:rsid w:val="00577C3F"/>
    <w:rsid w:val="005C2877"/>
    <w:rsid w:val="005E19B1"/>
    <w:rsid w:val="005E4376"/>
    <w:rsid w:val="005F0A7C"/>
    <w:rsid w:val="005F609F"/>
    <w:rsid w:val="005F7119"/>
    <w:rsid w:val="006011A5"/>
    <w:rsid w:val="006016A1"/>
    <w:rsid w:val="00607D5B"/>
    <w:rsid w:val="0063674C"/>
    <w:rsid w:val="00636962"/>
    <w:rsid w:val="00665187"/>
    <w:rsid w:val="0067339E"/>
    <w:rsid w:val="00676B46"/>
    <w:rsid w:val="00685A3D"/>
    <w:rsid w:val="006E48EA"/>
    <w:rsid w:val="006E5B35"/>
    <w:rsid w:val="006E7284"/>
    <w:rsid w:val="006F30EE"/>
    <w:rsid w:val="00707D5B"/>
    <w:rsid w:val="007159CD"/>
    <w:rsid w:val="00740725"/>
    <w:rsid w:val="00745645"/>
    <w:rsid w:val="007872EC"/>
    <w:rsid w:val="007A4E05"/>
    <w:rsid w:val="007D3390"/>
    <w:rsid w:val="007E5B87"/>
    <w:rsid w:val="00822E11"/>
    <w:rsid w:val="0082762E"/>
    <w:rsid w:val="00833ABF"/>
    <w:rsid w:val="008452EA"/>
    <w:rsid w:val="00852A10"/>
    <w:rsid w:val="00857183"/>
    <w:rsid w:val="00894AF6"/>
    <w:rsid w:val="008A6BFF"/>
    <w:rsid w:val="008C5049"/>
    <w:rsid w:val="009260A1"/>
    <w:rsid w:val="0092799D"/>
    <w:rsid w:val="00960CB0"/>
    <w:rsid w:val="009631EA"/>
    <w:rsid w:val="00987FF8"/>
    <w:rsid w:val="00996D98"/>
    <w:rsid w:val="009A304D"/>
    <w:rsid w:val="009A428F"/>
    <w:rsid w:val="00A03A4A"/>
    <w:rsid w:val="00A33EB2"/>
    <w:rsid w:val="00A63B25"/>
    <w:rsid w:val="00A67E0B"/>
    <w:rsid w:val="00A86B23"/>
    <w:rsid w:val="00AC200D"/>
    <w:rsid w:val="00AC3BC1"/>
    <w:rsid w:val="00AC401A"/>
    <w:rsid w:val="00AD4B03"/>
    <w:rsid w:val="00AF336A"/>
    <w:rsid w:val="00B062E8"/>
    <w:rsid w:val="00B25740"/>
    <w:rsid w:val="00B57A91"/>
    <w:rsid w:val="00B65D82"/>
    <w:rsid w:val="00B92B0C"/>
    <w:rsid w:val="00BA56FD"/>
    <w:rsid w:val="00BE0147"/>
    <w:rsid w:val="00BF5AC2"/>
    <w:rsid w:val="00C026EF"/>
    <w:rsid w:val="00C02A10"/>
    <w:rsid w:val="00C425D3"/>
    <w:rsid w:val="00C65721"/>
    <w:rsid w:val="00C94993"/>
    <w:rsid w:val="00CA7F8E"/>
    <w:rsid w:val="00CD2AA6"/>
    <w:rsid w:val="00CE2DE5"/>
    <w:rsid w:val="00CE63F6"/>
    <w:rsid w:val="00CF1868"/>
    <w:rsid w:val="00D03C8D"/>
    <w:rsid w:val="00D22359"/>
    <w:rsid w:val="00D24B93"/>
    <w:rsid w:val="00D331FC"/>
    <w:rsid w:val="00D41AF2"/>
    <w:rsid w:val="00D86510"/>
    <w:rsid w:val="00DC4261"/>
    <w:rsid w:val="00DC71D7"/>
    <w:rsid w:val="00DF364E"/>
    <w:rsid w:val="00DF4466"/>
    <w:rsid w:val="00DF4730"/>
    <w:rsid w:val="00E057A4"/>
    <w:rsid w:val="00E0685C"/>
    <w:rsid w:val="00E13376"/>
    <w:rsid w:val="00E160E7"/>
    <w:rsid w:val="00E17951"/>
    <w:rsid w:val="00E25862"/>
    <w:rsid w:val="00E649F0"/>
    <w:rsid w:val="00E655A4"/>
    <w:rsid w:val="00E72D33"/>
    <w:rsid w:val="00E75C29"/>
    <w:rsid w:val="00EC4348"/>
    <w:rsid w:val="00ED0D4E"/>
    <w:rsid w:val="00EE115B"/>
    <w:rsid w:val="00EF5B5E"/>
    <w:rsid w:val="00EF645C"/>
    <w:rsid w:val="00F0167E"/>
    <w:rsid w:val="00F02000"/>
    <w:rsid w:val="00F401F5"/>
    <w:rsid w:val="00F44734"/>
    <w:rsid w:val="00F552D6"/>
    <w:rsid w:val="00F7054C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032A6EA"/>
  <w14:defaultImageDpi w14:val="300"/>
  <w15:chartTrackingRefBased/>
  <w15:docId w15:val="{809B9896-3917-CA44-AF83-1A14E69F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rPr>
      <w:rFonts w:ascii="Arial" w:hAnsi="Arial"/>
      <w:i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tabs>
        <w:tab w:val="num" w:pos="0"/>
      </w:tabs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odyTextIndent">
    <w:name w:val="Body Text Indent"/>
    <w:basedOn w:val="Normal"/>
    <w:semiHidden/>
    <w:pPr>
      <w:ind w:left="360"/>
    </w:pPr>
    <w:rPr>
      <w:rFonts w:ascii="Arial" w:hAnsi="Arial"/>
    </w:rPr>
  </w:style>
  <w:style w:type="paragraph" w:styleId="BlockText">
    <w:name w:val="Block Text"/>
    <w:basedOn w:val="Normal"/>
    <w:semiHidden/>
    <w:pPr>
      <w:ind w:left="720" w:right="-694" w:hanging="360"/>
    </w:pPr>
    <w:rPr>
      <w:rFonts w:ascii="Arial" w:hAnsi="Arial"/>
    </w:rPr>
  </w:style>
  <w:style w:type="paragraph" w:styleId="BodyTextIndent2">
    <w:name w:val="Body Text Indent 2"/>
    <w:basedOn w:val="Normal"/>
    <w:semiHidden/>
    <w:pPr>
      <w:ind w:left="720" w:hanging="720"/>
    </w:pPr>
    <w:rPr>
      <w:rFonts w:ascii="Arial" w:hAnsi="Arial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normaltext">
    <w:name w:val="normaltext"/>
    <w:basedOn w:val="DefaultParagraphFont"/>
  </w:style>
  <w:style w:type="paragraph" w:styleId="BodyTextIndent3">
    <w:name w:val="Body Text Indent 3"/>
    <w:basedOn w:val="Normal"/>
    <w:semiHidden/>
    <w:pPr>
      <w:ind w:left="360" w:hanging="360"/>
    </w:pPr>
    <w:rPr>
      <w:rFonts w:ascii="Arial" w:hAnsi="Arial" w:cs="Arial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styleId="ListParagraph">
    <w:name w:val="List Paragraph"/>
    <w:basedOn w:val="Normal"/>
    <w:qFormat/>
    <w:rsid w:val="003023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usiness%20Planner%20for%20UK%20and%20AUS%20Templates\uko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Office\Templates\Business Planner for UK and AUS Templates\ukopa.dot</Template>
  <TotalTime>35</TotalTime>
  <Pages>4</Pages>
  <Words>708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UKOPA Infringement Working Group</vt:lpstr>
    </vt:vector>
  </TitlesOfParts>
  <Company>Huntsman/UKOPA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UKOPA Infringement Working Group</dc:title>
  <dc:subject>UKOPA Infringement Working Group Agenda</dc:subject>
  <dc:creator>M A Harrison</dc:creator>
  <cp:keywords/>
  <cp:lastModifiedBy>Nikki Barker</cp:lastModifiedBy>
  <cp:revision>3</cp:revision>
  <cp:lastPrinted>2015-01-26T12:00:00Z</cp:lastPrinted>
  <dcterms:created xsi:type="dcterms:W3CDTF">2021-09-08T07:49:00Z</dcterms:created>
  <dcterms:modified xsi:type="dcterms:W3CDTF">2021-09-09T09:54:00Z</dcterms:modified>
</cp:coreProperties>
</file>