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A8A3" w14:textId="77777777" w:rsidR="00685A3D" w:rsidRDefault="00685A3D">
      <w:pPr>
        <w:ind w:right="567"/>
      </w:pPr>
    </w:p>
    <w:p w14:paraId="47D29369" w14:textId="77777777" w:rsidR="00685A3D" w:rsidRDefault="00685A3D" w:rsidP="00685A3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UKOPA Infringement Working Group</w:t>
      </w:r>
    </w:p>
    <w:p w14:paraId="746E0C1E" w14:textId="77777777" w:rsidR="00685A3D" w:rsidRDefault="00685A3D" w:rsidP="00685A3D">
      <w:pPr>
        <w:jc w:val="center"/>
        <w:rPr>
          <w:rFonts w:ascii="Arial" w:hAnsi="Arial" w:cs="Arial"/>
        </w:rPr>
      </w:pPr>
    </w:p>
    <w:p w14:paraId="3CD3C718" w14:textId="05F953FD" w:rsidR="00960CB0" w:rsidRDefault="00685A3D" w:rsidP="00685A3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Agenda for the </w:t>
      </w:r>
      <w:r w:rsidR="002C635B">
        <w:rPr>
          <w:rFonts w:ascii="Arial" w:hAnsi="Arial" w:cs="Arial"/>
          <w:sz w:val="28"/>
          <w:szCs w:val="28"/>
        </w:rPr>
        <w:t>50</w:t>
      </w:r>
      <w:r w:rsidR="00C02A10" w:rsidRPr="00C02A10">
        <w:rPr>
          <w:rFonts w:ascii="Arial" w:hAnsi="Arial" w:cs="Arial"/>
          <w:sz w:val="28"/>
          <w:szCs w:val="28"/>
          <w:vertAlign w:val="superscript"/>
        </w:rPr>
        <w:t>th</w:t>
      </w:r>
      <w:r w:rsidR="00C02A1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Meeting – </w:t>
      </w:r>
      <w:proofErr w:type="spellStart"/>
      <w:r w:rsidR="002C635B">
        <w:rPr>
          <w:rFonts w:ascii="Arial" w:hAnsi="Arial" w:cs="Arial"/>
          <w:sz w:val="28"/>
          <w:szCs w:val="28"/>
        </w:rPr>
        <w:t>MeetPoint</w:t>
      </w:r>
      <w:proofErr w:type="spellEnd"/>
      <w:r w:rsidR="002C635B">
        <w:rPr>
          <w:rFonts w:ascii="Arial" w:hAnsi="Arial" w:cs="Arial"/>
          <w:sz w:val="28"/>
          <w:szCs w:val="28"/>
        </w:rPr>
        <w:t xml:space="preserve"> Kegworth</w:t>
      </w:r>
    </w:p>
    <w:p w14:paraId="2389C8A6" w14:textId="5BBA6BD9" w:rsidR="00685A3D" w:rsidRDefault="00CD2AA6" w:rsidP="00685A3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10.00</w:t>
      </w:r>
      <w:r w:rsidR="00551444">
        <w:rPr>
          <w:rFonts w:ascii="Arial" w:hAnsi="Arial" w:cs="Arial"/>
          <w:sz w:val="28"/>
          <w:szCs w:val="28"/>
        </w:rPr>
        <w:t>am</w:t>
      </w:r>
      <w:r w:rsidR="00960CB0">
        <w:rPr>
          <w:rFonts w:ascii="Arial" w:hAnsi="Arial" w:cs="Arial"/>
          <w:sz w:val="28"/>
          <w:szCs w:val="28"/>
        </w:rPr>
        <w:t xml:space="preserve">, </w:t>
      </w:r>
      <w:r w:rsidR="00ED0D4E">
        <w:rPr>
          <w:rFonts w:ascii="Arial" w:hAnsi="Arial" w:cs="Arial"/>
          <w:sz w:val="28"/>
          <w:szCs w:val="28"/>
        </w:rPr>
        <w:t xml:space="preserve">Tuesday </w:t>
      </w:r>
      <w:r w:rsidR="002C635B">
        <w:rPr>
          <w:rFonts w:ascii="Arial" w:hAnsi="Arial" w:cs="Arial"/>
          <w:sz w:val="28"/>
          <w:szCs w:val="28"/>
        </w:rPr>
        <w:t>10</w:t>
      </w:r>
      <w:r w:rsidR="002C635B" w:rsidRPr="002C635B">
        <w:rPr>
          <w:rFonts w:ascii="Arial" w:hAnsi="Arial" w:cs="Arial"/>
          <w:sz w:val="28"/>
          <w:szCs w:val="28"/>
          <w:vertAlign w:val="superscript"/>
        </w:rPr>
        <w:t>th</w:t>
      </w:r>
      <w:r w:rsidR="002C635B">
        <w:rPr>
          <w:rFonts w:ascii="Arial" w:hAnsi="Arial" w:cs="Arial"/>
          <w:sz w:val="28"/>
          <w:szCs w:val="28"/>
        </w:rPr>
        <w:t xml:space="preserve"> May</w:t>
      </w:r>
      <w:r w:rsidR="0010720D">
        <w:rPr>
          <w:rFonts w:ascii="Arial" w:hAnsi="Arial" w:cs="Arial"/>
          <w:sz w:val="28"/>
          <w:szCs w:val="28"/>
        </w:rPr>
        <w:t xml:space="preserve"> </w:t>
      </w:r>
      <w:r w:rsidR="00C425D3">
        <w:rPr>
          <w:rFonts w:ascii="Arial" w:hAnsi="Arial" w:cs="Arial"/>
          <w:sz w:val="28"/>
          <w:szCs w:val="28"/>
        </w:rPr>
        <w:t>202</w:t>
      </w:r>
      <w:r w:rsidR="0010720D">
        <w:rPr>
          <w:rFonts w:ascii="Arial" w:hAnsi="Arial" w:cs="Arial"/>
          <w:sz w:val="28"/>
          <w:szCs w:val="28"/>
        </w:rPr>
        <w:t>2</w:t>
      </w:r>
    </w:p>
    <w:p w14:paraId="7CF10579" w14:textId="260869D2" w:rsidR="00685A3D" w:rsidRDefault="00685A3D" w:rsidP="00685A3D">
      <w:pPr>
        <w:rPr>
          <w:rFonts w:ascii="Arial" w:hAnsi="Arial" w:cs="Arial"/>
        </w:rPr>
      </w:pPr>
    </w:p>
    <w:p w14:paraId="2BD0643F" w14:textId="77777777" w:rsidR="000D7638" w:rsidRDefault="000D7638" w:rsidP="00685A3D">
      <w:pPr>
        <w:rPr>
          <w:rFonts w:ascii="Arial" w:hAnsi="Arial" w:cs="Arial"/>
        </w:rPr>
      </w:pPr>
    </w:p>
    <w:p w14:paraId="456BFBED" w14:textId="77777777" w:rsidR="00685A3D" w:rsidRDefault="00685A3D" w:rsidP="00685A3D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Attendance, Apologies and membership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5577">
        <w:rPr>
          <w:rFonts w:ascii="Arial" w:hAnsi="Arial" w:cs="Arial"/>
        </w:rPr>
        <w:t>PT</w:t>
      </w:r>
    </w:p>
    <w:p w14:paraId="79C25E7D" w14:textId="531D9A6E" w:rsidR="006F30EE" w:rsidRDefault="006F30EE" w:rsidP="0010720D">
      <w:pPr>
        <w:pStyle w:val="ListNumber"/>
        <w:numPr>
          <w:ilvl w:val="0"/>
          <w:numId w:val="0"/>
        </w:numPr>
        <w:rPr>
          <w:rFonts w:ascii="Arial" w:hAnsi="Arial" w:cs="Arial"/>
          <w:color w:val="000000"/>
        </w:rPr>
      </w:pPr>
    </w:p>
    <w:p w14:paraId="31BA5BE2" w14:textId="77777777" w:rsidR="006E5B35" w:rsidRPr="006F30EE" w:rsidRDefault="006E5B35" w:rsidP="006F30E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color w:val="000000"/>
        </w:rPr>
      </w:pPr>
    </w:p>
    <w:p w14:paraId="28E12246" w14:textId="50FA2A0A" w:rsidR="00685A3D" w:rsidRPr="009A428F" w:rsidRDefault="00685A3D" w:rsidP="00685A3D">
      <w:pPr>
        <w:pStyle w:val="ListNumber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Minutes of last meeting and actions arising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5577">
        <w:rPr>
          <w:rFonts w:ascii="Arial" w:hAnsi="Arial" w:cs="Arial"/>
        </w:rPr>
        <w:t>PT</w:t>
      </w:r>
    </w:p>
    <w:p w14:paraId="6CC32087" w14:textId="77777777" w:rsidR="006E5B35" w:rsidRDefault="006E5B35" w:rsidP="003827C2">
      <w:pPr>
        <w:pStyle w:val="ListNumber"/>
        <w:numPr>
          <w:ilvl w:val="0"/>
          <w:numId w:val="0"/>
        </w:numPr>
        <w:tabs>
          <w:tab w:val="left" w:pos="6218"/>
        </w:tabs>
        <w:rPr>
          <w:rFonts w:ascii="Arial" w:hAnsi="Arial" w:cs="Arial"/>
          <w:color w:val="000000"/>
        </w:rPr>
      </w:pPr>
    </w:p>
    <w:p w14:paraId="3A1630CB" w14:textId="5563B27C" w:rsidR="00607D5B" w:rsidRDefault="003827C2" w:rsidP="003827C2">
      <w:pPr>
        <w:pStyle w:val="ListNumber"/>
        <w:numPr>
          <w:ilvl w:val="0"/>
          <w:numId w:val="0"/>
        </w:numPr>
        <w:tabs>
          <w:tab w:val="left" w:pos="62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69B7E952" w14:textId="6C55E0F1" w:rsidR="0030238A" w:rsidRDefault="0030238A" w:rsidP="00685A3D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Infringement Report</w:t>
      </w:r>
      <w:r w:rsidR="00C02A10">
        <w:rPr>
          <w:rFonts w:ascii="Arial" w:hAnsi="Arial" w:cs="Arial"/>
        </w:rPr>
        <w:tab/>
      </w:r>
      <w:r w:rsidR="00CD2AA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PT</w:t>
      </w:r>
    </w:p>
    <w:p w14:paraId="525E889E" w14:textId="2E7FC2A5" w:rsidR="00B25740" w:rsidRDefault="006F30EE" w:rsidP="0030238A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C9353E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="00C9353E">
        <w:rPr>
          <w:rFonts w:ascii="Arial" w:hAnsi="Arial" w:cs="Arial"/>
        </w:rPr>
        <w:t>Actions – IWG plan to address</w:t>
      </w:r>
    </w:p>
    <w:p w14:paraId="4AC81746" w14:textId="77777777" w:rsidR="000937E2" w:rsidRDefault="00C9353E" w:rsidP="00E077EB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2021 </w:t>
      </w:r>
      <w:r w:rsidR="00373C4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E077EB">
        <w:rPr>
          <w:rFonts w:ascii="Arial" w:hAnsi="Arial" w:cs="Arial"/>
        </w:rPr>
        <w:t>Report for review</w:t>
      </w:r>
    </w:p>
    <w:p w14:paraId="39C26F8A" w14:textId="77777777" w:rsidR="000937E2" w:rsidRDefault="000937E2" w:rsidP="000937E2">
      <w:pPr>
        <w:pStyle w:val="ListNumber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Infringers list</w:t>
      </w:r>
    </w:p>
    <w:p w14:paraId="1CF0518E" w14:textId="63413A41" w:rsidR="00C9353E" w:rsidRPr="0030238A" w:rsidRDefault="000937E2" w:rsidP="000937E2">
      <w:pPr>
        <w:pStyle w:val="ListNumber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Action list to be developed</w:t>
      </w:r>
      <w:r w:rsidR="00674EBD">
        <w:rPr>
          <w:rFonts w:ascii="Arial" w:hAnsi="Arial" w:cs="Arial"/>
        </w:rPr>
        <w:t xml:space="preserve"> </w:t>
      </w:r>
    </w:p>
    <w:p w14:paraId="26FDBB64" w14:textId="14C3C0F3" w:rsidR="00EF645C" w:rsidRDefault="00EF645C" w:rsidP="00EF645C">
      <w:pPr>
        <w:rPr>
          <w:rFonts w:ascii="Arial" w:hAnsi="Arial" w:cs="Arial"/>
        </w:rPr>
      </w:pPr>
    </w:p>
    <w:p w14:paraId="34CDDEF4" w14:textId="77777777" w:rsidR="006E5B35" w:rsidRPr="00EF645C" w:rsidRDefault="006E5B35" w:rsidP="00EF645C">
      <w:pPr>
        <w:rPr>
          <w:rFonts w:ascii="Arial" w:hAnsi="Arial" w:cs="Arial"/>
        </w:rPr>
      </w:pPr>
    </w:p>
    <w:p w14:paraId="022BDB53" w14:textId="77777777" w:rsidR="00685A3D" w:rsidRDefault="00685A3D" w:rsidP="00685A3D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Good Practice G</w:t>
      </w:r>
      <w:r w:rsidR="00551444">
        <w:rPr>
          <w:rFonts w:ascii="Arial" w:hAnsi="Arial" w:cs="Arial"/>
        </w:rPr>
        <w:t>uides / IWG documents</w:t>
      </w:r>
      <w:r w:rsidR="00551444">
        <w:rPr>
          <w:rFonts w:ascii="Arial" w:hAnsi="Arial" w:cs="Arial"/>
        </w:rPr>
        <w:tab/>
      </w:r>
      <w:r w:rsidR="00B062E8">
        <w:rPr>
          <w:rFonts w:ascii="Arial" w:hAnsi="Arial" w:cs="Arial"/>
        </w:rPr>
        <w:t>update</w:t>
      </w:r>
      <w:r w:rsidR="007E5B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5577">
        <w:rPr>
          <w:rFonts w:ascii="Arial" w:hAnsi="Arial" w:cs="Arial"/>
        </w:rPr>
        <w:t>PT</w:t>
      </w:r>
      <w:r w:rsidR="007A4E05">
        <w:rPr>
          <w:rFonts w:ascii="Arial" w:hAnsi="Arial" w:cs="Arial"/>
        </w:rPr>
        <w:t xml:space="preserve"> / NB</w:t>
      </w:r>
    </w:p>
    <w:p w14:paraId="4A5D4AFC" w14:textId="17BC8B32" w:rsidR="00E649F0" w:rsidRDefault="00E36D18" w:rsidP="0082762E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GPG 036 – managing developments in the vicinity of HP pipelines </w:t>
      </w:r>
    </w:p>
    <w:p w14:paraId="305690AE" w14:textId="403C7882" w:rsidR="00B6028C" w:rsidRDefault="00B6028C" w:rsidP="0082762E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Tree planting guidance</w:t>
      </w:r>
    </w:p>
    <w:p w14:paraId="2B4C762B" w14:textId="77777777" w:rsidR="006E5B35" w:rsidRDefault="006E5B35" w:rsidP="00E36D18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7B61FD31" w14:textId="77777777" w:rsidR="00E85146" w:rsidRDefault="00990A62" w:rsidP="00EC4348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Hazard awareness video</w:t>
      </w:r>
      <w:r>
        <w:rPr>
          <w:rFonts w:ascii="Arial" w:hAnsi="Arial" w:cs="Arial"/>
        </w:rPr>
        <w:tab/>
      </w:r>
    </w:p>
    <w:p w14:paraId="59578DE2" w14:textId="1B351B38" w:rsidR="00607D5B" w:rsidRPr="004E75A4" w:rsidRDefault="00E85146" w:rsidP="004E75A4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Define </w:t>
      </w:r>
      <w:r w:rsidR="003A6212">
        <w:rPr>
          <w:rFonts w:ascii="Arial" w:hAnsi="Arial" w:cs="Arial"/>
        </w:rPr>
        <w:t>scope</w:t>
      </w:r>
      <w:r w:rsidR="00990A62">
        <w:rPr>
          <w:rFonts w:ascii="Arial" w:hAnsi="Arial" w:cs="Arial"/>
        </w:rPr>
        <w:tab/>
      </w:r>
      <w:r w:rsidR="00990A62">
        <w:rPr>
          <w:rFonts w:ascii="Arial" w:hAnsi="Arial" w:cs="Arial"/>
        </w:rPr>
        <w:tab/>
      </w:r>
      <w:r w:rsidR="00990A62">
        <w:rPr>
          <w:rFonts w:ascii="Arial" w:hAnsi="Arial" w:cs="Arial"/>
        </w:rPr>
        <w:tab/>
      </w:r>
      <w:r w:rsidR="00990A62">
        <w:rPr>
          <w:rFonts w:ascii="Arial" w:hAnsi="Arial" w:cs="Arial"/>
        </w:rPr>
        <w:tab/>
      </w:r>
      <w:r w:rsidR="006F30EE">
        <w:rPr>
          <w:rFonts w:ascii="Arial" w:hAnsi="Arial" w:cs="Arial"/>
        </w:rPr>
        <w:tab/>
      </w:r>
      <w:r w:rsidR="006F30EE">
        <w:rPr>
          <w:rFonts w:ascii="Arial" w:hAnsi="Arial" w:cs="Arial"/>
        </w:rPr>
        <w:tab/>
      </w:r>
      <w:r w:rsidR="006F30EE">
        <w:rPr>
          <w:rFonts w:ascii="Arial" w:hAnsi="Arial" w:cs="Arial"/>
        </w:rPr>
        <w:tab/>
      </w:r>
      <w:r w:rsidR="004E75A4">
        <w:rPr>
          <w:rFonts w:ascii="Arial" w:hAnsi="Arial" w:cs="Arial"/>
        </w:rPr>
        <w:tab/>
      </w:r>
      <w:r w:rsidR="004E75A4">
        <w:rPr>
          <w:rFonts w:ascii="Arial" w:hAnsi="Arial" w:cs="Arial"/>
        </w:rPr>
        <w:tab/>
      </w:r>
      <w:r w:rsidR="00990A62">
        <w:rPr>
          <w:rFonts w:ascii="Arial" w:hAnsi="Arial" w:cs="Arial"/>
        </w:rPr>
        <w:t>PT</w:t>
      </w:r>
      <w:r w:rsidR="006F30EE">
        <w:rPr>
          <w:rFonts w:ascii="Arial" w:hAnsi="Arial" w:cs="Arial"/>
        </w:rPr>
        <w:tab/>
      </w:r>
      <w:r w:rsidR="006F30EE">
        <w:rPr>
          <w:rFonts w:ascii="Arial" w:hAnsi="Arial" w:cs="Arial"/>
        </w:rPr>
        <w:tab/>
      </w:r>
    </w:p>
    <w:p w14:paraId="53856F91" w14:textId="77777777" w:rsidR="006E5B35" w:rsidRPr="00EC4348" w:rsidRDefault="006E5B35" w:rsidP="00EC4348">
      <w:pPr>
        <w:pStyle w:val="ListNumber"/>
        <w:numPr>
          <w:ilvl w:val="0"/>
          <w:numId w:val="0"/>
        </w:numPr>
        <w:ind w:left="720"/>
        <w:rPr>
          <w:rFonts w:ascii="Arial" w:hAnsi="Arial" w:cs="Arial"/>
        </w:rPr>
      </w:pPr>
    </w:p>
    <w:p w14:paraId="25512D25" w14:textId="0904881E" w:rsidR="006E5B35" w:rsidRPr="00B6028C" w:rsidRDefault="00A85837" w:rsidP="00B6028C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Review of </w:t>
      </w:r>
      <w:proofErr w:type="spellStart"/>
      <w:r>
        <w:rPr>
          <w:rFonts w:ascii="Arial" w:hAnsi="Arial" w:cs="Arial"/>
        </w:rPr>
        <w:t>Landex</w:t>
      </w:r>
      <w:proofErr w:type="spellEnd"/>
      <w:r>
        <w:rPr>
          <w:rFonts w:ascii="Arial" w:hAnsi="Arial" w:cs="Arial"/>
        </w:rPr>
        <w:t xml:space="preserve"> Course </w:t>
      </w:r>
      <w:r w:rsidR="00B615E3">
        <w:rPr>
          <w:rFonts w:ascii="Arial" w:hAnsi="Arial" w:cs="Arial"/>
        </w:rPr>
        <w:t>and approval</w:t>
      </w:r>
      <w:r w:rsidR="00EC4348">
        <w:rPr>
          <w:rFonts w:ascii="Arial" w:hAnsi="Arial" w:cs="Arial"/>
        </w:rPr>
        <w:tab/>
      </w:r>
      <w:r w:rsidR="00EC4348">
        <w:rPr>
          <w:rFonts w:ascii="Arial" w:hAnsi="Arial" w:cs="Arial"/>
        </w:rPr>
        <w:tab/>
      </w:r>
      <w:r w:rsidR="00EC4348">
        <w:rPr>
          <w:rFonts w:ascii="Arial" w:hAnsi="Arial" w:cs="Arial"/>
        </w:rPr>
        <w:tab/>
      </w:r>
      <w:r w:rsidR="00EC4348">
        <w:rPr>
          <w:rFonts w:ascii="Arial" w:hAnsi="Arial" w:cs="Arial"/>
        </w:rPr>
        <w:tab/>
      </w:r>
      <w:r w:rsidR="00EC4348">
        <w:rPr>
          <w:rFonts w:ascii="Arial" w:hAnsi="Arial" w:cs="Arial"/>
        </w:rPr>
        <w:tab/>
      </w:r>
      <w:r w:rsidR="00EC4348">
        <w:rPr>
          <w:rFonts w:ascii="Arial" w:hAnsi="Arial" w:cs="Arial"/>
        </w:rPr>
        <w:tab/>
      </w:r>
      <w:r w:rsidR="00196996">
        <w:rPr>
          <w:rFonts w:ascii="Arial" w:hAnsi="Arial" w:cs="Arial"/>
        </w:rPr>
        <w:t>PT/N</w:t>
      </w:r>
      <w:r w:rsidR="00B6028C">
        <w:rPr>
          <w:rFonts w:ascii="Arial" w:hAnsi="Arial" w:cs="Arial"/>
        </w:rPr>
        <w:t>B</w:t>
      </w:r>
    </w:p>
    <w:p w14:paraId="77B718F9" w14:textId="6C4EF203" w:rsidR="006E5B35" w:rsidRDefault="00E2507E" w:rsidP="00E2507E">
      <w:pPr>
        <w:pStyle w:val="ListNumber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PR campaign for roll out</w:t>
      </w:r>
    </w:p>
    <w:p w14:paraId="09061EDD" w14:textId="77777777" w:rsidR="006E5B35" w:rsidRDefault="006E5B35" w:rsidP="009631EA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486DB8C4" w14:textId="77777777" w:rsidR="00E360E6" w:rsidRDefault="00E360E6" w:rsidP="009631EA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12743191" w14:textId="42E7C54C" w:rsidR="009631EA" w:rsidRDefault="009631EA" w:rsidP="00373249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HSE Feedback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615E3">
        <w:rPr>
          <w:rFonts w:ascii="Arial" w:hAnsi="Arial" w:cs="Arial"/>
        </w:rPr>
        <w:t>JR</w:t>
      </w:r>
    </w:p>
    <w:p w14:paraId="69C7B594" w14:textId="77777777" w:rsidR="00607D5B" w:rsidRDefault="00607D5B" w:rsidP="006F30EE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6570FDD0" w14:textId="77777777" w:rsidR="00E360E6" w:rsidRDefault="00E360E6" w:rsidP="006F30EE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58D1C943" w14:textId="33078BA1" w:rsidR="00DC71D7" w:rsidRPr="006F30EE" w:rsidRDefault="006E7284" w:rsidP="006F30EE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Sharing o</w:t>
      </w:r>
      <w:r w:rsidR="005F7119">
        <w:rPr>
          <w:rFonts w:ascii="Arial" w:hAnsi="Arial" w:cs="Arial"/>
        </w:rPr>
        <w:t>f L</w:t>
      </w:r>
      <w:r>
        <w:rPr>
          <w:rFonts w:ascii="Arial" w:hAnsi="Arial" w:cs="Arial"/>
        </w:rPr>
        <w:t xml:space="preserve">earnings from </w:t>
      </w:r>
      <w:r w:rsidR="009A428F">
        <w:rPr>
          <w:rFonts w:ascii="Arial" w:hAnsi="Arial" w:cs="Arial"/>
        </w:rPr>
        <w:t>Infringement</w:t>
      </w:r>
      <w:r>
        <w:rPr>
          <w:rFonts w:ascii="Arial" w:hAnsi="Arial" w:cs="Arial"/>
        </w:rPr>
        <w:t xml:space="preserve">s </w:t>
      </w:r>
      <w:r w:rsidR="00DC71D7">
        <w:rPr>
          <w:rFonts w:ascii="Arial" w:hAnsi="Arial" w:cs="Arial"/>
        </w:rPr>
        <w:tab/>
      </w:r>
      <w:r w:rsidR="00DC71D7">
        <w:rPr>
          <w:rFonts w:ascii="Arial" w:hAnsi="Arial" w:cs="Arial"/>
        </w:rPr>
        <w:tab/>
      </w:r>
      <w:r w:rsidR="00DC71D7">
        <w:rPr>
          <w:rFonts w:ascii="Arial" w:hAnsi="Arial" w:cs="Arial"/>
        </w:rPr>
        <w:tab/>
      </w:r>
      <w:r w:rsidR="00DC71D7">
        <w:rPr>
          <w:rFonts w:ascii="Arial" w:hAnsi="Arial" w:cs="Arial"/>
        </w:rPr>
        <w:tab/>
      </w:r>
      <w:r w:rsidR="00DC71D7">
        <w:rPr>
          <w:rFonts w:ascii="Arial" w:hAnsi="Arial" w:cs="Arial"/>
        </w:rPr>
        <w:tab/>
      </w:r>
      <w:r>
        <w:rPr>
          <w:rFonts w:ascii="Arial" w:hAnsi="Arial" w:cs="Arial"/>
        </w:rPr>
        <w:t>All</w:t>
      </w:r>
    </w:p>
    <w:p w14:paraId="22B26FB4" w14:textId="03A9AF92" w:rsidR="00EF645C" w:rsidRDefault="00085E78" w:rsidP="00085E78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5 A infringements from 2020 report</w:t>
      </w:r>
    </w:p>
    <w:p w14:paraId="524C0B26" w14:textId="59147AEA" w:rsidR="00085E78" w:rsidRDefault="00085E78" w:rsidP="00085E78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Others</w:t>
      </w:r>
    </w:p>
    <w:p w14:paraId="5809C38F" w14:textId="77777777" w:rsidR="00E360E6" w:rsidRDefault="00E360E6" w:rsidP="00E057A4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3EA0C595" w14:textId="1AB24791" w:rsidR="00EE115B" w:rsidRPr="00B615E3" w:rsidRDefault="00EE115B" w:rsidP="00B615E3">
      <w:pPr>
        <w:pStyle w:val="ListNumber"/>
        <w:numPr>
          <w:ilvl w:val="0"/>
          <w:numId w:val="2"/>
        </w:numPr>
        <w:rPr>
          <w:rFonts w:ascii="Arial" w:hAnsi="Arial" w:cs="Arial"/>
          <w:lang w:val="da-DK"/>
        </w:rPr>
      </w:pPr>
      <w:r w:rsidRPr="00CD2AA6">
        <w:rPr>
          <w:rFonts w:ascii="Arial" w:hAnsi="Arial" w:cs="Arial"/>
          <w:lang w:val="da-DK"/>
        </w:rPr>
        <w:t xml:space="preserve">IWG Programme / </w:t>
      </w:r>
      <w:r w:rsidR="004546AA">
        <w:rPr>
          <w:rFonts w:ascii="Arial" w:hAnsi="Arial" w:cs="Arial"/>
          <w:lang w:val="da-DK"/>
        </w:rPr>
        <w:t>workpla</w:t>
      </w:r>
      <w:r w:rsidR="00F44734">
        <w:rPr>
          <w:rFonts w:ascii="Arial" w:hAnsi="Arial" w:cs="Arial"/>
          <w:lang w:val="da-DK"/>
        </w:rPr>
        <w:t>n</w:t>
      </w:r>
      <w:r w:rsidR="006F30EE">
        <w:rPr>
          <w:rFonts w:ascii="Arial" w:hAnsi="Arial" w:cs="Arial"/>
          <w:lang w:val="da-DK"/>
        </w:rPr>
        <w:tab/>
      </w:r>
      <w:r w:rsidR="004546AA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ab/>
      </w:r>
      <w:r w:rsidR="001A245D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>PT / NB</w:t>
      </w:r>
    </w:p>
    <w:p w14:paraId="73FE33C1" w14:textId="59548655" w:rsidR="006F30EE" w:rsidRDefault="006F30EE" w:rsidP="00F44734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2022 </w:t>
      </w:r>
      <w:r w:rsidR="001A245D">
        <w:rPr>
          <w:rFonts w:ascii="Arial" w:hAnsi="Arial" w:cs="Arial"/>
        </w:rPr>
        <w:t>budget and workplans</w:t>
      </w:r>
    </w:p>
    <w:p w14:paraId="35A01999" w14:textId="77777777" w:rsidR="00607D5B" w:rsidRDefault="00607D5B" w:rsidP="00E057A4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6333AA3A" w14:textId="77777777" w:rsidR="00E360E6" w:rsidRDefault="00E360E6" w:rsidP="00E057A4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0AECA141" w14:textId="77777777" w:rsidR="00685A3D" w:rsidRDefault="00685A3D" w:rsidP="00685A3D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Date, venue and agenda for next meeting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1CDF">
        <w:rPr>
          <w:rFonts w:ascii="Arial" w:hAnsi="Arial" w:cs="Arial"/>
        </w:rPr>
        <w:t>PT</w:t>
      </w:r>
    </w:p>
    <w:p w14:paraId="73DCC16B" w14:textId="7C12B473" w:rsidR="006F30EE" w:rsidRPr="00987FF8" w:rsidRDefault="006F30EE" w:rsidP="00987FF8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Wednesday 21</w:t>
      </w:r>
      <w:r w:rsidRPr="006F30EE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September 2022</w:t>
      </w:r>
    </w:p>
    <w:p w14:paraId="2E87A44D" w14:textId="77777777" w:rsidR="00685A3D" w:rsidRDefault="00685A3D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24B6F591" w14:textId="77777777" w:rsidR="00685A3D" w:rsidRDefault="00685A3D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19F77C1E" w14:textId="77777777" w:rsidR="00685A3D" w:rsidRDefault="00685A3D" w:rsidP="00551444">
      <w:pPr>
        <w:pStyle w:val="ListNumber"/>
        <w:numPr>
          <w:ilvl w:val="0"/>
          <w:numId w:val="0"/>
        </w:numPr>
        <w:ind w:left="720"/>
        <w:rPr>
          <w:rFonts w:ascii="Arial" w:hAnsi="Arial" w:cs="Arial"/>
          <w:i/>
          <w:sz w:val="20"/>
          <w:szCs w:val="20"/>
        </w:rPr>
      </w:pPr>
      <w:r w:rsidRPr="001C2124">
        <w:rPr>
          <w:rFonts w:ascii="Arial" w:hAnsi="Arial" w:cs="Arial"/>
          <w:i/>
          <w:sz w:val="20"/>
          <w:szCs w:val="20"/>
        </w:rPr>
        <w:t xml:space="preserve">Note: There </w:t>
      </w:r>
      <w:r>
        <w:rPr>
          <w:rFonts w:ascii="Arial" w:hAnsi="Arial" w:cs="Arial"/>
          <w:i/>
          <w:sz w:val="20"/>
          <w:szCs w:val="20"/>
        </w:rPr>
        <w:t>is</w:t>
      </w:r>
      <w:r w:rsidRPr="001C2124">
        <w:rPr>
          <w:rFonts w:ascii="Arial" w:hAnsi="Arial" w:cs="Arial"/>
          <w:i/>
          <w:sz w:val="20"/>
          <w:szCs w:val="20"/>
        </w:rPr>
        <w:t xml:space="preserve"> no </w:t>
      </w:r>
      <w:r>
        <w:rPr>
          <w:rFonts w:ascii="Arial" w:hAnsi="Arial" w:cs="Arial"/>
          <w:i/>
          <w:sz w:val="20"/>
          <w:szCs w:val="20"/>
        </w:rPr>
        <w:t>‘</w:t>
      </w:r>
      <w:r w:rsidRPr="001C2124">
        <w:rPr>
          <w:rFonts w:ascii="Arial" w:hAnsi="Arial" w:cs="Arial"/>
          <w:i/>
          <w:sz w:val="20"/>
          <w:szCs w:val="20"/>
        </w:rPr>
        <w:t xml:space="preserve">AOB </w:t>
      </w:r>
      <w:r>
        <w:rPr>
          <w:rFonts w:ascii="Arial" w:hAnsi="Arial" w:cs="Arial"/>
          <w:i/>
          <w:sz w:val="20"/>
          <w:szCs w:val="20"/>
        </w:rPr>
        <w:t xml:space="preserve">item’ on the </w:t>
      </w:r>
      <w:r w:rsidRPr="001C2124">
        <w:rPr>
          <w:rFonts w:ascii="Arial" w:hAnsi="Arial" w:cs="Arial"/>
          <w:i/>
          <w:sz w:val="20"/>
          <w:szCs w:val="20"/>
        </w:rPr>
        <w:t xml:space="preserve">agenda </w:t>
      </w:r>
      <w:r>
        <w:rPr>
          <w:rFonts w:ascii="Arial" w:hAnsi="Arial" w:cs="Arial"/>
          <w:i/>
          <w:sz w:val="20"/>
          <w:szCs w:val="20"/>
        </w:rPr>
        <w:t xml:space="preserve">for this meeting; all agenda </w:t>
      </w:r>
      <w:r w:rsidRPr="001C2124">
        <w:rPr>
          <w:rFonts w:ascii="Arial" w:hAnsi="Arial" w:cs="Arial"/>
          <w:i/>
          <w:sz w:val="20"/>
          <w:szCs w:val="20"/>
        </w:rPr>
        <w:t>items</w:t>
      </w:r>
      <w:r>
        <w:rPr>
          <w:rFonts w:ascii="Arial" w:hAnsi="Arial" w:cs="Arial"/>
          <w:i/>
          <w:sz w:val="20"/>
          <w:szCs w:val="20"/>
        </w:rPr>
        <w:t xml:space="preserve"> are</w:t>
      </w:r>
      <w:r w:rsidRPr="001C2124">
        <w:rPr>
          <w:rFonts w:ascii="Arial" w:hAnsi="Arial" w:cs="Arial"/>
          <w:i/>
          <w:sz w:val="20"/>
          <w:szCs w:val="20"/>
        </w:rPr>
        <w:t xml:space="preserve"> to be agreed </w:t>
      </w:r>
      <w:r>
        <w:rPr>
          <w:rFonts w:ascii="Arial" w:hAnsi="Arial" w:cs="Arial"/>
          <w:i/>
          <w:sz w:val="20"/>
          <w:szCs w:val="20"/>
        </w:rPr>
        <w:t>and circulated on a final agenda in advance of the meeting.</w:t>
      </w:r>
    </w:p>
    <w:p w14:paraId="46614677" w14:textId="77777777" w:rsidR="00685A3D" w:rsidRDefault="00685A3D">
      <w:pPr>
        <w:pStyle w:val="ListNumber"/>
        <w:numPr>
          <w:ilvl w:val="0"/>
          <w:numId w:val="0"/>
        </w:numPr>
        <w:rPr>
          <w:rFonts w:ascii="Arial" w:hAnsi="Arial" w:cs="Arial"/>
          <w:i/>
          <w:sz w:val="20"/>
          <w:szCs w:val="20"/>
        </w:rPr>
      </w:pPr>
    </w:p>
    <w:p w14:paraId="1CD92C95" w14:textId="4ADAC82B" w:rsidR="006E5B35" w:rsidRDefault="006E5B35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 w:type="page"/>
      </w:r>
    </w:p>
    <w:p w14:paraId="463E0930" w14:textId="77777777" w:rsidR="00685A3D" w:rsidRDefault="00685A3D" w:rsidP="00685A3D">
      <w:pPr>
        <w:ind w:left="426"/>
        <w:rPr>
          <w:rFonts w:ascii="Arial" w:hAnsi="Arial" w:cs="Arial"/>
          <w:b/>
          <w:szCs w:val="20"/>
        </w:rPr>
      </w:pPr>
    </w:p>
    <w:p w14:paraId="5457CA7E" w14:textId="77777777" w:rsidR="003E3A10" w:rsidRPr="003E3A10" w:rsidRDefault="003E3A10" w:rsidP="003E3A10">
      <w:pPr>
        <w:rPr>
          <w:rFonts w:ascii="Arial" w:hAnsi="Arial" w:cs="Arial"/>
          <w:szCs w:val="22"/>
        </w:rPr>
      </w:pPr>
    </w:p>
    <w:p w14:paraId="18E7214C" w14:textId="77777777" w:rsidR="005363AD" w:rsidRDefault="005363AD" w:rsidP="005363AD">
      <w:pPr>
        <w:ind w:left="360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Summary of Actions from this meeting and Outstanding from previous meetings</w:t>
      </w:r>
    </w:p>
    <w:p w14:paraId="75F51548" w14:textId="77777777" w:rsidR="005363AD" w:rsidRDefault="005363AD" w:rsidP="005363AD">
      <w:pPr>
        <w:ind w:left="360"/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900"/>
        <w:gridCol w:w="3420"/>
        <w:gridCol w:w="3341"/>
        <w:gridCol w:w="1134"/>
      </w:tblGrid>
      <w:tr w:rsidR="000A1B3C" w14:paraId="7074B8C8" w14:textId="77777777" w:rsidTr="0009049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F36A19" w14:textId="77777777" w:rsidR="000A1B3C" w:rsidRDefault="000A1B3C" w:rsidP="00090490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Action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EA11" w14:textId="77777777" w:rsidR="000A1B3C" w:rsidRDefault="000A1B3C" w:rsidP="00090490">
            <w:pPr>
              <w:ind w:left="3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Who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75BB" w14:textId="77777777" w:rsidR="000A1B3C" w:rsidRDefault="000A1B3C" w:rsidP="00090490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Summary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23B74" w14:textId="77777777" w:rsidR="000A1B3C" w:rsidRDefault="000A1B3C" w:rsidP="00090490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Update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7FDE02" w14:textId="77777777" w:rsidR="000A1B3C" w:rsidRDefault="000A1B3C" w:rsidP="00090490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Status</w:t>
            </w:r>
          </w:p>
        </w:tc>
      </w:tr>
      <w:tr w:rsidR="000A1B3C" w:rsidRPr="00FE6B20" w14:paraId="00A1585F" w14:textId="77777777" w:rsidTr="000904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E1CA7D" w14:textId="77777777" w:rsidR="000A1B3C" w:rsidRPr="00155D23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49.1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04BD" w14:textId="77777777" w:rsidR="000A1B3C" w:rsidRPr="00155D23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C8CA5" w14:textId="77777777" w:rsidR="000A1B3C" w:rsidRPr="00155D23" w:rsidRDefault="000A1B3C" w:rsidP="0009049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Follow up on actions listed in 2020 infringement report action plan IWG-22-03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6271" w14:textId="77777777" w:rsidR="000A1B3C" w:rsidRPr="00155D23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697458" w14:textId="77777777" w:rsidR="000A1B3C" w:rsidRDefault="000A1B3C" w:rsidP="000904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A1B3C" w:rsidRPr="00FE6B20" w14:paraId="48631AFE" w14:textId="77777777" w:rsidTr="000904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C7E67D" w14:textId="77777777" w:rsidR="000A1B3C" w:rsidRPr="00155D23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49.2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2292C" w14:textId="77777777" w:rsidR="000A1B3C" w:rsidRPr="00155D23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All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2412A" w14:textId="77777777" w:rsidR="000A1B3C" w:rsidRPr="00155D23" w:rsidRDefault="000A1B3C" w:rsidP="0009049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Return stakeholder questionnaire (IWG-18-03) by 31</w:t>
            </w:r>
            <w:r w:rsidRPr="00D95B2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March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AF3B3" w14:textId="77777777" w:rsidR="000A1B3C" w:rsidRPr="00155D23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83F538" w14:textId="77777777" w:rsidR="000A1B3C" w:rsidRDefault="000A1B3C" w:rsidP="000904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A1B3C" w:rsidRPr="00FE6B20" w14:paraId="5E65431F" w14:textId="77777777" w:rsidTr="000904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0F5E37" w14:textId="77777777" w:rsidR="000A1B3C" w:rsidRPr="00155D23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E1295" w14:textId="77777777" w:rsidR="000A1B3C" w:rsidRPr="00155D23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DD95" w14:textId="77777777" w:rsidR="000A1B3C" w:rsidRPr="00155D23" w:rsidRDefault="000A1B3C" w:rsidP="0009049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75EC" w14:textId="77777777" w:rsidR="000A1B3C" w:rsidRPr="00155D23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A89B94" w14:textId="77777777" w:rsidR="000A1B3C" w:rsidRDefault="000A1B3C" w:rsidP="000904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A1B3C" w:rsidRPr="00FE6B20" w14:paraId="3ED6956D" w14:textId="77777777" w:rsidTr="00090490">
        <w:trPr>
          <w:trHeight w:val="490"/>
        </w:trPr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CCEB9A" w14:textId="77777777" w:rsidR="000A1B3C" w:rsidRPr="00155D23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77000" w14:textId="77777777" w:rsidR="000A1B3C" w:rsidRPr="00155D23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08FFC" w14:textId="77777777" w:rsidR="000A1B3C" w:rsidRPr="00155D23" w:rsidRDefault="000A1B3C" w:rsidP="00090490">
            <w:pPr>
              <w:pStyle w:val="ListNumber"/>
              <w:numPr>
                <w:ilvl w:val="0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/>
                <w:bCs/>
                <w:sz w:val="20"/>
                <w:szCs w:val="20"/>
              </w:rPr>
              <w:t>Previous Meeting Actions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842C" w14:textId="77777777" w:rsidR="000A1B3C" w:rsidRPr="00155D23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8B6CB7" w14:textId="77777777" w:rsidR="000A1B3C" w:rsidRDefault="000A1B3C" w:rsidP="000904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A1B3C" w:rsidRPr="00FE6B20" w14:paraId="7F00446F" w14:textId="77777777" w:rsidTr="000904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26017A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48.5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378B8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AE4B1" w14:textId="77777777" w:rsidR="000A1B3C" w:rsidRDefault="000A1B3C" w:rsidP="0009049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Work with the 5 members who had A infringements in 2020 to prepare safety alerts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1678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Jan 22 – MF presented some information that needs further development. Awaiting confirmation from PT for his alert and MD needs to provide final information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0ECDF7" w14:textId="77777777" w:rsidR="000A1B3C" w:rsidRDefault="000A1B3C" w:rsidP="000904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0A1B3C" w:rsidRPr="00FE6B20" w14:paraId="2DFB4B0F" w14:textId="77777777" w:rsidTr="000904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4E5002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48.6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035F6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Members with A infringements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2B62" w14:textId="77777777" w:rsidR="000A1B3C" w:rsidRDefault="000A1B3C" w:rsidP="0009049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Present information at the Jan 2022 meeting regarding these incidents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422BE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Information presented bar MD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D5D28E" w14:textId="77777777" w:rsidR="000A1B3C" w:rsidRDefault="000A1B3C" w:rsidP="000904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0A1B3C" w:rsidRPr="00FE6B20" w14:paraId="6945D350" w14:textId="77777777" w:rsidTr="000904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7B3E24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BADB1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2522" w14:textId="77777777" w:rsidR="000A1B3C" w:rsidRDefault="000A1B3C" w:rsidP="0009049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6E47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878D56" w14:textId="77777777" w:rsidR="000A1B3C" w:rsidRDefault="000A1B3C" w:rsidP="000904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A1B3C" w:rsidRPr="00FE6B20" w14:paraId="3CBEEC10" w14:textId="77777777" w:rsidTr="000904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259138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47.4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F8D1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Sub-group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6449" w14:textId="77777777" w:rsidR="000A1B3C" w:rsidRDefault="000A1B3C" w:rsidP="0009049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Subgroup to prepare tree planting initial draft for review at the next meeting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20FD3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Jan 22 – meeting of subgroup arranged for 25</w:t>
            </w:r>
            <w:r w:rsidRPr="00786556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Jan</w:t>
            </w:r>
          </w:p>
          <w:p w14:paraId="3475DA2F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Sep 21 – group not yet met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401052" w14:textId="77777777" w:rsidR="000A1B3C" w:rsidRDefault="000A1B3C" w:rsidP="000904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0A1B3C" w:rsidRPr="00FE6B20" w14:paraId="0FE0D35F" w14:textId="77777777" w:rsidTr="000904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72E63A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6EC53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2144" w14:textId="77777777" w:rsidR="000A1B3C" w:rsidRDefault="000A1B3C" w:rsidP="0009049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03DF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235781" w14:textId="77777777" w:rsidR="000A1B3C" w:rsidRDefault="000A1B3C" w:rsidP="000904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A1B3C" w:rsidRPr="00FE6B20" w14:paraId="47030A4A" w14:textId="77777777" w:rsidTr="000904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199F61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46.2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42B19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PT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3646" w14:textId="77777777" w:rsidR="000A1B3C" w:rsidRDefault="000A1B3C" w:rsidP="0009049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Find out about how to engaged with LAs through Associations / other working groups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ED40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Jan 22 – still ongoing</w:t>
            </w:r>
          </w:p>
          <w:p w14:paraId="6C769793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Sep 21 – still ongoing</w:t>
            </w:r>
          </w:p>
          <w:p w14:paraId="1CA1CEC0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May 21 – work still required to address this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856868" w14:textId="77777777" w:rsidR="000A1B3C" w:rsidRDefault="000A1B3C" w:rsidP="000904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0A1B3C" w:rsidRPr="00FE6B20" w14:paraId="585BAB1A" w14:textId="77777777" w:rsidTr="000904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AE8EAD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46.5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45BDC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PT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4FF08" w14:textId="77777777" w:rsidR="000A1B3C" w:rsidRDefault="000A1B3C" w:rsidP="0009049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Prepare safety alert re fencing infringement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8B656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Jan 22 – still awaiting confirmation from BPA that this information can be shared</w:t>
            </w:r>
          </w:p>
          <w:p w14:paraId="0B97F8AE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Sep 21 – PT to request colleagues put into UKOPA format</w:t>
            </w:r>
          </w:p>
          <w:p w14:paraId="602BF337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May 21 – Not yet prepared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1E742D" w14:textId="77777777" w:rsidR="000A1B3C" w:rsidRDefault="000A1B3C" w:rsidP="000904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0A1B3C" w:rsidRPr="00FE6B20" w14:paraId="7077F4B4" w14:textId="77777777" w:rsidTr="000904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BFEC98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46.7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46F7E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Subgroup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FA4F" w14:textId="77777777" w:rsidR="000A1B3C" w:rsidRDefault="000A1B3C" w:rsidP="0009049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Hold initial meeting re hazard film development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071C1" w14:textId="77777777" w:rsidR="000A1B3C" w:rsidRDefault="000A1B3C" w:rsidP="00090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22 – CoC has followed up (outside of meeting) to try and get things moving</w:t>
            </w:r>
          </w:p>
          <w:p w14:paraId="2608D6C7" w14:textId="77777777" w:rsidR="000A1B3C" w:rsidRDefault="000A1B3C" w:rsidP="00090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 21 – Not meeting held, but KB is still happy to host. Decide at Jan meeting if this action should proceed</w:t>
            </w:r>
          </w:p>
          <w:p w14:paraId="3C2445B8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21 – as per 46.6 no meeting held as no volunteers came for forward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936AE0" w14:textId="77777777" w:rsidR="000A1B3C" w:rsidRDefault="000A1B3C" w:rsidP="000904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0A1B3C" w:rsidRPr="00FE6B20" w14:paraId="4B35A0CD" w14:textId="77777777" w:rsidTr="000904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F39BB8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9C546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1E9B2" w14:textId="77777777" w:rsidR="000A1B3C" w:rsidRDefault="000A1B3C" w:rsidP="0009049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0E49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83B7FA" w14:textId="77777777" w:rsidR="000A1B3C" w:rsidRDefault="000A1B3C" w:rsidP="000904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A1B3C" w:rsidRPr="00FE6B20" w14:paraId="02E2121E" w14:textId="77777777" w:rsidTr="000904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66AE0A" w14:textId="77777777" w:rsidR="000A1B3C" w:rsidRPr="00155D23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42.4.2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FA01A" w14:textId="77777777" w:rsidR="000A1B3C" w:rsidRPr="00155D23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E09EB" w14:textId="77777777" w:rsidR="000A1B3C" w:rsidRPr="00155D23" w:rsidRDefault="000A1B3C" w:rsidP="0009049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Liaise with FARWG to share spreadsheet of LUP issues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F5B9A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Jan 22 – this item is to remind open to remind people to share issues</w:t>
            </w:r>
          </w:p>
          <w:p w14:paraId="111A1DFB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Sep 21 – CF asked about the aim of this work. Examples are needed if UKOPA members want to challenge HSE regarding planning </w:t>
            </w: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zones. Examples are still requested if members have them.</w:t>
            </w:r>
          </w:p>
          <w:p w14:paraId="31FCE38D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May 21 – this is to remain on the action list</w:t>
            </w:r>
          </w:p>
          <w:p w14:paraId="4DB268FF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Jan 21</w:t>
            </w:r>
          </w:p>
          <w:p w14:paraId="5072D122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Sept/ Jun/ Jan 20</w:t>
            </w:r>
          </w:p>
          <w:p w14:paraId="5FCDDEAA" w14:textId="77777777" w:rsidR="000A1B3C" w:rsidRPr="00155D23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 spreadsheet still needed to be updated, so if anyone has any issues that could be included they are requested to share with Graham Goodfellow the FARWG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E40D60" w14:textId="77777777" w:rsidR="000A1B3C" w:rsidRDefault="000A1B3C" w:rsidP="000904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Ongoing</w:t>
            </w:r>
          </w:p>
        </w:tc>
      </w:tr>
      <w:tr w:rsidR="000A1B3C" w:rsidRPr="00FE6B20" w14:paraId="6C84422B" w14:textId="77777777" w:rsidTr="000904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DDAE4A" w14:textId="77777777" w:rsidR="000A1B3C" w:rsidRPr="00155D23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42.4.3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18DE" w14:textId="77777777" w:rsidR="000A1B3C" w:rsidRPr="00155D23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NB / ALL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A7CF" w14:textId="77777777" w:rsidR="000A1B3C" w:rsidRPr="00155D23" w:rsidRDefault="000A1B3C" w:rsidP="0009049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Complete spreadsheet of councils visited and send back to NB – sent with minutes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47BA6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Jan 22 – still awaiting completed forms</w:t>
            </w:r>
          </w:p>
          <w:p w14:paraId="6D788C22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Sep 21 – It is was requested that the spreadsheet be updated to include issues experienced with LAs that might feed into new action 48.1</w:t>
            </w:r>
          </w:p>
          <w:p w14:paraId="44A4E5DE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May 21 – a decision required at the next meeting as to whether this should remain open</w:t>
            </w:r>
          </w:p>
          <w:p w14:paraId="051356AF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Jan 21</w:t>
            </w:r>
          </w:p>
          <w:p w14:paraId="51F133AA" w14:textId="77777777" w:rsidR="000A1B3C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Sept / Jun/ Jan 20</w:t>
            </w:r>
          </w:p>
          <w:p w14:paraId="2D57F486" w14:textId="77777777" w:rsidR="000A1B3C" w:rsidRPr="00155D23" w:rsidRDefault="000A1B3C" w:rsidP="0009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Some members had returned the spreadsheet, but this will be an ongoing action as more members carry out LA visits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4C8482" w14:textId="77777777" w:rsidR="000A1B3C" w:rsidRDefault="000A1B3C" w:rsidP="000904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</w:tbl>
    <w:p w14:paraId="766D165A" w14:textId="77777777" w:rsidR="005363AD" w:rsidRPr="0082022D" w:rsidRDefault="005363AD" w:rsidP="0054154C">
      <w:pPr>
        <w:pStyle w:val="ListNumber"/>
        <w:numPr>
          <w:ilvl w:val="0"/>
          <w:numId w:val="0"/>
        </w:numPr>
        <w:rPr>
          <w:rFonts w:ascii="Arial" w:hAnsi="Arial" w:cs="Arial"/>
          <w:bCs/>
          <w:sz w:val="20"/>
          <w:szCs w:val="20"/>
        </w:rPr>
      </w:pPr>
    </w:p>
    <w:p w14:paraId="51FF67A4" w14:textId="77777777" w:rsidR="00685A3D" w:rsidRDefault="00685A3D" w:rsidP="005363AD">
      <w:pPr>
        <w:ind w:left="360"/>
        <w:rPr>
          <w:rFonts w:ascii="Arial" w:hAnsi="Arial" w:cs="Arial"/>
          <w:b/>
          <w:szCs w:val="20"/>
        </w:rPr>
      </w:pPr>
    </w:p>
    <w:sectPr w:rsidR="00685A3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09" w:right="709" w:bottom="680" w:left="709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E10A4" w14:textId="77777777" w:rsidR="00AB660E" w:rsidRDefault="00AB660E" w:rsidP="00685A3D">
      <w:r>
        <w:separator/>
      </w:r>
    </w:p>
  </w:endnote>
  <w:endnote w:type="continuationSeparator" w:id="0">
    <w:p w14:paraId="0DF3661E" w14:textId="77777777" w:rsidR="00AB660E" w:rsidRDefault="00AB660E" w:rsidP="0068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F42B8" w14:textId="48172B5E" w:rsidR="003E3A10" w:rsidRPr="003E3A10" w:rsidRDefault="003E3A10" w:rsidP="003E3A10">
    <w:pPr>
      <w:pStyle w:val="Footer"/>
      <w:rPr>
        <w:sz w:val="16"/>
      </w:rPr>
    </w:pPr>
    <w:r>
      <w:rPr>
        <w:sz w:val="16"/>
      </w:rPr>
      <w:t xml:space="preserve">Version 1 </w:t>
    </w:r>
    <w:r w:rsidR="000A1B3C">
      <w:rPr>
        <w:sz w:val="16"/>
      </w:rPr>
      <w:t>28</w:t>
    </w:r>
    <w:r w:rsidR="000A1B3C" w:rsidRPr="000A1B3C">
      <w:rPr>
        <w:sz w:val="16"/>
        <w:vertAlign w:val="superscript"/>
      </w:rPr>
      <w:t>th</w:t>
    </w:r>
    <w:r w:rsidR="000A1B3C">
      <w:rPr>
        <w:sz w:val="16"/>
      </w:rPr>
      <w:t xml:space="preserve"> April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17E9" w14:textId="604C94D8" w:rsidR="003830D8" w:rsidRPr="00E64B80" w:rsidRDefault="003B4CDC" w:rsidP="003830D8">
    <w:pPr>
      <w:pStyle w:val="Footer"/>
      <w:rPr>
        <w:sz w:val="16"/>
      </w:rPr>
    </w:pPr>
    <w:r>
      <w:rPr>
        <w:sz w:val="16"/>
      </w:rPr>
      <w:t xml:space="preserve">Version 1 </w:t>
    </w:r>
    <w:r w:rsidR="000A1B3C">
      <w:rPr>
        <w:sz w:val="16"/>
      </w:rPr>
      <w:t>28</w:t>
    </w:r>
    <w:r w:rsidR="000A1B3C" w:rsidRPr="000A1B3C">
      <w:rPr>
        <w:sz w:val="16"/>
        <w:vertAlign w:val="superscript"/>
      </w:rPr>
      <w:t>th</w:t>
    </w:r>
    <w:r w:rsidR="000A1B3C">
      <w:rPr>
        <w:sz w:val="16"/>
      </w:rPr>
      <w:t xml:space="preserve"> April </w:t>
    </w:r>
    <w:r w:rsidR="00BE0147">
      <w:rPr>
        <w:sz w:val="16"/>
      </w:rPr>
      <w:t>202</w:t>
    </w:r>
    <w:r w:rsidR="000E75B2">
      <w:rPr>
        <w:sz w:val="16"/>
      </w:rPr>
      <w:t>2</w:t>
    </w:r>
  </w:p>
  <w:p w14:paraId="215D0BB4" w14:textId="77777777" w:rsidR="003830D8" w:rsidRPr="003830D8" w:rsidRDefault="003830D8" w:rsidP="00383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2B5DA" w14:textId="77777777" w:rsidR="00AB660E" w:rsidRDefault="00AB660E" w:rsidP="00685A3D">
      <w:r>
        <w:separator/>
      </w:r>
    </w:p>
  </w:footnote>
  <w:footnote w:type="continuationSeparator" w:id="0">
    <w:p w14:paraId="5D6E189C" w14:textId="77777777" w:rsidR="00AB660E" w:rsidRDefault="00AB660E" w:rsidP="00685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6C65" w14:textId="77777777" w:rsidR="003830D8" w:rsidRDefault="00ED0D4E">
    <w:pPr>
      <w:pStyle w:val="Header"/>
      <w:tabs>
        <w:tab w:val="clear" w:pos="4153"/>
        <w:tab w:val="clear" w:pos="8306"/>
        <w:tab w:val="left" w:pos="7980"/>
      </w:tabs>
    </w:pPr>
    <w:r>
      <w:rPr>
        <w:noProof/>
      </w:rPr>
      <w:drawing>
        <wp:inline distT="0" distB="0" distL="0" distR="0" wp14:anchorId="1A19037F" wp14:editId="4CA7CD84">
          <wp:extent cx="1376045" cy="335280"/>
          <wp:effectExtent l="0" t="0" r="0" b="0"/>
          <wp:docPr id="1" name="Picture 1" descr="ukopa blu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045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30D8">
      <w:t xml:space="preserve">                  </w:t>
    </w:r>
    <w:r w:rsidR="003830D8">
      <w:tab/>
      <w:t xml:space="preserve">     </w:t>
    </w:r>
  </w:p>
  <w:p w14:paraId="4FD0438B" w14:textId="77777777" w:rsidR="003830D8" w:rsidRDefault="00ED0D4E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842B80" wp14:editId="5585B294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0" t="12700" r="0" b="0"/>
              <wp:wrapNone/>
              <wp:docPr id="4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73114B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" strokecolor="#36f" strokeweight="1.5pt">
              <o:lock v:ext="edit" shapetype="f"/>
            </v:line>
          </w:pict>
        </mc:Fallback>
      </mc:AlternateContent>
    </w:r>
  </w:p>
  <w:p w14:paraId="03BC1812" w14:textId="77777777" w:rsidR="003830D8" w:rsidRDefault="003830D8">
    <w:pPr>
      <w:pStyle w:val="Header"/>
    </w:pP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  <w:t xml:space="preserve">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C964F" w14:textId="7C343513" w:rsidR="003830D8" w:rsidRDefault="00ED0D4E">
    <w:pPr>
      <w:pStyle w:val="Header"/>
      <w:tabs>
        <w:tab w:val="clear" w:pos="4153"/>
        <w:tab w:val="clear" w:pos="8306"/>
        <w:tab w:val="left" w:pos="7980"/>
      </w:tabs>
    </w:pPr>
    <w:r>
      <w:rPr>
        <w:noProof/>
      </w:rPr>
      <w:drawing>
        <wp:inline distT="0" distB="0" distL="0" distR="0" wp14:anchorId="0520B2E2" wp14:editId="527B36C8">
          <wp:extent cx="1376045" cy="335280"/>
          <wp:effectExtent l="0" t="0" r="0" b="0"/>
          <wp:docPr id="2" name="Picture 2" descr="ukopa blu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kopa blu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045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4E05">
      <w:t xml:space="preserve">   </w:t>
    </w:r>
    <w:r w:rsidR="00085577">
      <w:t xml:space="preserve">               </w:t>
    </w:r>
    <w:r w:rsidR="00085577">
      <w:tab/>
      <w:t>UKOPA IWG/</w:t>
    </w:r>
    <w:r w:rsidR="00E057A4">
      <w:t>2</w:t>
    </w:r>
    <w:r w:rsidR="002C635B">
      <w:t>2</w:t>
    </w:r>
    <w:r w:rsidR="00085577">
      <w:t>/0</w:t>
    </w:r>
    <w:r w:rsidR="002C635B">
      <w:t>4</w:t>
    </w:r>
  </w:p>
  <w:p w14:paraId="10AF240D" w14:textId="77777777" w:rsidR="003830D8" w:rsidRDefault="00ED0D4E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F176B7" wp14:editId="59641F13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0" t="1270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9F16D6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" strokecolor="#36f" strokeweight="1.5pt">
              <o:lock v:ext="edit" shapetype="f"/>
            </v:line>
          </w:pict>
        </mc:Fallback>
      </mc:AlternateContent>
    </w:r>
  </w:p>
  <w:p w14:paraId="2A06C7E9" w14:textId="77777777" w:rsidR="003830D8" w:rsidRDefault="003830D8">
    <w:pPr>
      <w:pStyle w:val="Header"/>
    </w:pP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3F2E12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BD2372B"/>
    <w:multiLevelType w:val="multilevel"/>
    <w:tmpl w:val="72CA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E5B24"/>
    <w:multiLevelType w:val="hybridMultilevel"/>
    <w:tmpl w:val="0D18CA2E"/>
    <w:lvl w:ilvl="0" w:tplc="8DD4A3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661215"/>
    <w:multiLevelType w:val="hybridMultilevel"/>
    <w:tmpl w:val="D92ADE02"/>
    <w:lvl w:ilvl="0" w:tplc="0672B1C8">
      <w:numFmt w:val="bullet"/>
      <w:lvlText w:val="-"/>
      <w:lvlJc w:val="left"/>
      <w:pPr>
        <w:ind w:left="1800" w:hanging="360"/>
      </w:pPr>
      <w:rPr>
        <w:rFonts w:ascii="Arial" w:eastAsia="Times New Roman" w:hAnsi="Arial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1344B59"/>
    <w:multiLevelType w:val="hybridMultilevel"/>
    <w:tmpl w:val="0F00B48E"/>
    <w:lvl w:ilvl="0" w:tplc="0672B1C8">
      <w:numFmt w:val="bullet"/>
      <w:lvlText w:val="-"/>
      <w:lvlJc w:val="left"/>
      <w:pPr>
        <w:ind w:left="1800" w:hanging="360"/>
      </w:pPr>
      <w:rPr>
        <w:rFonts w:ascii="Arial" w:eastAsia="Times New Roman" w:hAnsi="Arial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800044D"/>
    <w:multiLevelType w:val="hybridMultilevel"/>
    <w:tmpl w:val="78C6E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4063F"/>
    <w:multiLevelType w:val="hybridMultilevel"/>
    <w:tmpl w:val="FA1216F6"/>
    <w:lvl w:ilvl="0" w:tplc="B1A4973A">
      <w:start w:val="1735"/>
      <w:numFmt w:val="bullet"/>
      <w:lvlText w:val="-"/>
      <w:lvlJc w:val="left"/>
      <w:pPr>
        <w:ind w:left="1080" w:hanging="360"/>
      </w:pPr>
      <w:rPr>
        <w:rFonts w:ascii="Arial" w:eastAsia="Times New Roman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8586841">
    <w:abstractNumId w:val="0"/>
  </w:num>
  <w:num w:numId="2" w16cid:durableId="1450051363">
    <w:abstractNumId w:val="5"/>
  </w:num>
  <w:num w:numId="3" w16cid:durableId="910430905">
    <w:abstractNumId w:val="3"/>
  </w:num>
  <w:num w:numId="4" w16cid:durableId="1819028907">
    <w:abstractNumId w:val="4"/>
  </w:num>
  <w:num w:numId="5" w16cid:durableId="2078044119">
    <w:abstractNumId w:val="6"/>
  </w:num>
  <w:num w:numId="6" w16cid:durableId="268661606">
    <w:abstractNumId w:val="1"/>
  </w:num>
  <w:num w:numId="7" w16cid:durableId="174687714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a-DK" w:vendorID="64" w:dllVersion="4096" w:nlCheck="1" w:checkStyle="0"/>
  <w:activeWritingStyle w:appName="MSWord" w:lang="en-GB" w:vendorID="64" w:dllVersion="0" w:nlCheck="1" w:checkStyle="0"/>
  <w:activeWritingStyle w:appName="MSWord" w:lang="da-DK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93"/>
    <w:rsid w:val="000030AC"/>
    <w:rsid w:val="00021CDF"/>
    <w:rsid w:val="00026FA0"/>
    <w:rsid w:val="00031CFE"/>
    <w:rsid w:val="000320B9"/>
    <w:rsid w:val="00034743"/>
    <w:rsid w:val="00085577"/>
    <w:rsid w:val="00085E78"/>
    <w:rsid w:val="000937E2"/>
    <w:rsid w:val="000A1B3C"/>
    <w:rsid w:val="000C2343"/>
    <w:rsid w:val="000D7638"/>
    <w:rsid w:val="000E75B2"/>
    <w:rsid w:val="000F3D92"/>
    <w:rsid w:val="00102823"/>
    <w:rsid w:val="0010720D"/>
    <w:rsid w:val="00127D05"/>
    <w:rsid w:val="00172066"/>
    <w:rsid w:val="00182FD2"/>
    <w:rsid w:val="00190A82"/>
    <w:rsid w:val="00191565"/>
    <w:rsid w:val="00196996"/>
    <w:rsid w:val="001A245D"/>
    <w:rsid w:val="001B0D0B"/>
    <w:rsid w:val="001C7150"/>
    <w:rsid w:val="001D0D3E"/>
    <w:rsid w:val="001D5994"/>
    <w:rsid w:val="001E2860"/>
    <w:rsid w:val="002035D6"/>
    <w:rsid w:val="00204330"/>
    <w:rsid w:val="00206601"/>
    <w:rsid w:val="002115B2"/>
    <w:rsid w:val="002518C1"/>
    <w:rsid w:val="00260041"/>
    <w:rsid w:val="002751DB"/>
    <w:rsid w:val="002A3108"/>
    <w:rsid w:val="002B4570"/>
    <w:rsid w:val="002C635B"/>
    <w:rsid w:val="002F416D"/>
    <w:rsid w:val="0030238A"/>
    <w:rsid w:val="00303C2E"/>
    <w:rsid w:val="00320CA6"/>
    <w:rsid w:val="003668E6"/>
    <w:rsid w:val="00373249"/>
    <w:rsid w:val="00373C44"/>
    <w:rsid w:val="00374F16"/>
    <w:rsid w:val="003827C2"/>
    <w:rsid w:val="003830D8"/>
    <w:rsid w:val="003919FD"/>
    <w:rsid w:val="003A0064"/>
    <w:rsid w:val="003A6212"/>
    <w:rsid w:val="003B4550"/>
    <w:rsid w:val="003B4CDC"/>
    <w:rsid w:val="003C222F"/>
    <w:rsid w:val="003C2F22"/>
    <w:rsid w:val="003D2EA4"/>
    <w:rsid w:val="003D53C3"/>
    <w:rsid w:val="003E3A10"/>
    <w:rsid w:val="003E3D5F"/>
    <w:rsid w:val="00400102"/>
    <w:rsid w:val="0040390E"/>
    <w:rsid w:val="00411729"/>
    <w:rsid w:val="004546AA"/>
    <w:rsid w:val="004627F3"/>
    <w:rsid w:val="00483666"/>
    <w:rsid w:val="00492D2B"/>
    <w:rsid w:val="004B0DA8"/>
    <w:rsid w:val="004B786E"/>
    <w:rsid w:val="004D681C"/>
    <w:rsid w:val="004E5875"/>
    <w:rsid w:val="004E75A4"/>
    <w:rsid w:val="004F00D8"/>
    <w:rsid w:val="00521F2A"/>
    <w:rsid w:val="005363AD"/>
    <w:rsid w:val="0054154C"/>
    <w:rsid w:val="00551444"/>
    <w:rsid w:val="0055250C"/>
    <w:rsid w:val="00572F28"/>
    <w:rsid w:val="00577C3F"/>
    <w:rsid w:val="005C2877"/>
    <w:rsid w:val="005E19B1"/>
    <w:rsid w:val="005E4376"/>
    <w:rsid w:val="005F0A7C"/>
    <w:rsid w:val="005F609F"/>
    <w:rsid w:val="005F7119"/>
    <w:rsid w:val="006011A5"/>
    <w:rsid w:val="006016A1"/>
    <w:rsid w:val="00607D5B"/>
    <w:rsid w:val="0063674C"/>
    <w:rsid w:val="00636962"/>
    <w:rsid w:val="00665187"/>
    <w:rsid w:val="0067339E"/>
    <w:rsid w:val="00674EBD"/>
    <w:rsid w:val="00676B46"/>
    <w:rsid w:val="00685A3D"/>
    <w:rsid w:val="00685BD2"/>
    <w:rsid w:val="006E48EA"/>
    <w:rsid w:val="006E5B35"/>
    <w:rsid w:val="006E7284"/>
    <w:rsid w:val="006F30EE"/>
    <w:rsid w:val="00707D5B"/>
    <w:rsid w:val="007159CD"/>
    <w:rsid w:val="00740725"/>
    <w:rsid w:val="00745645"/>
    <w:rsid w:val="007872EC"/>
    <w:rsid w:val="007A4E05"/>
    <w:rsid w:val="007D3390"/>
    <w:rsid w:val="007D52BB"/>
    <w:rsid w:val="007E5B87"/>
    <w:rsid w:val="00822E11"/>
    <w:rsid w:val="0082762E"/>
    <w:rsid w:val="00833ABF"/>
    <w:rsid w:val="008452EA"/>
    <w:rsid w:val="00852A10"/>
    <w:rsid w:val="00857183"/>
    <w:rsid w:val="00894AF6"/>
    <w:rsid w:val="008A6BFF"/>
    <w:rsid w:val="008C5049"/>
    <w:rsid w:val="008D18C8"/>
    <w:rsid w:val="009153FC"/>
    <w:rsid w:val="009260A1"/>
    <w:rsid w:val="0092799D"/>
    <w:rsid w:val="00960CB0"/>
    <w:rsid w:val="009631EA"/>
    <w:rsid w:val="00987FF8"/>
    <w:rsid w:val="00990A62"/>
    <w:rsid w:val="00996D98"/>
    <w:rsid w:val="009A304D"/>
    <w:rsid w:val="009A428F"/>
    <w:rsid w:val="009B57E0"/>
    <w:rsid w:val="00A03A4A"/>
    <w:rsid w:val="00A33EB2"/>
    <w:rsid w:val="00A63B25"/>
    <w:rsid w:val="00A67E0B"/>
    <w:rsid w:val="00A85837"/>
    <w:rsid w:val="00A86B23"/>
    <w:rsid w:val="00AB660E"/>
    <w:rsid w:val="00AC200D"/>
    <w:rsid w:val="00AC3BC1"/>
    <w:rsid w:val="00AC401A"/>
    <w:rsid w:val="00AD4B03"/>
    <w:rsid w:val="00AF336A"/>
    <w:rsid w:val="00B062E8"/>
    <w:rsid w:val="00B25740"/>
    <w:rsid w:val="00B57A91"/>
    <w:rsid w:val="00B6028C"/>
    <w:rsid w:val="00B615E3"/>
    <w:rsid w:val="00B65D82"/>
    <w:rsid w:val="00B92B0C"/>
    <w:rsid w:val="00BA56FD"/>
    <w:rsid w:val="00BD57A8"/>
    <w:rsid w:val="00BE0147"/>
    <w:rsid w:val="00BF5AC2"/>
    <w:rsid w:val="00C026EF"/>
    <w:rsid w:val="00C02A10"/>
    <w:rsid w:val="00C425D3"/>
    <w:rsid w:val="00C65721"/>
    <w:rsid w:val="00C9353E"/>
    <w:rsid w:val="00C94993"/>
    <w:rsid w:val="00CA7F8E"/>
    <w:rsid w:val="00CC5A2E"/>
    <w:rsid w:val="00CD2AA6"/>
    <w:rsid w:val="00CE2DE5"/>
    <w:rsid w:val="00CE63F6"/>
    <w:rsid w:val="00CF1868"/>
    <w:rsid w:val="00D03C8D"/>
    <w:rsid w:val="00D22359"/>
    <w:rsid w:val="00D24B93"/>
    <w:rsid w:val="00D331FC"/>
    <w:rsid w:val="00D41AF2"/>
    <w:rsid w:val="00D472CC"/>
    <w:rsid w:val="00D75C94"/>
    <w:rsid w:val="00D86510"/>
    <w:rsid w:val="00DC4261"/>
    <w:rsid w:val="00DC71D7"/>
    <w:rsid w:val="00DF364E"/>
    <w:rsid w:val="00DF4466"/>
    <w:rsid w:val="00DF4730"/>
    <w:rsid w:val="00E057A4"/>
    <w:rsid w:val="00E0685C"/>
    <w:rsid w:val="00E077EB"/>
    <w:rsid w:val="00E13376"/>
    <w:rsid w:val="00E160E7"/>
    <w:rsid w:val="00E17951"/>
    <w:rsid w:val="00E2507E"/>
    <w:rsid w:val="00E25862"/>
    <w:rsid w:val="00E360E6"/>
    <w:rsid w:val="00E36D18"/>
    <w:rsid w:val="00E649F0"/>
    <w:rsid w:val="00E655A4"/>
    <w:rsid w:val="00E72D33"/>
    <w:rsid w:val="00E75C29"/>
    <w:rsid w:val="00E85146"/>
    <w:rsid w:val="00EC4348"/>
    <w:rsid w:val="00ED0D4E"/>
    <w:rsid w:val="00EE115B"/>
    <w:rsid w:val="00EF5B5E"/>
    <w:rsid w:val="00EF645C"/>
    <w:rsid w:val="00F0167E"/>
    <w:rsid w:val="00F02000"/>
    <w:rsid w:val="00F401F5"/>
    <w:rsid w:val="00F44734"/>
    <w:rsid w:val="00F552D6"/>
    <w:rsid w:val="00F7054C"/>
    <w:rsid w:val="00F76EC4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32A6EA"/>
  <w14:defaultImageDpi w14:val="300"/>
  <w15:chartTrackingRefBased/>
  <w15:docId w15:val="{809B9896-3917-CA44-AF83-1A14E69F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rPr>
      <w:rFonts w:ascii="Arial" w:hAnsi="Arial"/>
      <w:i/>
    </w:r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pPr>
      <w:tabs>
        <w:tab w:val="num" w:pos="0"/>
      </w:tabs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odyTextIndent">
    <w:name w:val="Body Text Indent"/>
    <w:basedOn w:val="Normal"/>
    <w:semiHidden/>
    <w:pPr>
      <w:ind w:left="360"/>
    </w:pPr>
    <w:rPr>
      <w:rFonts w:ascii="Arial" w:hAnsi="Arial"/>
    </w:rPr>
  </w:style>
  <w:style w:type="paragraph" w:styleId="BlockText">
    <w:name w:val="Block Text"/>
    <w:basedOn w:val="Normal"/>
    <w:semiHidden/>
    <w:pPr>
      <w:ind w:left="720" w:right="-694" w:hanging="360"/>
    </w:pPr>
    <w:rPr>
      <w:rFonts w:ascii="Arial" w:hAnsi="Arial"/>
    </w:rPr>
  </w:style>
  <w:style w:type="paragraph" w:styleId="BodyTextIndent2">
    <w:name w:val="Body Text Indent 2"/>
    <w:basedOn w:val="Normal"/>
    <w:semiHidden/>
    <w:pPr>
      <w:ind w:left="720" w:hanging="720"/>
    </w:pPr>
    <w:rPr>
      <w:rFonts w:ascii="Arial" w:hAnsi="Arial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DefaultParagraphFont"/>
  </w:style>
  <w:style w:type="paragraph" w:styleId="BodyTextIndent3">
    <w:name w:val="Body Text Indent 3"/>
    <w:basedOn w:val="Normal"/>
    <w:semiHidden/>
    <w:pPr>
      <w:ind w:left="360" w:hanging="360"/>
    </w:pPr>
    <w:rPr>
      <w:rFonts w:ascii="Arial" w:hAnsi="Arial" w:cs="Arial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styleId="ListParagraph">
    <w:name w:val="List Paragraph"/>
    <w:basedOn w:val="Normal"/>
    <w:qFormat/>
    <w:rsid w:val="0030238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9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usiness%20Planner%20for%20UK%20and%20AUS%20Templates\ukop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Office\Templates\Business Planner for UK and AUS Templates\ukopa.dot</Template>
  <TotalTime>13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UKOPA Infringement Working Group</vt:lpstr>
    </vt:vector>
  </TitlesOfParts>
  <Company>Huntsman/UKOPA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UKOPA Infringement Working Group</dc:title>
  <dc:subject>UKOPA Infringement Working Group Agenda</dc:subject>
  <dc:creator>M A Harrison</dc:creator>
  <cp:keywords/>
  <cp:lastModifiedBy>Nikki Barker</cp:lastModifiedBy>
  <cp:revision>12</cp:revision>
  <cp:lastPrinted>2015-01-26T12:00:00Z</cp:lastPrinted>
  <dcterms:created xsi:type="dcterms:W3CDTF">2022-04-27T11:30:00Z</dcterms:created>
  <dcterms:modified xsi:type="dcterms:W3CDTF">2022-04-28T13:29:00Z</dcterms:modified>
</cp:coreProperties>
</file>