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796B" w14:textId="77777777" w:rsidR="00FC7295" w:rsidRDefault="00FC7295" w:rsidP="00FC7295">
      <w:pPr>
        <w:jc w:val="center"/>
        <w:rPr>
          <w:rFonts w:ascii="Arial" w:hAnsi="Arial" w:cs="Arial"/>
          <w:b/>
          <w:sz w:val="28"/>
          <w:szCs w:val="28"/>
        </w:rPr>
      </w:pPr>
    </w:p>
    <w:p w14:paraId="4C3507CB" w14:textId="60321D4A" w:rsidR="001D79A3" w:rsidRDefault="001D79A3" w:rsidP="00FC72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Process Safety Working Group</w:t>
      </w:r>
    </w:p>
    <w:p w14:paraId="2978CF64" w14:textId="77777777" w:rsidR="001D79A3" w:rsidRDefault="001D79A3" w:rsidP="001D79A3">
      <w:pPr>
        <w:jc w:val="center"/>
        <w:rPr>
          <w:rFonts w:ascii="Arial" w:hAnsi="Arial" w:cs="Arial"/>
        </w:rPr>
      </w:pPr>
    </w:p>
    <w:p w14:paraId="1DB02EF4" w14:textId="6C0FB8C1" w:rsidR="009075E1" w:rsidRDefault="001D79A3" w:rsidP="00A556B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</w:t>
      </w:r>
      <w:r w:rsidR="00A15030">
        <w:rPr>
          <w:rFonts w:ascii="Arial" w:hAnsi="Arial" w:cs="Arial"/>
          <w:sz w:val="28"/>
          <w:szCs w:val="28"/>
        </w:rPr>
        <w:t xml:space="preserve">for the Meeting to </w:t>
      </w:r>
      <w:r w:rsidR="009075E1">
        <w:rPr>
          <w:rFonts w:ascii="Arial" w:hAnsi="Arial" w:cs="Arial"/>
          <w:sz w:val="28"/>
          <w:szCs w:val="28"/>
        </w:rPr>
        <w:t xml:space="preserve">be held </w:t>
      </w:r>
      <w:r w:rsidR="00F518A1">
        <w:rPr>
          <w:rFonts w:ascii="Arial" w:hAnsi="Arial" w:cs="Arial"/>
          <w:sz w:val="28"/>
          <w:szCs w:val="28"/>
        </w:rPr>
        <w:t xml:space="preserve">on </w:t>
      </w:r>
      <w:proofErr w:type="gramStart"/>
      <w:r w:rsidR="00F518A1">
        <w:rPr>
          <w:rFonts w:ascii="Arial" w:hAnsi="Arial" w:cs="Arial"/>
          <w:sz w:val="28"/>
          <w:szCs w:val="28"/>
        </w:rPr>
        <w:t>TEAMs</w:t>
      </w:r>
      <w:proofErr w:type="gramEnd"/>
    </w:p>
    <w:p w14:paraId="42EA3E9C" w14:textId="338F79D3" w:rsidR="001D79A3" w:rsidRDefault="00F518A1" w:rsidP="00977A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 14</w:t>
      </w:r>
      <w:r w:rsidRPr="00F518A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February 2024</w:t>
      </w:r>
      <w:r w:rsidR="0004569E">
        <w:rPr>
          <w:rFonts w:ascii="Arial" w:hAnsi="Arial" w:cs="Arial"/>
          <w:sz w:val="28"/>
          <w:szCs w:val="28"/>
        </w:rPr>
        <w:t xml:space="preserve"> at </w:t>
      </w:r>
      <w:r w:rsidR="00A556BD">
        <w:rPr>
          <w:rFonts w:ascii="Arial" w:hAnsi="Arial" w:cs="Arial"/>
          <w:sz w:val="28"/>
          <w:szCs w:val="28"/>
        </w:rPr>
        <w:t>1</w:t>
      </w:r>
      <w:r w:rsidR="00F66116">
        <w:rPr>
          <w:rFonts w:ascii="Arial" w:hAnsi="Arial" w:cs="Arial"/>
          <w:sz w:val="28"/>
          <w:szCs w:val="28"/>
        </w:rPr>
        <w:t>0</w:t>
      </w:r>
      <w:r w:rsidR="0004569E">
        <w:rPr>
          <w:rFonts w:ascii="Arial" w:hAnsi="Arial" w:cs="Arial"/>
          <w:sz w:val="28"/>
          <w:szCs w:val="28"/>
        </w:rPr>
        <w:t>am</w:t>
      </w:r>
    </w:p>
    <w:p w14:paraId="2F70C48F" w14:textId="77777777" w:rsidR="001D79A3" w:rsidRDefault="001D79A3" w:rsidP="001D79A3">
      <w:pPr>
        <w:jc w:val="center"/>
        <w:rPr>
          <w:rFonts w:ascii="Arial" w:hAnsi="Arial" w:cs="Arial"/>
          <w:sz w:val="28"/>
          <w:szCs w:val="28"/>
        </w:rPr>
      </w:pPr>
    </w:p>
    <w:p w14:paraId="14316C48" w14:textId="77777777" w:rsidR="001D79A3" w:rsidRDefault="001D79A3">
      <w:pPr>
        <w:rPr>
          <w:rFonts w:ascii="Arial" w:hAnsi="Arial" w:cs="Arial"/>
        </w:rPr>
      </w:pPr>
    </w:p>
    <w:p w14:paraId="4713C0D3" w14:textId="5E32542B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Attendance, </w:t>
      </w:r>
      <w:proofErr w:type="gramStart"/>
      <w:r w:rsidR="00A77FD4">
        <w:rPr>
          <w:rFonts w:ascii="Arial" w:hAnsi="Arial" w:cs="Arial"/>
        </w:rPr>
        <w:t>Apologies</w:t>
      </w:r>
      <w:proofErr w:type="gramEnd"/>
      <w:r w:rsidR="00A77FD4">
        <w:rPr>
          <w:rFonts w:ascii="Arial" w:hAnsi="Arial" w:cs="Arial"/>
        </w:rPr>
        <w:t xml:space="preserve"> and membership</w:t>
      </w:r>
      <w:r w:rsidR="00E824B7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1569A2">
        <w:rPr>
          <w:rFonts w:ascii="Arial" w:hAnsi="Arial" w:cs="Arial"/>
        </w:rPr>
        <w:t>MC/S</w:t>
      </w:r>
      <w:r w:rsidR="00D069AD">
        <w:rPr>
          <w:rFonts w:ascii="Arial" w:hAnsi="Arial" w:cs="Arial"/>
        </w:rPr>
        <w:t>T</w:t>
      </w:r>
    </w:p>
    <w:p w14:paraId="19AD9DD1" w14:textId="603AA400" w:rsidR="00D069AD" w:rsidRDefault="000267F3" w:rsidP="00D069AD">
      <w:pPr>
        <w:pStyle w:val="ListNumb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Vice</w:t>
      </w:r>
      <w:r w:rsidR="00D069AD">
        <w:rPr>
          <w:rFonts w:ascii="Arial" w:hAnsi="Arial" w:cs="Arial"/>
        </w:rPr>
        <w:t xml:space="preserve"> Chair</w:t>
      </w:r>
    </w:p>
    <w:p w14:paraId="5BD9411B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B66DF14" w14:textId="6F316AF5" w:rsidR="001D79A3" w:rsidRDefault="00A77FD4" w:rsidP="00965849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Moment</w:t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C91D53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</w:p>
    <w:p w14:paraId="26AE0A38" w14:textId="77777777" w:rsidR="00B801D8" w:rsidRDefault="00B801D8" w:rsidP="00B801D8">
      <w:pPr>
        <w:pStyle w:val="ListParagraph"/>
        <w:rPr>
          <w:rFonts w:ascii="Arial" w:hAnsi="Arial" w:cs="Arial"/>
          <w:color w:val="000000"/>
        </w:rPr>
      </w:pPr>
    </w:p>
    <w:p w14:paraId="5488B7C3" w14:textId="368BE4BD" w:rsidR="001D79A3" w:rsidRPr="009075E1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91D53">
        <w:rPr>
          <w:rFonts w:ascii="Arial" w:hAnsi="Arial" w:cs="Arial"/>
        </w:rPr>
        <w:t>MC</w:t>
      </w:r>
    </w:p>
    <w:p w14:paraId="206A6FFA" w14:textId="77777777" w:rsidR="00263B7C" w:rsidRPr="000267F3" w:rsidRDefault="00263B7C" w:rsidP="000267F3">
      <w:pPr>
        <w:rPr>
          <w:rFonts w:ascii="Arial" w:hAnsi="Arial" w:cs="Arial"/>
        </w:rPr>
      </w:pPr>
    </w:p>
    <w:p w14:paraId="5D490F02" w14:textId="2BA6A4B8" w:rsidR="00FD60C3" w:rsidRDefault="00AC1548" w:rsidP="00AA7283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 note: </w:t>
      </w:r>
      <w:r w:rsidR="00F06C8F">
        <w:rPr>
          <w:rFonts w:ascii="Arial" w:hAnsi="Arial" w:cs="Arial"/>
        </w:rPr>
        <w:t>TOR (PSWG-23-03)</w:t>
      </w:r>
      <w:r w:rsidR="000267F3">
        <w:rPr>
          <w:rFonts w:ascii="Arial" w:hAnsi="Arial" w:cs="Arial"/>
        </w:rPr>
        <w:t xml:space="preserve"> Approved by Board and being </w:t>
      </w:r>
      <w:r w:rsidR="00332E3C">
        <w:rPr>
          <w:rFonts w:ascii="Arial" w:hAnsi="Arial" w:cs="Arial"/>
        </w:rPr>
        <w:t>and</w:t>
      </w:r>
      <w:r w:rsidR="00FD60C3">
        <w:rPr>
          <w:rFonts w:ascii="Arial" w:hAnsi="Arial" w:cs="Arial"/>
        </w:rPr>
        <w:t xml:space="preserve"> </w:t>
      </w:r>
      <w:proofErr w:type="gramStart"/>
      <w:r w:rsidR="00FD60C3">
        <w:rPr>
          <w:rFonts w:ascii="Arial" w:hAnsi="Arial" w:cs="Arial"/>
        </w:rPr>
        <w:t>used</w:t>
      </w:r>
      <w:proofErr w:type="gramEnd"/>
    </w:p>
    <w:p w14:paraId="2D5635AB" w14:textId="21EE6991" w:rsidR="00F06C8F" w:rsidRDefault="00AC1548" w:rsidP="00FD60C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D60C3">
        <w:rPr>
          <w:rFonts w:ascii="Arial" w:hAnsi="Arial" w:cs="Arial"/>
        </w:rPr>
        <w:t>s template for all working groups</w:t>
      </w:r>
    </w:p>
    <w:p w14:paraId="73638E46" w14:textId="77777777" w:rsidR="00FD60C3" w:rsidRPr="00FD60C3" w:rsidRDefault="00FD60C3" w:rsidP="00FD60C3">
      <w:pPr>
        <w:rPr>
          <w:rFonts w:ascii="Arial" w:hAnsi="Arial" w:cs="Arial"/>
          <w:color w:val="000000"/>
        </w:rPr>
      </w:pPr>
    </w:p>
    <w:p w14:paraId="4D55FB94" w14:textId="6D55518A" w:rsidR="00FD60C3" w:rsidRPr="00D069AD" w:rsidRDefault="00FD60C3" w:rsidP="00FD60C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 w:rsidRPr="00167C6F">
        <w:rPr>
          <w:rFonts w:ascii="Arial" w:hAnsi="Arial" w:cs="Arial"/>
        </w:rPr>
        <w:t>Workplan</w:t>
      </w:r>
      <w:r>
        <w:rPr>
          <w:rFonts w:ascii="Arial" w:hAnsi="Arial" w:cs="Arial"/>
        </w:rPr>
        <w:t xml:space="preserve"> and </w:t>
      </w:r>
      <w:r w:rsidRPr="00167C6F">
        <w:rPr>
          <w:rFonts w:ascii="Arial" w:hAnsi="Arial" w:cs="Arial"/>
        </w:rPr>
        <w:t>budget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0AF3">
        <w:rPr>
          <w:rFonts w:ascii="Arial" w:hAnsi="Arial" w:cs="Arial"/>
        </w:rPr>
        <w:tab/>
      </w:r>
      <w:r>
        <w:rPr>
          <w:rFonts w:ascii="Arial" w:hAnsi="Arial" w:cs="Arial"/>
        </w:rPr>
        <w:t>All</w:t>
      </w:r>
    </w:p>
    <w:p w14:paraId="76A14909" w14:textId="44BA5F5E" w:rsidR="00FD60C3" w:rsidRDefault="00FD60C3" w:rsidP="00FD60C3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2023 Close out</w:t>
      </w:r>
    </w:p>
    <w:p w14:paraId="247BCA2B" w14:textId="723EC696" w:rsidR="00FD60C3" w:rsidRDefault="00FD60C3" w:rsidP="00FD60C3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2024 </w:t>
      </w:r>
      <w:r w:rsidR="00B30AF3">
        <w:rPr>
          <w:rFonts w:ascii="Arial" w:hAnsi="Arial" w:cs="Arial"/>
          <w:color w:val="000000"/>
        </w:rPr>
        <w:t>plan</w:t>
      </w:r>
    </w:p>
    <w:p w14:paraId="2C73D949" w14:textId="77777777" w:rsidR="00FD60C3" w:rsidRDefault="00FD60C3" w:rsidP="00F06C8F">
      <w:pPr>
        <w:rPr>
          <w:rFonts w:ascii="Arial" w:hAnsi="Arial" w:cs="Arial"/>
        </w:rPr>
      </w:pPr>
    </w:p>
    <w:p w14:paraId="730D2FE1" w14:textId="73110A3D" w:rsidR="00273871" w:rsidRDefault="00273871" w:rsidP="00273871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Review and updating of GPG003</w:t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  <w:t>MC</w:t>
      </w:r>
    </w:p>
    <w:p w14:paraId="18CE2786" w14:textId="77777777" w:rsidR="00053DCD" w:rsidRDefault="00053DCD" w:rsidP="00480CE9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</w:p>
    <w:p w14:paraId="1124FF91" w14:textId="3D9EDFB6" w:rsidR="00BA4203" w:rsidRDefault="00480CE9" w:rsidP="00273871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Process Safety Leadership / Competence</w:t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  <w:t>All</w:t>
      </w:r>
    </w:p>
    <w:p w14:paraId="23B47227" w14:textId="3DBD3E50" w:rsidR="00943D5E" w:rsidRDefault="00943D5E" w:rsidP="00943D5E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  <w:hyperlink r:id="rId7" w:history="1">
        <w:r w:rsidRPr="000B0344">
          <w:rPr>
            <w:rStyle w:val="Hyperlink"/>
            <w:rFonts w:ascii="Arial" w:hAnsi="Arial" w:cs="Arial"/>
          </w:rPr>
          <w:t>www.icheme.org/media/16241/competency-guidance-supplementary-guide.pdf</w:t>
        </w:r>
      </w:hyperlink>
    </w:p>
    <w:p w14:paraId="022F7E4E" w14:textId="77777777" w:rsidR="00273871" w:rsidRDefault="00273871" w:rsidP="00F06C8F">
      <w:pPr>
        <w:rPr>
          <w:rFonts w:ascii="Arial" w:hAnsi="Arial" w:cs="Arial"/>
        </w:rPr>
      </w:pPr>
    </w:p>
    <w:p w14:paraId="7096A3E4" w14:textId="10677B9D" w:rsidR="00F06C8F" w:rsidRPr="00434CA8" w:rsidRDefault="00F06C8F" w:rsidP="00F06C8F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PSAT</w:t>
      </w:r>
      <w:r>
        <w:rPr>
          <w:rFonts w:ascii="Arial" w:hAnsi="Arial" w:cs="Arial"/>
        </w:rPr>
        <w:tab/>
      </w:r>
      <w:r w:rsidR="002D3058">
        <w:rPr>
          <w:rFonts w:ascii="Arial" w:hAnsi="Arial" w:cs="Arial"/>
        </w:rPr>
        <w:t>2023</w:t>
      </w:r>
      <w:r w:rsidR="002D3058">
        <w:rPr>
          <w:rFonts w:ascii="Arial" w:hAnsi="Arial" w:cs="Arial"/>
        </w:rPr>
        <w:tab/>
      </w:r>
      <w:r w:rsidR="002D3058">
        <w:rPr>
          <w:rFonts w:ascii="Arial" w:hAnsi="Arial" w:cs="Arial"/>
        </w:rPr>
        <w:tab/>
      </w:r>
      <w:r w:rsidR="002D3058">
        <w:rPr>
          <w:rFonts w:ascii="Arial" w:hAnsi="Arial" w:cs="Arial"/>
        </w:rPr>
        <w:tab/>
      </w:r>
      <w:r w:rsidR="002D305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3D5E">
        <w:rPr>
          <w:rFonts w:ascii="Arial" w:hAnsi="Arial" w:cs="Arial"/>
        </w:rPr>
        <w:t>NB/JF</w:t>
      </w:r>
    </w:p>
    <w:p w14:paraId="6510850D" w14:textId="1BF88482" w:rsidR="00434CA8" w:rsidRDefault="00787088" w:rsidP="002D3058">
      <w:pPr>
        <w:pStyle w:val="ListParagraph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2024 review</w:t>
      </w:r>
      <w:r w:rsidR="00E836E8">
        <w:rPr>
          <w:rFonts w:ascii="Arial" w:hAnsi="Arial" w:cs="Arial"/>
          <w:color w:val="000000"/>
        </w:rPr>
        <w:t xml:space="preserve"> (insight as to why people haven’t responded)</w:t>
      </w:r>
    </w:p>
    <w:p w14:paraId="7DA89069" w14:textId="77777777" w:rsidR="005247BE" w:rsidRPr="00167C6F" w:rsidRDefault="005247BE" w:rsidP="00167C6F">
      <w:pPr>
        <w:rPr>
          <w:rFonts w:ascii="Arial" w:hAnsi="Arial" w:cs="Arial"/>
          <w:color w:val="000000"/>
        </w:rPr>
      </w:pPr>
    </w:p>
    <w:p w14:paraId="63DE478E" w14:textId="7B747997" w:rsidR="00A31CDC" w:rsidRDefault="00531D5D" w:rsidP="00BE102B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Learning Briefs</w:t>
      </w:r>
      <w:r w:rsidR="00167C6F">
        <w:rPr>
          <w:rFonts w:ascii="Arial" w:hAnsi="Arial" w:cs="Arial"/>
          <w:color w:val="000000"/>
        </w:rPr>
        <w:t xml:space="preserve"> </w:t>
      </w:r>
      <w:r w:rsidR="00A31CDC">
        <w:rPr>
          <w:rFonts w:ascii="Arial" w:hAnsi="Arial" w:cs="Arial"/>
          <w:color w:val="000000"/>
        </w:rPr>
        <w:t>and governance process</w:t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</w:r>
      <w:r w:rsidR="00943D5E">
        <w:rPr>
          <w:rFonts w:ascii="Arial" w:hAnsi="Arial" w:cs="Arial"/>
          <w:color w:val="000000"/>
        </w:rPr>
        <w:tab/>
        <w:t>MC/JF</w:t>
      </w:r>
    </w:p>
    <w:p w14:paraId="573AF8ED" w14:textId="77777777" w:rsidR="00273871" w:rsidRDefault="00273871" w:rsidP="00273871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</w:p>
    <w:p w14:paraId="7E787713" w14:textId="34158789" w:rsidR="00BE102B" w:rsidRDefault="00167C6F" w:rsidP="00BE102B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Member sharing / regulatory issues</w:t>
      </w:r>
      <w:r w:rsidR="00805C2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A20271">
        <w:rPr>
          <w:rFonts w:ascii="Arial" w:hAnsi="Arial" w:cs="Arial"/>
          <w:color w:val="000000"/>
        </w:rPr>
        <w:tab/>
      </w:r>
      <w:r w:rsidR="00A20271">
        <w:rPr>
          <w:rFonts w:ascii="Arial" w:hAnsi="Arial" w:cs="Arial"/>
          <w:color w:val="000000"/>
        </w:rPr>
        <w:tab/>
      </w:r>
      <w:r w:rsidR="002C3D81">
        <w:rPr>
          <w:rFonts w:ascii="Arial" w:hAnsi="Arial" w:cs="Arial"/>
          <w:color w:val="000000"/>
        </w:rPr>
        <w:tab/>
      </w:r>
      <w:r w:rsidR="002C3D8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All</w:t>
      </w:r>
    </w:p>
    <w:p w14:paraId="418E64B8" w14:textId="77777777" w:rsidR="00167C6F" w:rsidRDefault="00167C6F" w:rsidP="00167C6F">
      <w:pPr>
        <w:pStyle w:val="ListParagraph"/>
        <w:rPr>
          <w:rFonts w:ascii="Arial" w:hAnsi="Arial" w:cs="Arial"/>
        </w:rPr>
      </w:pPr>
    </w:p>
    <w:p w14:paraId="32014163" w14:textId="66F623D4" w:rsidR="00642496" w:rsidRPr="00BB5A01" w:rsidRDefault="00E810DA" w:rsidP="006C08AA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 w:rsidRPr="00167C6F">
        <w:rPr>
          <w:rFonts w:ascii="Arial" w:hAnsi="Arial" w:cs="Arial"/>
        </w:rPr>
        <w:t>PSF (volunteers to attend meetings)</w:t>
      </w:r>
      <w:r w:rsidR="00E824B7" w:rsidRPr="00167C6F">
        <w:rPr>
          <w:rFonts w:ascii="Arial" w:hAnsi="Arial" w:cs="Arial"/>
        </w:rPr>
        <w:tab/>
      </w:r>
      <w:r w:rsidR="00E824B7" w:rsidRPr="00167C6F">
        <w:rPr>
          <w:rFonts w:ascii="Arial" w:hAnsi="Arial" w:cs="Arial"/>
        </w:rPr>
        <w:tab/>
      </w:r>
      <w:r w:rsidR="00E824B7" w:rsidRPr="00167C6F">
        <w:rPr>
          <w:rFonts w:ascii="Arial" w:hAnsi="Arial" w:cs="Arial"/>
        </w:rPr>
        <w:tab/>
      </w:r>
    </w:p>
    <w:p w14:paraId="316B2541" w14:textId="6EC2D2C4" w:rsidR="00BB5A01" w:rsidRDefault="00BB5A01" w:rsidP="00BB5A01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Chair has retired and dates for March, June (in person), Oct and Dec</w:t>
      </w:r>
    </w:p>
    <w:p w14:paraId="3E428507" w14:textId="109468E7" w:rsidR="00BB5A01" w:rsidRPr="006C08AA" w:rsidRDefault="00BB5A01" w:rsidP="00BB5A01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be set once a new Chair is </w:t>
      </w:r>
      <w:proofErr w:type="gramStart"/>
      <w:r>
        <w:rPr>
          <w:rFonts w:ascii="Arial" w:hAnsi="Arial" w:cs="Arial"/>
          <w:color w:val="000000"/>
        </w:rPr>
        <w:t>confirmed</w:t>
      </w:r>
      <w:proofErr w:type="gramEnd"/>
    </w:p>
    <w:p w14:paraId="4EACD742" w14:textId="725EEAC5" w:rsidR="00C83E43" w:rsidRPr="00EF5A78" w:rsidRDefault="00AB6F93" w:rsidP="00EF5A78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/>
        </w:rPr>
      </w:pPr>
      <w:r w:rsidRPr="00AB6F93">
        <w:rPr>
          <w:rFonts w:ascii="Arial" w:hAnsi="Arial" w:cs="Arial"/>
          <w:color w:val="000000"/>
        </w:rPr>
        <w:tab/>
      </w:r>
      <w:r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</w:p>
    <w:p w14:paraId="432494DE" w14:textId="54B95427" w:rsidR="00EE5659" w:rsidRDefault="009B10DE" w:rsidP="00642496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Proposed dates </w:t>
      </w:r>
      <w:r w:rsidR="00976D71">
        <w:rPr>
          <w:rFonts w:ascii="Arial" w:hAnsi="Arial" w:cs="Arial"/>
        </w:rPr>
        <w:t xml:space="preserve">/ venues </w:t>
      </w:r>
      <w:r>
        <w:rPr>
          <w:rFonts w:ascii="Arial" w:hAnsi="Arial" w:cs="Arial"/>
        </w:rPr>
        <w:t>for</w:t>
      </w:r>
      <w:r w:rsidR="009129A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="009129A5">
        <w:rPr>
          <w:rFonts w:ascii="Arial" w:hAnsi="Arial" w:cs="Arial"/>
        </w:rPr>
        <w:t xml:space="preserve"> Meetings</w:t>
      </w:r>
    </w:p>
    <w:p w14:paraId="7F0DD546" w14:textId="4A2027E4" w:rsidR="00957261" w:rsidRDefault="00E54BDC" w:rsidP="00642496">
      <w:pPr>
        <w:pStyle w:val="ListNumb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B20AF6">
        <w:rPr>
          <w:rFonts w:ascii="Arial" w:hAnsi="Arial" w:cs="Arial"/>
        </w:rPr>
        <w:t>30</w:t>
      </w:r>
      <w:r w:rsidR="00B20AF6" w:rsidRPr="00B20AF6">
        <w:rPr>
          <w:rFonts w:ascii="Arial" w:hAnsi="Arial" w:cs="Arial"/>
          <w:vertAlign w:val="superscript"/>
        </w:rPr>
        <w:t>th</w:t>
      </w:r>
      <w:r w:rsidR="00B20AF6">
        <w:rPr>
          <w:rFonts w:ascii="Arial" w:hAnsi="Arial" w:cs="Arial"/>
        </w:rPr>
        <w:t xml:space="preserve"> April</w:t>
      </w:r>
      <w:r>
        <w:rPr>
          <w:rFonts w:ascii="Arial" w:hAnsi="Arial" w:cs="Arial"/>
        </w:rPr>
        <w:t xml:space="preserve"> Warwick</w:t>
      </w:r>
      <w:r w:rsidR="002C3D81">
        <w:rPr>
          <w:rFonts w:ascii="Arial" w:hAnsi="Arial" w:cs="Arial"/>
        </w:rPr>
        <w:t xml:space="preserve"> – ST to host at National Gas, Warwick</w:t>
      </w:r>
    </w:p>
    <w:p w14:paraId="2935B9F3" w14:textId="2151E61C" w:rsidR="00584172" w:rsidRDefault="00B447D0" w:rsidP="00642496">
      <w:pPr>
        <w:pStyle w:val="ListNumb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Tuesday 8</w:t>
      </w:r>
      <w:r w:rsidRPr="00B447D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</w:p>
    <w:p w14:paraId="5946667E" w14:textId="77777777" w:rsidR="00D32D5C" w:rsidRDefault="00D32D5C" w:rsidP="00D32D5C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56FE7DD6" w14:textId="343E4F9D" w:rsidR="00D32D5C" w:rsidRDefault="00D32D5C" w:rsidP="000E4A27">
      <w:pPr>
        <w:pStyle w:val="ListNumber"/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Other dates for the diary</w:t>
      </w:r>
      <w:r w:rsidR="000E4A27">
        <w:rPr>
          <w:rFonts w:ascii="Arial" w:hAnsi="Arial" w:cs="Arial"/>
        </w:rPr>
        <w:t xml:space="preserve"> – 27-28</w:t>
      </w:r>
      <w:r w:rsidR="000E4A27" w:rsidRPr="000E4A27">
        <w:rPr>
          <w:rFonts w:ascii="Arial" w:hAnsi="Arial" w:cs="Arial"/>
          <w:vertAlign w:val="superscript"/>
        </w:rPr>
        <w:t>th</w:t>
      </w:r>
      <w:r w:rsidR="000E4A27">
        <w:rPr>
          <w:rFonts w:ascii="Arial" w:hAnsi="Arial" w:cs="Arial"/>
        </w:rPr>
        <w:t xml:space="preserve"> February, Members Meeting, Edinburgh: let Nikki know if you want to attend and are not already booked in</w:t>
      </w:r>
    </w:p>
    <w:p w14:paraId="177B9705" w14:textId="7B5D4E5D" w:rsidR="003824C2" w:rsidRDefault="003824C2" w:rsidP="00DA044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0661148" w14:textId="77777777" w:rsidR="0004569E" w:rsidRPr="00DA0444" w:rsidRDefault="0004569E" w:rsidP="00642496">
      <w:pPr>
        <w:pStyle w:val="ListNumber"/>
        <w:numPr>
          <w:ilvl w:val="1"/>
          <w:numId w:val="7"/>
        </w:numPr>
        <w:rPr>
          <w:rFonts w:ascii="Arial" w:hAnsi="Arial" w:cs="Arial"/>
        </w:rPr>
      </w:pPr>
      <w:r w:rsidRPr="00DA0444">
        <w:rPr>
          <w:rFonts w:ascii="Arial" w:hAnsi="Arial" w:cs="Arial"/>
        </w:rPr>
        <w:br w:type="page"/>
      </w:r>
    </w:p>
    <w:p w14:paraId="61609D41" w14:textId="77777777" w:rsidR="00FF5A59" w:rsidRDefault="00FF5A59" w:rsidP="004367C9">
      <w:pPr>
        <w:rPr>
          <w:rFonts w:ascii="Arial" w:hAnsi="Arial" w:cs="Arial"/>
          <w:b/>
          <w:szCs w:val="22"/>
        </w:rPr>
      </w:pPr>
    </w:p>
    <w:p w14:paraId="79629DA8" w14:textId="15E08525" w:rsidR="004367C9" w:rsidRDefault="004367C9" w:rsidP="004367C9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actions from previous meetings</w:t>
      </w:r>
    </w:p>
    <w:p w14:paraId="150A9EA0" w14:textId="77777777" w:rsidR="00B66268" w:rsidRPr="00BA401A" w:rsidRDefault="00B66268" w:rsidP="004367C9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850"/>
        <w:gridCol w:w="3544"/>
        <w:gridCol w:w="2693"/>
        <w:gridCol w:w="1276"/>
      </w:tblGrid>
      <w:tr w:rsidR="00EF4B1B" w14:paraId="4E3893C4" w14:textId="77777777" w:rsidTr="00EF4B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B93F7" w14:textId="77777777" w:rsidR="00EF4B1B" w:rsidRDefault="00EF4B1B" w:rsidP="0085205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Act-ion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45B2" w14:textId="77777777" w:rsidR="00EF4B1B" w:rsidRDefault="00EF4B1B" w:rsidP="0085205B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84C6" w14:textId="77777777" w:rsidR="00EF4B1B" w:rsidRDefault="00EF4B1B" w:rsidP="0085205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Date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61DE" w14:textId="77777777" w:rsidR="00EF4B1B" w:rsidRDefault="00EF4B1B" w:rsidP="0085205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557E" w14:textId="77777777" w:rsidR="00EF4B1B" w:rsidRDefault="00EF4B1B" w:rsidP="0085205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77A66F" w14:textId="77777777" w:rsidR="00EF4B1B" w:rsidRDefault="00EF4B1B" w:rsidP="0085205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EF4B1B" w:rsidRPr="00FE6B20" w14:paraId="42282A0C" w14:textId="77777777" w:rsidTr="00EF4B1B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899CD1" w14:textId="77777777" w:rsidR="00EF4B1B" w:rsidRPr="00141740" w:rsidRDefault="00EF4B1B" w:rsidP="0085205B">
            <w:pPr>
              <w:rPr>
                <w:rFonts w:ascii="Arial" w:hAnsi="Arial" w:cs="Arial"/>
              </w:rPr>
            </w:pPr>
            <w:r w:rsidRPr="00141740">
              <w:rPr>
                <w:rFonts w:ascii="Arial" w:hAnsi="Arial" w:cs="Arial"/>
              </w:rPr>
              <w:t>23.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FD3B" w14:textId="77777777" w:rsidR="00EF4B1B" w:rsidRPr="00141740" w:rsidRDefault="00EF4B1B" w:rsidP="008520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8B49" w14:textId="77777777" w:rsidR="00EF4B1B" w:rsidRPr="00141740" w:rsidRDefault="00EF4B1B" w:rsidP="0085205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9</w:t>
            </w:r>
            <w:r w:rsidRPr="00141740">
              <w:rPr>
                <w:rFonts w:ascii="Arial" w:hAnsi="Arial"/>
                <w:bCs/>
              </w:rPr>
              <w:t>/23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5AF7" w14:textId="77777777" w:rsidR="00EF4B1B" w:rsidRPr="00141740" w:rsidRDefault="00EF4B1B" w:rsidP="0085205B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Risktec</w:t>
            </w:r>
            <w:proofErr w:type="spellEnd"/>
            <w:r>
              <w:rPr>
                <w:rFonts w:ascii="Arial" w:hAnsi="Arial"/>
              </w:rPr>
              <w:t xml:space="preserve"> to make final changes to GPG046 based on Sept meeting comments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A1B4" w14:textId="0E57F591" w:rsidR="00EF4B1B" w:rsidRPr="00141740" w:rsidRDefault="00EF4B1B" w:rsidP="008520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Complete and document published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E64669" w14:textId="646AF422" w:rsidR="00EF4B1B" w:rsidRPr="00141740" w:rsidRDefault="00EF4B1B" w:rsidP="008520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CLOSED</w:t>
            </w:r>
          </w:p>
        </w:tc>
      </w:tr>
      <w:tr w:rsidR="00EF4B1B" w:rsidRPr="00FE6B20" w14:paraId="6D8E757A" w14:textId="77777777" w:rsidTr="00EF4B1B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E1EA86" w14:textId="77777777" w:rsidR="00EF4B1B" w:rsidRPr="00141740" w:rsidRDefault="00EF4B1B" w:rsidP="00EF4B1B">
            <w:pPr>
              <w:rPr>
                <w:rFonts w:ascii="Arial" w:hAnsi="Arial"/>
              </w:rPr>
            </w:pPr>
            <w:r w:rsidRPr="00141740">
              <w:rPr>
                <w:rFonts w:ascii="Arial" w:hAnsi="Arial"/>
              </w:rPr>
              <w:t>23.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DA32" w14:textId="77777777" w:rsidR="00EF4B1B" w:rsidRPr="00141740" w:rsidRDefault="00EF4B1B" w:rsidP="00EF4B1B">
            <w:pPr>
              <w:rPr>
                <w:rFonts w:ascii="Arial" w:hAnsi="Arial" w:cs="Arial"/>
                <w:bCs/>
              </w:rPr>
            </w:pPr>
            <w:r w:rsidRPr="00141740">
              <w:rPr>
                <w:rFonts w:ascii="Arial" w:hAnsi="Arial" w:cs="Arial"/>
                <w:bCs/>
              </w:rPr>
              <w:t>NB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5688" w14:textId="77777777" w:rsidR="00EF4B1B" w:rsidRPr="00141740" w:rsidRDefault="00EF4B1B" w:rsidP="00EF4B1B">
            <w:pPr>
              <w:rPr>
                <w:rFonts w:ascii="Arial" w:hAnsi="Arial"/>
                <w:bCs/>
              </w:rPr>
            </w:pPr>
            <w:r w:rsidRPr="00E022FF">
              <w:rPr>
                <w:rFonts w:ascii="Arial" w:hAnsi="Arial"/>
                <w:bCs/>
              </w:rPr>
              <w:t>9/23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52E3" w14:textId="77777777" w:rsidR="00EF4B1B" w:rsidRPr="00141740" w:rsidRDefault="00EF4B1B" w:rsidP="00EF4B1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GPG046 to have been through governance and have approval to publish by Oct Members meeting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79C6" w14:textId="6B24D0BA" w:rsidR="00EF4B1B" w:rsidRPr="00141740" w:rsidRDefault="00EF4B1B" w:rsidP="00EF4B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Complete and document published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17A52" w14:textId="7E687277" w:rsidR="00EF4B1B" w:rsidRPr="00141740" w:rsidRDefault="00EF4B1B" w:rsidP="00EF4B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CLOSED</w:t>
            </w:r>
          </w:p>
        </w:tc>
      </w:tr>
      <w:tr w:rsidR="00EF4B1B" w:rsidRPr="00FE6B20" w14:paraId="504D28C4" w14:textId="77777777" w:rsidTr="00EF4B1B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3DB36C" w14:textId="77777777" w:rsidR="00EF4B1B" w:rsidRPr="00141740" w:rsidRDefault="00EF4B1B" w:rsidP="00EF4B1B">
            <w:pPr>
              <w:rPr>
                <w:rFonts w:ascii="Arial" w:hAnsi="Arial"/>
              </w:rPr>
            </w:pPr>
            <w:r w:rsidRPr="00141740">
              <w:rPr>
                <w:rFonts w:ascii="Arial" w:hAnsi="Arial"/>
              </w:rPr>
              <w:t>23.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F181" w14:textId="77777777" w:rsidR="00EF4B1B" w:rsidRPr="00141740" w:rsidRDefault="00EF4B1B" w:rsidP="00EF4B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AF57" w14:textId="77777777" w:rsidR="00EF4B1B" w:rsidRPr="00141740" w:rsidRDefault="00EF4B1B" w:rsidP="00EF4B1B">
            <w:pPr>
              <w:rPr>
                <w:rFonts w:ascii="Arial" w:hAnsi="Arial"/>
                <w:bCs/>
              </w:rPr>
            </w:pPr>
            <w:r w:rsidRPr="00E022FF">
              <w:rPr>
                <w:rFonts w:ascii="Arial" w:hAnsi="Arial"/>
                <w:bCs/>
              </w:rPr>
              <w:t>9/23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6F66" w14:textId="77777777" w:rsidR="00EF4B1B" w:rsidRPr="00141740" w:rsidRDefault="00EF4B1B" w:rsidP="00EF4B1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Feedback comments on UKOPA website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913E" w14:textId="77777777" w:rsidR="00EF4B1B" w:rsidRPr="00141740" w:rsidRDefault="00EF4B1B" w:rsidP="00EF4B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CAD4AA" w14:textId="77777777" w:rsidR="00EF4B1B" w:rsidRPr="00141740" w:rsidRDefault="00EF4B1B" w:rsidP="00EF4B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4B1B" w:rsidRPr="00FE6B20" w14:paraId="5A8B6704" w14:textId="77777777" w:rsidTr="00EF4B1B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1CB15" w14:textId="77777777" w:rsidR="00EF4B1B" w:rsidRPr="00141740" w:rsidRDefault="00EF4B1B" w:rsidP="00EF4B1B">
            <w:pPr>
              <w:rPr>
                <w:rFonts w:ascii="Arial" w:hAnsi="Arial"/>
              </w:rPr>
            </w:pPr>
            <w:r w:rsidRPr="00141740">
              <w:rPr>
                <w:rFonts w:ascii="Arial" w:hAnsi="Arial"/>
              </w:rPr>
              <w:t>23.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C357" w14:textId="77777777" w:rsidR="00EF4B1B" w:rsidRPr="00141740" w:rsidRDefault="00EF4B1B" w:rsidP="00EF4B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AADC" w14:textId="77777777" w:rsidR="00EF4B1B" w:rsidRPr="00141740" w:rsidRDefault="00EF4B1B" w:rsidP="00EF4B1B">
            <w:pPr>
              <w:rPr>
                <w:rFonts w:ascii="Arial" w:hAnsi="Arial"/>
                <w:bCs/>
              </w:rPr>
            </w:pPr>
            <w:r w:rsidRPr="00E022FF">
              <w:rPr>
                <w:rFonts w:ascii="Arial" w:hAnsi="Arial"/>
                <w:bCs/>
              </w:rPr>
              <w:t>9/23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93FD" w14:textId="77777777" w:rsidR="00EF4B1B" w:rsidRPr="00141740" w:rsidRDefault="00EF4B1B" w:rsidP="00EF4B1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members to return PSAT survey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120" w14:textId="77777777" w:rsidR="00EF4B1B" w:rsidRPr="00141740" w:rsidRDefault="00EF4B1B" w:rsidP="00EF4B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60C5A7" w14:textId="77777777" w:rsidR="00EF4B1B" w:rsidRPr="00141740" w:rsidRDefault="00EF4B1B" w:rsidP="00EF4B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4B1B" w:rsidRPr="00FE6B20" w14:paraId="55D509D6" w14:textId="77777777" w:rsidTr="00EF4B1B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FBEC01" w14:textId="77777777" w:rsidR="00EF4B1B" w:rsidRPr="00141740" w:rsidRDefault="00EF4B1B" w:rsidP="00EF4B1B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BD40" w14:textId="77777777" w:rsidR="00EF4B1B" w:rsidRPr="00141740" w:rsidRDefault="00EF4B1B" w:rsidP="00EF4B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26C0" w14:textId="77777777" w:rsidR="00EF4B1B" w:rsidRPr="00141740" w:rsidRDefault="00EF4B1B" w:rsidP="00EF4B1B">
            <w:pPr>
              <w:rPr>
                <w:rFonts w:ascii="Arial" w:hAnsi="Arial"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802C" w14:textId="77777777" w:rsidR="00EF4B1B" w:rsidRPr="00141740" w:rsidRDefault="00EF4B1B" w:rsidP="00EF4B1B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EB75" w14:textId="77777777" w:rsidR="00EF4B1B" w:rsidRPr="00141740" w:rsidRDefault="00EF4B1B" w:rsidP="00EF4B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DBA852" w14:textId="77777777" w:rsidR="00EF4B1B" w:rsidRPr="00141740" w:rsidRDefault="00EF4B1B" w:rsidP="00EF4B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4B1B" w:rsidRPr="00FE6B20" w14:paraId="09C5CC4C" w14:textId="77777777" w:rsidTr="00EF4B1B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E72B7C" w14:textId="77777777" w:rsidR="00EF4B1B" w:rsidRDefault="00EF4B1B" w:rsidP="00EF4B1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1E99" w14:textId="77777777" w:rsidR="00EF4B1B" w:rsidRDefault="00EF4B1B" w:rsidP="00EF4B1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924C" w14:textId="77777777" w:rsidR="00EF4B1B" w:rsidRDefault="00EF4B1B" w:rsidP="00EF4B1B">
            <w:pPr>
              <w:rPr>
                <w:rFonts w:ascii="Arial" w:hAnsi="Arial"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48B9" w14:textId="77777777" w:rsidR="00EF4B1B" w:rsidRDefault="00EF4B1B" w:rsidP="00EF4B1B">
            <w:pPr>
              <w:rPr>
                <w:rFonts w:ascii="Arial" w:hAnsi="Arial"/>
                <w:bCs/>
              </w:rPr>
            </w:pPr>
            <w:r w:rsidRPr="00A6493F">
              <w:rPr>
                <w:rFonts w:ascii="Arial" w:hAnsi="Arial" w:cs="Arial"/>
                <w:b/>
                <w:bCs/>
                <w:color w:val="000000"/>
              </w:rPr>
              <w:t>Previous Meetings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B640" w14:textId="77777777" w:rsidR="00EF4B1B" w:rsidRPr="00FC002D" w:rsidRDefault="00EF4B1B" w:rsidP="00EF4B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2D954E" w14:textId="77777777" w:rsidR="00EF4B1B" w:rsidRDefault="00EF4B1B" w:rsidP="00EF4B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B1B" w:rsidRPr="00FE6B20" w14:paraId="0B8AAB1D" w14:textId="77777777" w:rsidTr="00EF4B1B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3B35DD" w14:textId="77777777" w:rsidR="00EF4B1B" w:rsidRDefault="00EF4B1B" w:rsidP="00EF4B1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41740">
              <w:rPr>
                <w:rFonts w:ascii="Arial" w:hAnsi="Arial" w:cs="Arial"/>
              </w:rPr>
              <w:t>23.05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FFE0" w14:textId="77777777" w:rsidR="00EF4B1B" w:rsidRDefault="00EF4B1B" w:rsidP="00EF4B1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41740">
              <w:rPr>
                <w:rFonts w:ascii="Arial" w:hAnsi="Arial" w:cs="Arial"/>
                <w:bCs/>
              </w:rPr>
              <w:t>JF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351A" w14:textId="77777777" w:rsidR="00EF4B1B" w:rsidRDefault="00EF4B1B" w:rsidP="00EF4B1B">
            <w:pPr>
              <w:rPr>
                <w:rFonts w:ascii="Arial" w:hAnsi="Arial"/>
                <w:bCs/>
              </w:rPr>
            </w:pPr>
            <w:r w:rsidRPr="00141740">
              <w:rPr>
                <w:rFonts w:ascii="Arial" w:hAnsi="Arial"/>
                <w:bCs/>
              </w:rPr>
              <w:t>5/23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0288" w14:textId="77777777" w:rsidR="00EF4B1B" w:rsidRDefault="00EF4B1B" w:rsidP="00EF4B1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</w:rPr>
              <w:t>Update LB01 for agreement to issue at the September meeting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FE4F" w14:textId="77777777" w:rsidR="00EF4B1B" w:rsidRDefault="00EF4B1B" w:rsidP="00EF4B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Document to be updated and published once finalised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6A13EA" w14:textId="77777777" w:rsidR="00EF4B1B" w:rsidRPr="00C37EE2" w:rsidRDefault="00EF4B1B" w:rsidP="00EF4B1B">
            <w:pPr>
              <w:rPr>
                <w:rFonts w:ascii="Arial" w:hAnsi="Arial" w:cs="Arial"/>
                <w:sz w:val="22"/>
                <w:szCs w:val="22"/>
              </w:rPr>
            </w:pPr>
            <w:r w:rsidRPr="00C37EE2">
              <w:rPr>
                <w:rFonts w:ascii="Arial" w:hAnsi="Arial" w:cs="Arial"/>
                <w:sz w:val="22"/>
                <w:szCs w:val="22"/>
              </w:rPr>
              <w:t xml:space="preserve">Ongoing </w:t>
            </w:r>
          </w:p>
        </w:tc>
      </w:tr>
      <w:tr w:rsidR="00EF4B1B" w:rsidRPr="00FE6B20" w14:paraId="3EC0882C" w14:textId="77777777" w:rsidTr="00EF4B1B">
        <w:trPr>
          <w:trHeight w:val="254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890CBE" w14:textId="77777777" w:rsidR="00EF4B1B" w:rsidRPr="00141740" w:rsidRDefault="00EF4B1B" w:rsidP="00EF4B1B">
            <w:pPr>
              <w:rPr>
                <w:rFonts w:ascii="Arial" w:hAnsi="Arial"/>
              </w:rPr>
            </w:pPr>
            <w:r w:rsidRPr="00141740">
              <w:rPr>
                <w:rFonts w:ascii="Arial" w:hAnsi="Arial"/>
              </w:rPr>
              <w:t>23.09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7FF6" w14:textId="77777777" w:rsidR="00EF4B1B" w:rsidRPr="00141740" w:rsidRDefault="00EF4B1B" w:rsidP="00EF4B1B">
            <w:pPr>
              <w:rPr>
                <w:rFonts w:ascii="Arial" w:hAnsi="Arial" w:cs="Arial"/>
                <w:bCs/>
              </w:rPr>
            </w:pPr>
            <w:r w:rsidRPr="00141740">
              <w:rPr>
                <w:rFonts w:ascii="Arial" w:hAnsi="Arial" w:cs="Arial"/>
                <w:bCs/>
              </w:rPr>
              <w:t>NB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B6EB" w14:textId="77777777" w:rsidR="00EF4B1B" w:rsidRPr="00141740" w:rsidRDefault="00EF4B1B" w:rsidP="00EF4B1B">
            <w:pPr>
              <w:rPr>
                <w:rFonts w:ascii="Arial" w:hAnsi="Arial"/>
                <w:bCs/>
              </w:rPr>
            </w:pPr>
            <w:r w:rsidRPr="00141740">
              <w:rPr>
                <w:rFonts w:ascii="Arial" w:hAnsi="Arial"/>
                <w:bCs/>
              </w:rPr>
              <w:t>5/23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11D6" w14:textId="77777777" w:rsidR="00EF4B1B" w:rsidRPr="00141740" w:rsidRDefault="00EF4B1B" w:rsidP="00EF4B1B">
            <w:pPr>
              <w:rPr>
                <w:rFonts w:ascii="Arial" w:hAnsi="Arial"/>
              </w:rPr>
            </w:pPr>
            <w:r w:rsidRPr="00141740">
              <w:rPr>
                <w:rFonts w:ascii="Arial" w:hAnsi="Arial"/>
              </w:rPr>
              <w:t>Send out 2023 PSAT Survey with return date of September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2EFC" w14:textId="77777777" w:rsidR="00EF4B1B" w:rsidRPr="00FC002D" w:rsidRDefault="00EF4B1B" w:rsidP="00EF4B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Survey sent out but as of Sept 2023 only 6 returns had been received. NB to chase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95723" w14:textId="77777777" w:rsidR="00EF4B1B" w:rsidRDefault="00EF4B1B" w:rsidP="00EF4B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7EE2">
              <w:rPr>
                <w:rFonts w:ascii="Arial" w:hAnsi="Arial" w:cs="Arial"/>
                <w:sz w:val="22"/>
                <w:szCs w:val="22"/>
              </w:rPr>
              <w:t xml:space="preserve">Ongoing </w:t>
            </w:r>
          </w:p>
        </w:tc>
      </w:tr>
    </w:tbl>
    <w:p w14:paraId="660726EC" w14:textId="402636A1" w:rsidR="004367C9" w:rsidRPr="00BA401A" w:rsidRDefault="004367C9" w:rsidP="005E68A7">
      <w:pPr>
        <w:jc w:val="both"/>
        <w:rPr>
          <w:rFonts w:ascii="Arial" w:hAnsi="Arial"/>
        </w:rPr>
      </w:pPr>
    </w:p>
    <w:p w14:paraId="5768F874" w14:textId="0F8A28D3" w:rsidR="001D79A3" w:rsidRPr="001A0A47" w:rsidRDefault="001D79A3" w:rsidP="004367C9">
      <w:pPr>
        <w:rPr>
          <w:rFonts w:ascii="Arial" w:hAnsi="Arial" w:cs="Arial"/>
          <w:b/>
          <w:szCs w:val="22"/>
        </w:rPr>
      </w:pPr>
    </w:p>
    <w:sectPr w:rsidR="001D79A3" w:rsidRPr="001A0A47">
      <w:headerReference w:type="default" r:id="rId8"/>
      <w:headerReference w:type="first" r:id="rId9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CFF7" w14:textId="77777777" w:rsidR="00A605FD" w:rsidRDefault="00A605FD" w:rsidP="001D79A3">
      <w:r>
        <w:separator/>
      </w:r>
    </w:p>
  </w:endnote>
  <w:endnote w:type="continuationSeparator" w:id="0">
    <w:p w14:paraId="31744CBE" w14:textId="77777777" w:rsidR="00A605FD" w:rsidRDefault="00A605FD" w:rsidP="001D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59D0" w14:textId="77777777" w:rsidR="00A605FD" w:rsidRDefault="00A605FD" w:rsidP="001D79A3">
      <w:r>
        <w:separator/>
      </w:r>
    </w:p>
  </w:footnote>
  <w:footnote w:type="continuationSeparator" w:id="0">
    <w:p w14:paraId="36E5F95B" w14:textId="77777777" w:rsidR="00A605FD" w:rsidRDefault="00A605FD" w:rsidP="001D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BC7C" w14:textId="3649A715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7492B82E" wp14:editId="10054C38">
          <wp:extent cx="1375410" cy="337820"/>
          <wp:effectExtent l="0" t="0" r="0" b="0"/>
          <wp:docPr id="2" name="Picture 2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    </w:t>
    </w:r>
  </w:p>
  <w:p w14:paraId="0E40BCC3" w14:textId="712546EC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E1D80" wp14:editId="7C70096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07684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" strokecolor="#36f" strokeweight="1.5pt"/>
          </w:pict>
        </mc:Fallback>
      </mc:AlternateContent>
    </w:r>
  </w:p>
  <w:p w14:paraId="649644E7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1A8B" w14:textId="6B972DEA" w:rsidR="00876474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88E984F" wp14:editId="02D04812">
          <wp:extent cx="1375410" cy="337820"/>
          <wp:effectExtent l="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UKOPA PSWG /</w:t>
    </w:r>
    <w:r w:rsidR="00D12A1A">
      <w:t>2</w:t>
    </w:r>
    <w:r w:rsidR="005510FF">
      <w:t>4</w:t>
    </w:r>
    <w:r>
      <w:t>/0</w:t>
    </w:r>
    <w:r w:rsidR="005510FF">
      <w:t>1</w:t>
    </w:r>
  </w:p>
  <w:p w14:paraId="09F33F53" w14:textId="36793853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75DC40" wp14:editId="464A966A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D6B0DD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" strokecolor="#36f" strokeweight="1.5pt"/>
          </w:pict>
        </mc:Fallback>
      </mc:AlternateContent>
    </w:r>
  </w:p>
  <w:p w14:paraId="53D115B0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9EDCE7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895B6A"/>
    <w:multiLevelType w:val="hybridMultilevel"/>
    <w:tmpl w:val="EF124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16F032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11077"/>
    <w:multiLevelType w:val="hybridMultilevel"/>
    <w:tmpl w:val="C554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B0E96"/>
    <w:multiLevelType w:val="hybridMultilevel"/>
    <w:tmpl w:val="95CAFE48"/>
    <w:lvl w:ilvl="0" w:tplc="7BA855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44109"/>
    <w:multiLevelType w:val="hybridMultilevel"/>
    <w:tmpl w:val="7E5A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509"/>
    <w:multiLevelType w:val="hybridMultilevel"/>
    <w:tmpl w:val="D6062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82A69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15B2"/>
    <w:multiLevelType w:val="hybridMultilevel"/>
    <w:tmpl w:val="171AA7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A05DB"/>
    <w:multiLevelType w:val="hybridMultilevel"/>
    <w:tmpl w:val="B89AA50C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432FA"/>
    <w:multiLevelType w:val="hybridMultilevel"/>
    <w:tmpl w:val="12B61EFA"/>
    <w:lvl w:ilvl="0" w:tplc="EFB2350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DCB2540"/>
    <w:multiLevelType w:val="hybridMultilevel"/>
    <w:tmpl w:val="EF124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47983">
    <w:abstractNumId w:val="0"/>
  </w:num>
  <w:num w:numId="2" w16cid:durableId="558589826">
    <w:abstractNumId w:val="9"/>
  </w:num>
  <w:num w:numId="3" w16cid:durableId="497576502">
    <w:abstractNumId w:val="7"/>
  </w:num>
  <w:num w:numId="4" w16cid:durableId="1569804834">
    <w:abstractNumId w:val="8"/>
  </w:num>
  <w:num w:numId="5" w16cid:durableId="1008482584">
    <w:abstractNumId w:val="2"/>
  </w:num>
  <w:num w:numId="6" w16cid:durableId="1106540927">
    <w:abstractNumId w:val="4"/>
  </w:num>
  <w:num w:numId="7" w16cid:durableId="1469318940">
    <w:abstractNumId w:val="1"/>
  </w:num>
  <w:num w:numId="8" w16cid:durableId="1366715362">
    <w:abstractNumId w:val="6"/>
  </w:num>
  <w:num w:numId="9" w16cid:durableId="826942205">
    <w:abstractNumId w:val="10"/>
  </w:num>
  <w:num w:numId="10" w16cid:durableId="786853774">
    <w:abstractNumId w:val="11"/>
  </w:num>
  <w:num w:numId="11" w16cid:durableId="1972666231">
    <w:abstractNumId w:val="3"/>
  </w:num>
  <w:num w:numId="12" w16cid:durableId="493449146">
    <w:abstractNumId w:val="0"/>
  </w:num>
  <w:num w:numId="13" w16cid:durableId="1288858176">
    <w:abstractNumId w:val="5"/>
  </w:num>
  <w:num w:numId="14" w16cid:durableId="98713314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1142A"/>
    <w:rsid w:val="000267F3"/>
    <w:rsid w:val="0004569E"/>
    <w:rsid w:val="00053DCD"/>
    <w:rsid w:val="000621E8"/>
    <w:rsid w:val="00070EE0"/>
    <w:rsid w:val="00075B39"/>
    <w:rsid w:val="000823C1"/>
    <w:rsid w:val="000938AE"/>
    <w:rsid w:val="00095FC7"/>
    <w:rsid w:val="000B32AA"/>
    <w:rsid w:val="000E4A27"/>
    <w:rsid w:val="000F60B9"/>
    <w:rsid w:val="001013CF"/>
    <w:rsid w:val="0012055B"/>
    <w:rsid w:val="0012180B"/>
    <w:rsid w:val="001569A2"/>
    <w:rsid w:val="00167C6F"/>
    <w:rsid w:val="00174251"/>
    <w:rsid w:val="00177FE5"/>
    <w:rsid w:val="00180BC6"/>
    <w:rsid w:val="00183DE2"/>
    <w:rsid w:val="001A0A47"/>
    <w:rsid w:val="001A3A78"/>
    <w:rsid w:val="001A77A2"/>
    <w:rsid w:val="001B1050"/>
    <w:rsid w:val="001B24A2"/>
    <w:rsid w:val="001D79A3"/>
    <w:rsid w:val="001E51F4"/>
    <w:rsid w:val="001E73B7"/>
    <w:rsid w:val="001F56CF"/>
    <w:rsid w:val="00203626"/>
    <w:rsid w:val="002128D6"/>
    <w:rsid w:val="0021422A"/>
    <w:rsid w:val="002142F5"/>
    <w:rsid w:val="002276BD"/>
    <w:rsid w:val="00230FCE"/>
    <w:rsid w:val="00234398"/>
    <w:rsid w:val="00263B7C"/>
    <w:rsid w:val="00273871"/>
    <w:rsid w:val="00274204"/>
    <w:rsid w:val="00290435"/>
    <w:rsid w:val="00291948"/>
    <w:rsid w:val="002A00A2"/>
    <w:rsid w:val="002C3D81"/>
    <w:rsid w:val="002D3058"/>
    <w:rsid w:val="002D3451"/>
    <w:rsid w:val="002D44DF"/>
    <w:rsid w:val="002E403F"/>
    <w:rsid w:val="002F0B7D"/>
    <w:rsid w:val="002F509F"/>
    <w:rsid w:val="00321D0D"/>
    <w:rsid w:val="00324181"/>
    <w:rsid w:val="00332E3C"/>
    <w:rsid w:val="003429DB"/>
    <w:rsid w:val="003558E7"/>
    <w:rsid w:val="00361276"/>
    <w:rsid w:val="00362511"/>
    <w:rsid w:val="00370D01"/>
    <w:rsid w:val="00375285"/>
    <w:rsid w:val="003824C2"/>
    <w:rsid w:val="00397536"/>
    <w:rsid w:val="003A1ACB"/>
    <w:rsid w:val="003A202C"/>
    <w:rsid w:val="003A32D3"/>
    <w:rsid w:val="003D094A"/>
    <w:rsid w:val="003D3686"/>
    <w:rsid w:val="003D5691"/>
    <w:rsid w:val="003E2598"/>
    <w:rsid w:val="003E411A"/>
    <w:rsid w:val="003F00BC"/>
    <w:rsid w:val="003F60BD"/>
    <w:rsid w:val="003F76F5"/>
    <w:rsid w:val="00434CA8"/>
    <w:rsid w:val="004367C9"/>
    <w:rsid w:val="00467C1E"/>
    <w:rsid w:val="00477FC1"/>
    <w:rsid w:val="00480CE9"/>
    <w:rsid w:val="00491325"/>
    <w:rsid w:val="00496844"/>
    <w:rsid w:val="004A16C0"/>
    <w:rsid w:val="004C3960"/>
    <w:rsid w:val="004C4E1C"/>
    <w:rsid w:val="004E0752"/>
    <w:rsid w:val="0050181B"/>
    <w:rsid w:val="00516A35"/>
    <w:rsid w:val="005247BE"/>
    <w:rsid w:val="00531D5D"/>
    <w:rsid w:val="005510FF"/>
    <w:rsid w:val="00584172"/>
    <w:rsid w:val="00594935"/>
    <w:rsid w:val="005A6666"/>
    <w:rsid w:val="005B5ED7"/>
    <w:rsid w:val="005E1C03"/>
    <w:rsid w:val="005E3C7E"/>
    <w:rsid w:val="005E68A7"/>
    <w:rsid w:val="00610E2F"/>
    <w:rsid w:val="00617279"/>
    <w:rsid w:val="00617F4A"/>
    <w:rsid w:val="00642496"/>
    <w:rsid w:val="00662A19"/>
    <w:rsid w:val="00675436"/>
    <w:rsid w:val="0067743B"/>
    <w:rsid w:val="006778C0"/>
    <w:rsid w:val="006A4962"/>
    <w:rsid w:val="006A4A89"/>
    <w:rsid w:val="006A7989"/>
    <w:rsid w:val="006C08AA"/>
    <w:rsid w:val="006D7F55"/>
    <w:rsid w:val="00722370"/>
    <w:rsid w:val="00723B3F"/>
    <w:rsid w:val="00725E68"/>
    <w:rsid w:val="00740FC7"/>
    <w:rsid w:val="00742A69"/>
    <w:rsid w:val="007456C6"/>
    <w:rsid w:val="00770F64"/>
    <w:rsid w:val="00776FA6"/>
    <w:rsid w:val="00785D6E"/>
    <w:rsid w:val="00787088"/>
    <w:rsid w:val="007B0D88"/>
    <w:rsid w:val="007B2CB6"/>
    <w:rsid w:val="007B4209"/>
    <w:rsid w:val="007B6E03"/>
    <w:rsid w:val="007C3730"/>
    <w:rsid w:val="007D4276"/>
    <w:rsid w:val="00805C20"/>
    <w:rsid w:val="00806B16"/>
    <w:rsid w:val="00807235"/>
    <w:rsid w:val="00817023"/>
    <w:rsid w:val="00833B9B"/>
    <w:rsid w:val="0084242A"/>
    <w:rsid w:val="008714AF"/>
    <w:rsid w:val="00873E3F"/>
    <w:rsid w:val="00876474"/>
    <w:rsid w:val="00887CB6"/>
    <w:rsid w:val="00896C79"/>
    <w:rsid w:val="008F2694"/>
    <w:rsid w:val="009008A7"/>
    <w:rsid w:val="009075E1"/>
    <w:rsid w:val="009129A5"/>
    <w:rsid w:val="00927B76"/>
    <w:rsid w:val="00943D5E"/>
    <w:rsid w:val="009506FD"/>
    <w:rsid w:val="00957261"/>
    <w:rsid w:val="00965849"/>
    <w:rsid w:val="00973577"/>
    <w:rsid w:val="00976D71"/>
    <w:rsid w:val="00977AB3"/>
    <w:rsid w:val="0098259C"/>
    <w:rsid w:val="0099504E"/>
    <w:rsid w:val="009A30FC"/>
    <w:rsid w:val="009A4CF9"/>
    <w:rsid w:val="009B10DE"/>
    <w:rsid w:val="009B278D"/>
    <w:rsid w:val="009C1BF8"/>
    <w:rsid w:val="009D26CF"/>
    <w:rsid w:val="009F0B70"/>
    <w:rsid w:val="00A01388"/>
    <w:rsid w:val="00A02D8A"/>
    <w:rsid w:val="00A15030"/>
    <w:rsid w:val="00A16D48"/>
    <w:rsid w:val="00A20271"/>
    <w:rsid w:val="00A274AD"/>
    <w:rsid w:val="00A31CDC"/>
    <w:rsid w:val="00A354FC"/>
    <w:rsid w:val="00A556BD"/>
    <w:rsid w:val="00A605FD"/>
    <w:rsid w:val="00A608DD"/>
    <w:rsid w:val="00A60EC1"/>
    <w:rsid w:val="00A77FD4"/>
    <w:rsid w:val="00A81A66"/>
    <w:rsid w:val="00A863A8"/>
    <w:rsid w:val="00A86E48"/>
    <w:rsid w:val="00A9272B"/>
    <w:rsid w:val="00AA59D5"/>
    <w:rsid w:val="00AA7283"/>
    <w:rsid w:val="00AB6F93"/>
    <w:rsid w:val="00AC1548"/>
    <w:rsid w:val="00AC5DFB"/>
    <w:rsid w:val="00AC6C58"/>
    <w:rsid w:val="00AE6BB8"/>
    <w:rsid w:val="00AF4606"/>
    <w:rsid w:val="00AF51E5"/>
    <w:rsid w:val="00B0029D"/>
    <w:rsid w:val="00B20AF6"/>
    <w:rsid w:val="00B23802"/>
    <w:rsid w:val="00B30AF3"/>
    <w:rsid w:val="00B31338"/>
    <w:rsid w:val="00B3294F"/>
    <w:rsid w:val="00B447D0"/>
    <w:rsid w:val="00B47CFB"/>
    <w:rsid w:val="00B535BA"/>
    <w:rsid w:val="00B66268"/>
    <w:rsid w:val="00B77DFA"/>
    <w:rsid w:val="00B801D8"/>
    <w:rsid w:val="00B909E8"/>
    <w:rsid w:val="00B94E76"/>
    <w:rsid w:val="00BA00FE"/>
    <w:rsid w:val="00BA4203"/>
    <w:rsid w:val="00BA7804"/>
    <w:rsid w:val="00BB1B54"/>
    <w:rsid w:val="00BB5A01"/>
    <w:rsid w:val="00BB7768"/>
    <w:rsid w:val="00BD242E"/>
    <w:rsid w:val="00BE102B"/>
    <w:rsid w:val="00C020D2"/>
    <w:rsid w:val="00C024EA"/>
    <w:rsid w:val="00C04525"/>
    <w:rsid w:val="00C236DE"/>
    <w:rsid w:val="00C545CA"/>
    <w:rsid w:val="00C5479D"/>
    <w:rsid w:val="00C6135E"/>
    <w:rsid w:val="00C6146A"/>
    <w:rsid w:val="00C73FAF"/>
    <w:rsid w:val="00C80B79"/>
    <w:rsid w:val="00C83E43"/>
    <w:rsid w:val="00C91D53"/>
    <w:rsid w:val="00CB3015"/>
    <w:rsid w:val="00CE75AC"/>
    <w:rsid w:val="00D069AD"/>
    <w:rsid w:val="00D12A1A"/>
    <w:rsid w:val="00D16C48"/>
    <w:rsid w:val="00D24B93"/>
    <w:rsid w:val="00D32D5C"/>
    <w:rsid w:val="00D51568"/>
    <w:rsid w:val="00D54C73"/>
    <w:rsid w:val="00D57A6E"/>
    <w:rsid w:val="00D57DB1"/>
    <w:rsid w:val="00D649B0"/>
    <w:rsid w:val="00D66105"/>
    <w:rsid w:val="00D70485"/>
    <w:rsid w:val="00D72268"/>
    <w:rsid w:val="00D75FD4"/>
    <w:rsid w:val="00D806A3"/>
    <w:rsid w:val="00D84CBA"/>
    <w:rsid w:val="00D95792"/>
    <w:rsid w:val="00D9643F"/>
    <w:rsid w:val="00D97AE9"/>
    <w:rsid w:val="00DA0444"/>
    <w:rsid w:val="00DC3224"/>
    <w:rsid w:val="00DC429D"/>
    <w:rsid w:val="00DC5C02"/>
    <w:rsid w:val="00DD48A5"/>
    <w:rsid w:val="00E00698"/>
    <w:rsid w:val="00E15443"/>
    <w:rsid w:val="00E319EB"/>
    <w:rsid w:val="00E34410"/>
    <w:rsid w:val="00E4193B"/>
    <w:rsid w:val="00E54BDC"/>
    <w:rsid w:val="00E71E0F"/>
    <w:rsid w:val="00E810DA"/>
    <w:rsid w:val="00E824B7"/>
    <w:rsid w:val="00E831D2"/>
    <w:rsid w:val="00E836E8"/>
    <w:rsid w:val="00ED3001"/>
    <w:rsid w:val="00EE5659"/>
    <w:rsid w:val="00EE5EC7"/>
    <w:rsid w:val="00EF4748"/>
    <w:rsid w:val="00EF4B1B"/>
    <w:rsid w:val="00EF51AE"/>
    <w:rsid w:val="00EF5A78"/>
    <w:rsid w:val="00F06C8F"/>
    <w:rsid w:val="00F352EC"/>
    <w:rsid w:val="00F518A1"/>
    <w:rsid w:val="00F54A5C"/>
    <w:rsid w:val="00F565C1"/>
    <w:rsid w:val="00F56C26"/>
    <w:rsid w:val="00F66116"/>
    <w:rsid w:val="00F722CF"/>
    <w:rsid w:val="00FA534C"/>
    <w:rsid w:val="00FC7295"/>
    <w:rsid w:val="00FD60C3"/>
    <w:rsid w:val="00FF54D1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F02D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E2182"/>
    <w:pPr>
      <w:ind w:left="720"/>
    </w:pPr>
    <w:rPr>
      <w:lang w:eastAsia="en-US"/>
    </w:rPr>
  </w:style>
  <w:style w:type="character" w:styleId="UnresolvedMention">
    <w:name w:val="Unresolved Mention"/>
    <w:basedOn w:val="DefaultParagraphFont"/>
    <w:rsid w:val="0005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heme.org/media/16241/competency-guidance-supplementary-gui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Program%20Files/Microsoft%20Office/Templates/Business%20Planner%20for%20UK%20and%20AUS%20Templates/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ukopa.dot</Template>
  <TotalTime>21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2107</CharactersWithSpaces>
  <SharedDoc>false</SharedDoc>
  <HLinks>
    <vt:vector size="12" baseType="variant">
      <vt:variant>
        <vt:i4>3276908</vt:i4>
      </vt:variant>
      <vt:variant>
        <vt:i4>4414</vt:i4>
      </vt:variant>
      <vt:variant>
        <vt:i4>1026</vt:i4>
      </vt:variant>
      <vt:variant>
        <vt:i4>1</vt:i4>
      </vt:variant>
      <vt:variant>
        <vt:lpwstr>ukopa blue</vt:lpwstr>
      </vt:variant>
      <vt:variant>
        <vt:lpwstr/>
      </vt:variant>
      <vt:variant>
        <vt:i4>3276908</vt:i4>
      </vt:variant>
      <vt:variant>
        <vt:i4>4519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lastModifiedBy>Nikki Barker</cp:lastModifiedBy>
  <cp:revision>28</cp:revision>
  <cp:lastPrinted>2008-05-21T13:21:00Z</cp:lastPrinted>
  <dcterms:created xsi:type="dcterms:W3CDTF">2024-02-02T10:23:00Z</dcterms:created>
  <dcterms:modified xsi:type="dcterms:W3CDTF">2024-02-14T09:58:00Z</dcterms:modified>
</cp:coreProperties>
</file>