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02556" w14:textId="77777777" w:rsidR="001D79A3" w:rsidRDefault="001D79A3" w:rsidP="003A1ACB">
      <w:pPr>
        <w:pStyle w:val="Heading1"/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AB8E9B3" w14:textId="2E73FBD5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 xml:space="preserve">be held at the </w:t>
      </w:r>
      <w:r w:rsidR="00A02D8A">
        <w:rPr>
          <w:rFonts w:ascii="Arial" w:hAnsi="Arial" w:cs="Arial"/>
          <w:sz w:val="28"/>
          <w:szCs w:val="28"/>
        </w:rPr>
        <w:t xml:space="preserve">Essar Office, </w:t>
      </w:r>
      <w:proofErr w:type="spellStart"/>
      <w:r w:rsidR="00A02D8A">
        <w:rPr>
          <w:rFonts w:ascii="Arial" w:hAnsi="Arial" w:cs="Arial"/>
          <w:sz w:val="28"/>
          <w:szCs w:val="28"/>
        </w:rPr>
        <w:t>Stanlow</w:t>
      </w:r>
      <w:proofErr w:type="spellEnd"/>
    </w:p>
    <w:p w14:paraId="1DB02EF4" w14:textId="0E5F9CE1" w:rsidR="009075E1" w:rsidRDefault="00A02D8A" w:rsidP="001D79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Gate 4</w:t>
      </w:r>
      <w:r w:rsidR="00F56C26">
        <w:rPr>
          <w:rFonts w:ascii="Arial" w:hAnsi="Arial" w:cs="Arial"/>
          <w:sz w:val="28"/>
          <w:szCs w:val="28"/>
        </w:rPr>
        <w:t>, PO Box 3 Ellesmere Port CH65 4HB (as per map)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2EA3E9C" w14:textId="63AFC5B8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6</w:t>
      </w:r>
      <w:r w:rsidRPr="0004569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2018 at 9am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50D9591C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075E1">
        <w:rPr>
          <w:rFonts w:ascii="Arial" w:hAnsi="Arial" w:cs="Arial"/>
          <w:color w:val="000000"/>
        </w:rPr>
        <w:t>JF</w:t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2DE3C673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5125F8F8" w14:textId="53B3BE6B" w:rsidR="009075E1" w:rsidRP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What is the remit of PSWG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</w:t>
      </w:r>
    </w:p>
    <w:p w14:paraId="319CFC0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1640EC3E" w14:textId="7FC0B82E" w:rsidR="009075E1" w:rsidRPr="009008A7" w:rsidRDefault="0004569E" w:rsidP="009075E1">
      <w:pPr>
        <w:pStyle w:val="ListNumber"/>
        <w:numPr>
          <w:ilvl w:val="1"/>
          <w:numId w:val="7"/>
        </w:numPr>
        <w:ind w:right="247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Review of items identified to </w:t>
      </w:r>
      <w:proofErr w:type="spellStart"/>
      <w:r>
        <w:rPr>
          <w:rFonts w:ascii="Arial" w:hAnsi="Arial" w:cs="Arial"/>
        </w:rPr>
        <w:t>produced</w:t>
      </w:r>
      <w:proofErr w:type="spellEnd"/>
      <w:r>
        <w:rPr>
          <w:rFonts w:ascii="Arial" w:hAnsi="Arial" w:cs="Arial"/>
        </w:rPr>
        <w:t xml:space="preserve"> a prioritised work plan</w:t>
      </w:r>
    </w:p>
    <w:p w14:paraId="3C060343" w14:textId="77777777" w:rsidR="009008A7" w:rsidRPr="009008A7" w:rsidRDefault="009008A7" w:rsidP="009008A7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3EC6D7C7" w14:textId="169940D1" w:rsidR="001D79A3" w:rsidRPr="00770F64" w:rsidRDefault="00770F64" w:rsidP="00770F64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PSAT </w:t>
      </w:r>
      <w:r w:rsidR="00A863A8">
        <w:rPr>
          <w:rFonts w:ascii="Arial" w:hAnsi="Arial" w:cs="Arial"/>
        </w:rPr>
        <w:t>Results 2016</w:t>
      </w:r>
      <w:r w:rsidR="00E824B7">
        <w:rPr>
          <w:rFonts w:ascii="Arial" w:hAnsi="Arial" w:cs="Arial"/>
        </w:rPr>
        <w:t xml:space="preserve"> / Report</w:t>
      </w:r>
      <w:r>
        <w:rPr>
          <w:rFonts w:ascii="Arial" w:hAnsi="Arial" w:cs="Arial"/>
        </w:rPr>
        <w:t xml:space="preserve"> </w:t>
      </w:r>
      <w:r w:rsidR="0004569E">
        <w:rPr>
          <w:rFonts w:ascii="Arial" w:hAnsi="Arial" w:cs="Arial"/>
        </w:rPr>
        <w:t>– how to proceed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>
        <w:rPr>
          <w:rFonts w:ascii="Arial" w:hAnsi="Arial" w:cs="Arial"/>
        </w:rPr>
        <w:t>NB</w:t>
      </w:r>
    </w:p>
    <w:p w14:paraId="73958DF7" w14:textId="77777777" w:rsidR="00E831D2" w:rsidRDefault="00E831D2" w:rsidP="00E831D2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D92B56E" w14:textId="1B23C477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Alerts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JF</w:t>
      </w:r>
    </w:p>
    <w:p w14:paraId="4634D73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1058476E" w14:textId="47D6E7FC" w:rsidR="0004569E" w:rsidRDefault="0004569E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PSAT review – the way forward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 / MS</w:t>
      </w:r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3BE7B3F5" w:rsidR="00E824B7" w:rsidRPr="00361276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9075E1">
        <w:rPr>
          <w:rFonts w:ascii="Arial" w:hAnsi="Arial" w:cs="Arial"/>
        </w:rPr>
        <w:t>JF / NB</w:t>
      </w:r>
    </w:p>
    <w:p w14:paraId="33B255D3" w14:textId="77777777" w:rsidR="000823C1" w:rsidRDefault="000823C1" w:rsidP="000823C1">
      <w:pPr>
        <w:pStyle w:val="ListParagraph"/>
        <w:rPr>
          <w:rFonts w:ascii="Arial" w:hAnsi="Arial" w:cs="Arial"/>
          <w:color w:val="000000"/>
        </w:rPr>
      </w:pPr>
    </w:p>
    <w:p w14:paraId="118FAD57" w14:textId="7A1D3F1C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1276">
        <w:rPr>
          <w:rFonts w:ascii="Arial" w:hAnsi="Arial" w:cs="Arial"/>
        </w:rPr>
        <w:t>JF</w:t>
      </w:r>
    </w:p>
    <w:p w14:paraId="4FF9A90A" w14:textId="77777777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215DAD8B" w14:textId="7E4DF968" w:rsidR="0004569E" w:rsidRDefault="0004569E" w:rsidP="0004569E">
      <w:pPr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21D783BE" w14:textId="77777777" w:rsidR="0004569E" w:rsidRDefault="0004569E" w:rsidP="0004569E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04569E" w14:paraId="5D56E471" w14:textId="77777777" w:rsidTr="00D075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5C61F" w14:textId="77777777" w:rsidR="0004569E" w:rsidRDefault="0004569E" w:rsidP="00D075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72A6" w14:textId="77777777" w:rsidR="0004569E" w:rsidRDefault="0004569E" w:rsidP="00D07579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068C" w14:textId="77777777" w:rsidR="0004569E" w:rsidRDefault="0004569E" w:rsidP="00D075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0432" w14:textId="77777777" w:rsidR="0004569E" w:rsidRDefault="0004569E" w:rsidP="00D075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EE794" w14:textId="77777777" w:rsidR="0004569E" w:rsidRDefault="0004569E" w:rsidP="00D075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04569E" w:rsidRPr="00FE6B20" w14:paraId="0CEA3616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86AE6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4A3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A4E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Find out if </w:t>
            </w:r>
            <w:proofErr w:type="spellStart"/>
            <w:r>
              <w:rPr>
                <w:rFonts w:ascii="Arial" w:hAnsi="Arial" w:cs="Arial"/>
                <w:color w:val="000000"/>
              </w:rPr>
              <w:t>Sabic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are willing to share the Safety Moment information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B94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1DD0D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05984041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98EEF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2F5B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894F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 top 5 Process Safety issues (if not already sent to NB)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479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5F016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59C42D6F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5C34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119A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65C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Collate list of member issues for consideration at the next PSWG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CA53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69237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3B1F4DB2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FD2EA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41CF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8422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 the board and members meeting that PSWG recommends that in future a PSAT report is not produced and data / graphs are provided to members as had been done in the last 2 years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CF57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BFEEB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308118E7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474B7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5C28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5E7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63E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428E1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3360064F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A53599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17.11.1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2D0F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89AB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Agree date of next meeting via a doodle poll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2A34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8F8DC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22504724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EDE3E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652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81A9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237B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8E25E4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6864DC02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70F90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016.8.1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D371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E81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Review Annual Report Questions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6D80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14/9/17 - Questions had been prepared but not circulated. NB sent out on 19/9/17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BBC442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4569E" w:rsidRPr="00FE6B20" w14:paraId="2A37E004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8F24C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232D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5FD3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D966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EFD4A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569E" w:rsidRPr="00FE6B20" w14:paraId="5B4DAA23" w14:textId="77777777" w:rsidTr="00D07579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99D504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014.7.1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D2F1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553E" w14:textId="77777777" w:rsidR="0004569E" w:rsidRDefault="0004569E" w:rsidP="00D0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final version of GPG/003 and send to governance group for approval to publish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28BB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Replaces action 013.7.1</w:t>
            </w:r>
          </w:p>
          <w:p w14:paraId="2D40557E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15/3/17 - Comments received from GR prior to meeting.  </w:t>
            </w:r>
          </w:p>
          <w:p w14:paraId="181C8829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Reviewed by PR and YYC at the meeting on 15/3/17.  Members given until the next meeting to make final comments.</w:t>
            </w:r>
          </w:p>
          <w:p w14:paraId="19A04804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14/9/17- NB to resend the document out with these minutes for people to comment on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, in particular, the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leading / lagging examples in the appendix</w:t>
            </w:r>
          </w:p>
          <w:p w14:paraId="34F780FE" w14:textId="77777777" w:rsidR="0004569E" w:rsidRDefault="0004569E" w:rsidP="00D075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C6B50" w14:textId="77777777" w:rsidR="0004569E" w:rsidRDefault="0004569E" w:rsidP="00D075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4D84E4E5" w14:textId="77777777" w:rsidR="0004569E" w:rsidRPr="00BA401A" w:rsidRDefault="0004569E" w:rsidP="0004569E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1A0A47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7"/>
      <w:headerReference w:type="first" r:id="rId8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D4560" w14:textId="77777777" w:rsidR="005B5ED7" w:rsidRDefault="005B5ED7" w:rsidP="001D79A3">
      <w:r>
        <w:separator/>
      </w:r>
    </w:p>
  </w:endnote>
  <w:endnote w:type="continuationSeparator" w:id="0">
    <w:p w14:paraId="2B04D9DF" w14:textId="77777777" w:rsidR="005B5ED7" w:rsidRDefault="005B5ED7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C55C6" w14:textId="77777777" w:rsidR="005B5ED7" w:rsidRDefault="005B5ED7" w:rsidP="001D79A3">
      <w:r>
        <w:separator/>
      </w:r>
    </w:p>
  </w:footnote>
  <w:footnote w:type="continuationSeparator" w:id="0">
    <w:p w14:paraId="74C74F74" w14:textId="77777777" w:rsidR="005B5ED7" w:rsidRDefault="005B5ED7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0F1B" w14:textId="209BA6ED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1A0A47">
      <w:t>1</w:t>
    </w:r>
    <w:r w:rsidR="00F56C26">
      <w:t>8</w:t>
    </w:r>
    <w:r>
      <w:t>/00</w:t>
    </w:r>
    <w:r w:rsidR="00F56C26">
      <w:t>1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8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3"/>
    <w:rsid w:val="0004569E"/>
    <w:rsid w:val="00070EE0"/>
    <w:rsid w:val="000823C1"/>
    <w:rsid w:val="000B32AA"/>
    <w:rsid w:val="000F60B9"/>
    <w:rsid w:val="00180BC6"/>
    <w:rsid w:val="001A0A47"/>
    <w:rsid w:val="001A3A78"/>
    <w:rsid w:val="001A77A2"/>
    <w:rsid w:val="001D79A3"/>
    <w:rsid w:val="001E51F4"/>
    <w:rsid w:val="00203626"/>
    <w:rsid w:val="002F509F"/>
    <w:rsid w:val="00321D0D"/>
    <w:rsid w:val="003429DB"/>
    <w:rsid w:val="00361276"/>
    <w:rsid w:val="00362511"/>
    <w:rsid w:val="00397536"/>
    <w:rsid w:val="003A1ACB"/>
    <w:rsid w:val="003E411A"/>
    <w:rsid w:val="003F76F5"/>
    <w:rsid w:val="00491325"/>
    <w:rsid w:val="004C3960"/>
    <w:rsid w:val="004E0752"/>
    <w:rsid w:val="005B5ED7"/>
    <w:rsid w:val="0067743B"/>
    <w:rsid w:val="006A7989"/>
    <w:rsid w:val="00725E68"/>
    <w:rsid w:val="00770F64"/>
    <w:rsid w:val="007B2CB6"/>
    <w:rsid w:val="007B4209"/>
    <w:rsid w:val="007B6E03"/>
    <w:rsid w:val="00817023"/>
    <w:rsid w:val="00833B9B"/>
    <w:rsid w:val="009008A7"/>
    <w:rsid w:val="009075E1"/>
    <w:rsid w:val="009506FD"/>
    <w:rsid w:val="00965849"/>
    <w:rsid w:val="00977AB3"/>
    <w:rsid w:val="009D26CF"/>
    <w:rsid w:val="009F0B70"/>
    <w:rsid w:val="00A01388"/>
    <w:rsid w:val="00A02D8A"/>
    <w:rsid w:val="00A15030"/>
    <w:rsid w:val="00A274AD"/>
    <w:rsid w:val="00A77FD4"/>
    <w:rsid w:val="00A863A8"/>
    <w:rsid w:val="00A9272B"/>
    <w:rsid w:val="00B0029D"/>
    <w:rsid w:val="00B801D8"/>
    <w:rsid w:val="00D24B93"/>
    <w:rsid w:val="00D51568"/>
    <w:rsid w:val="00DC3224"/>
    <w:rsid w:val="00E824B7"/>
    <w:rsid w:val="00E831D2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3</TotalTime>
  <Pages>2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1945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3</cp:revision>
  <cp:lastPrinted>2008-05-21T13:21:00Z</cp:lastPrinted>
  <dcterms:created xsi:type="dcterms:W3CDTF">2018-01-31T12:34:00Z</dcterms:created>
  <dcterms:modified xsi:type="dcterms:W3CDTF">2018-01-31T12:40:00Z</dcterms:modified>
</cp:coreProperties>
</file>