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02556" w14:textId="77777777" w:rsidR="001D79A3" w:rsidRDefault="001D79A3" w:rsidP="003A1ACB">
      <w:pPr>
        <w:pStyle w:val="Heading1"/>
      </w:pPr>
    </w:p>
    <w:p w14:paraId="4C3507CB" w14:textId="77777777" w:rsidR="001D79A3" w:rsidRDefault="001D79A3" w:rsidP="001D79A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UKOPA Process Safety Working Group</w:t>
      </w:r>
    </w:p>
    <w:p w14:paraId="2978CF64" w14:textId="77777777" w:rsidR="001D79A3" w:rsidRDefault="001D79A3" w:rsidP="001D79A3">
      <w:pPr>
        <w:jc w:val="center"/>
        <w:rPr>
          <w:rFonts w:ascii="Arial" w:hAnsi="Arial" w:cs="Arial"/>
        </w:rPr>
      </w:pPr>
    </w:p>
    <w:p w14:paraId="1DB02EF4" w14:textId="6A915815" w:rsidR="009075E1" w:rsidRDefault="001D79A3" w:rsidP="00A556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Agenda </w:t>
      </w:r>
      <w:r w:rsidR="00A15030">
        <w:rPr>
          <w:rFonts w:ascii="Arial" w:hAnsi="Arial" w:cs="Arial"/>
          <w:sz w:val="28"/>
          <w:szCs w:val="28"/>
        </w:rPr>
        <w:t xml:space="preserve">for the Meeting to </w:t>
      </w:r>
      <w:r w:rsidR="009075E1">
        <w:rPr>
          <w:rFonts w:ascii="Arial" w:hAnsi="Arial" w:cs="Arial"/>
          <w:sz w:val="28"/>
          <w:szCs w:val="28"/>
        </w:rPr>
        <w:t xml:space="preserve">be held at the </w:t>
      </w:r>
      <w:r w:rsidR="00A556BD">
        <w:rPr>
          <w:rFonts w:ascii="Arial" w:hAnsi="Arial" w:cs="Arial"/>
          <w:sz w:val="28"/>
          <w:szCs w:val="28"/>
        </w:rPr>
        <w:t>BPA Kingsbury Offices</w:t>
      </w:r>
    </w:p>
    <w:p w14:paraId="42EA3E9C" w14:textId="098C2A15" w:rsidR="001D79A3" w:rsidRDefault="0004569E" w:rsidP="00977AB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Tuesday </w:t>
      </w:r>
      <w:r w:rsidR="00A556BD">
        <w:rPr>
          <w:rFonts w:ascii="Arial" w:hAnsi="Arial" w:cs="Arial"/>
          <w:sz w:val="28"/>
          <w:szCs w:val="28"/>
        </w:rPr>
        <w:t>19</w:t>
      </w:r>
      <w:r w:rsidR="00A556BD" w:rsidRPr="00A556BD">
        <w:rPr>
          <w:rFonts w:ascii="Arial" w:hAnsi="Arial" w:cs="Arial"/>
          <w:sz w:val="28"/>
          <w:szCs w:val="28"/>
          <w:vertAlign w:val="superscript"/>
        </w:rPr>
        <w:t>th</w:t>
      </w:r>
      <w:r w:rsidR="00A556BD">
        <w:rPr>
          <w:rFonts w:ascii="Arial" w:hAnsi="Arial" w:cs="Arial"/>
          <w:sz w:val="28"/>
          <w:szCs w:val="28"/>
        </w:rPr>
        <w:t xml:space="preserve"> June </w:t>
      </w:r>
      <w:r>
        <w:rPr>
          <w:rFonts w:ascii="Arial" w:hAnsi="Arial" w:cs="Arial"/>
          <w:sz w:val="28"/>
          <w:szCs w:val="28"/>
        </w:rPr>
        <w:t xml:space="preserve">2018 at </w:t>
      </w:r>
      <w:r w:rsidR="00A556BD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>am</w:t>
      </w:r>
    </w:p>
    <w:p w14:paraId="2F70C48F" w14:textId="77777777" w:rsidR="001D79A3" w:rsidRDefault="001D79A3" w:rsidP="001D79A3">
      <w:pPr>
        <w:jc w:val="center"/>
        <w:rPr>
          <w:rFonts w:ascii="Arial" w:hAnsi="Arial" w:cs="Arial"/>
          <w:sz w:val="28"/>
          <w:szCs w:val="28"/>
        </w:rPr>
      </w:pPr>
    </w:p>
    <w:p w14:paraId="14316C48" w14:textId="77777777" w:rsidR="001D79A3" w:rsidRDefault="001D79A3">
      <w:pPr>
        <w:rPr>
          <w:rFonts w:ascii="Arial" w:hAnsi="Arial" w:cs="Arial"/>
        </w:rPr>
      </w:pPr>
    </w:p>
    <w:p w14:paraId="4713C0D3" w14:textId="268E0B81" w:rsidR="001D79A3" w:rsidRDefault="001D79A3" w:rsidP="001D79A3">
      <w:pPr>
        <w:pStyle w:val="ListNumber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Attendance, </w:t>
      </w:r>
      <w:r w:rsidR="00A77FD4">
        <w:rPr>
          <w:rFonts w:ascii="Arial" w:hAnsi="Arial" w:cs="Arial"/>
        </w:rPr>
        <w:t>Apologies and membership</w:t>
      </w:r>
      <w:r w:rsidR="00E824B7">
        <w:rPr>
          <w:rFonts w:ascii="Arial" w:hAnsi="Arial" w:cs="Arial"/>
        </w:rPr>
        <w:tab/>
      </w:r>
      <w:r w:rsidR="007B4209">
        <w:rPr>
          <w:rFonts w:ascii="Arial" w:hAnsi="Arial" w:cs="Arial"/>
        </w:rPr>
        <w:tab/>
      </w:r>
      <w:r w:rsidR="007B4209">
        <w:rPr>
          <w:rFonts w:ascii="Arial" w:hAnsi="Arial" w:cs="Arial"/>
        </w:rPr>
        <w:tab/>
      </w:r>
      <w:r w:rsidR="007B4209">
        <w:rPr>
          <w:rFonts w:ascii="Arial" w:hAnsi="Arial" w:cs="Arial"/>
        </w:rPr>
        <w:tab/>
      </w:r>
      <w:r w:rsidR="007B4209">
        <w:rPr>
          <w:rFonts w:ascii="Arial" w:hAnsi="Arial" w:cs="Arial"/>
        </w:rPr>
        <w:tab/>
      </w:r>
      <w:r w:rsidR="007B4209">
        <w:rPr>
          <w:rFonts w:ascii="Arial" w:hAnsi="Arial" w:cs="Arial"/>
        </w:rPr>
        <w:tab/>
      </w:r>
      <w:r w:rsidR="009075E1">
        <w:rPr>
          <w:rFonts w:ascii="Arial" w:hAnsi="Arial" w:cs="Arial"/>
        </w:rPr>
        <w:t>NB</w:t>
      </w:r>
    </w:p>
    <w:p w14:paraId="5BD9411B" w14:textId="77777777" w:rsidR="001D79A3" w:rsidRDefault="001D79A3" w:rsidP="001D79A3">
      <w:pPr>
        <w:pStyle w:val="ListNumber"/>
        <w:numPr>
          <w:ilvl w:val="0"/>
          <w:numId w:val="0"/>
        </w:numPr>
        <w:rPr>
          <w:rFonts w:ascii="Arial" w:hAnsi="Arial" w:cs="Arial"/>
        </w:rPr>
      </w:pPr>
    </w:p>
    <w:p w14:paraId="1B66DF14" w14:textId="50D9591C" w:rsidR="001D79A3" w:rsidRDefault="00A77FD4" w:rsidP="00965849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Safety Moment</w:t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075E1">
        <w:rPr>
          <w:rFonts w:ascii="Arial" w:hAnsi="Arial" w:cs="Arial"/>
          <w:color w:val="000000"/>
        </w:rPr>
        <w:t>JF</w:t>
      </w:r>
    </w:p>
    <w:p w14:paraId="26AE0A38" w14:textId="77777777" w:rsidR="00B801D8" w:rsidRDefault="00B801D8" w:rsidP="00B801D8">
      <w:pPr>
        <w:pStyle w:val="ListParagraph"/>
        <w:rPr>
          <w:rFonts w:ascii="Arial" w:hAnsi="Arial" w:cs="Arial"/>
          <w:color w:val="000000"/>
        </w:rPr>
      </w:pPr>
    </w:p>
    <w:p w14:paraId="5488B7C3" w14:textId="38CD0FCC" w:rsidR="001D79A3" w:rsidRPr="009075E1" w:rsidRDefault="001D79A3" w:rsidP="001D79A3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Minutes of last meeting and actions arising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075E1">
        <w:rPr>
          <w:rFonts w:ascii="Arial" w:hAnsi="Arial" w:cs="Arial"/>
        </w:rPr>
        <w:t>JF</w:t>
      </w:r>
    </w:p>
    <w:p w14:paraId="2DE3C673" w14:textId="77777777" w:rsidR="009075E1" w:rsidRDefault="009075E1" w:rsidP="009075E1">
      <w:pPr>
        <w:pStyle w:val="ListNumber"/>
        <w:numPr>
          <w:ilvl w:val="0"/>
          <w:numId w:val="0"/>
        </w:numPr>
        <w:rPr>
          <w:rFonts w:ascii="Arial" w:hAnsi="Arial" w:cs="Arial"/>
          <w:color w:val="000000"/>
        </w:rPr>
      </w:pPr>
    </w:p>
    <w:p w14:paraId="5125F8F8" w14:textId="53B3BE6B" w:rsidR="009075E1" w:rsidRPr="009075E1" w:rsidRDefault="009075E1" w:rsidP="001D79A3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What is the remit of PSWG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All</w:t>
      </w:r>
    </w:p>
    <w:p w14:paraId="319CFC0B" w14:textId="77777777" w:rsidR="009075E1" w:rsidRDefault="009075E1" w:rsidP="009075E1">
      <w:pPr>
        <w:pStyle w:val="ListNumber"/>
        <w:numPr>
          <w:ilvl w:val="0"/>
          <w:numId w:val="0"/>
        </w:numPr>
        <w:rPr>
          <w:rFonts w:ascii="Arial" w:hAnsi="Arial" w:cs="Arial"/>
          <w:color w:val="000000"/>
        </w:rPr>
      </w:pPr>
    </w:p>
    <w:p w14:paraId="1640EC3E" w14:textId="77850376" w:rsidR="009075E1" w:rsidRPr="009008A7" w:rsidRDefault="0004569E" w:rsidP="009075E1">
      <w:pPr>
        <w:pStyle w:val="ListNumber"/>
        <w:numPr>
          <w:ilvl w:val="1"/>
          <w:numId w:val="7"/>
        </w:numPr>
        <w:ind w:right="2478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work plan</w:t>
      </w:r>
      <w:r w:rsidR="00A556BD">
        <w:rPr>
          <w:rFonts w:ascii="Arial" w:hAnsi="Arial" w:cs="Arial"/>
        </w:rPr>
        <w:t xml:space="preserve"> priorities – what is available outside of UKOPA</w:t>
      </w:r>
    </w:p>
    <w:p w14:paraId="3C060343" w14:textId="77777777" w:rsidR="009008A7" w:rsidRPr="009008A7" w:rsidRDefault="009008A7" w:rsidP="009008A7">
      <w:pPr>
        <w:pStyle w:val="ListNumber"/>
        <w:numPr>
          <w:ilvl w:val="0"/>
          <w:numId w:val="0"/>
        </w:numPr>
        <w:ind w:left="720"/>
        <w:rPr>
          <w:rFonts w:ascii="Arial" w:hAnsi="Arial" w:cs="Arial"/>
          <w:color w:val="000000"/>
        </w:rPr>
      </w:pPr>
    </w:p>
    <w:p w14:paraId="3EC6D7C7" w14:textId="7DEBA05D" w:rsidR="001D79A3" w:rsidRPr="00770F64" w:rsidRDefault="00896C79" w:rsidP="00770F64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Annual Reports 2016 and 2016</w:t>
      </w:r>
      <w:bookmarkStart w:id="0" w:name="_GoBack"/>
      <w:bookmarkEnd w:id="0"/>
      <w:r w:rsidR="00770F64">
        <w:rPr>
          <w:rFonts w:ascii="Arial" w:hAnsi="Arial" w:cs="Arial"/>
        </w:rPr>
        <w:t xml:space="preserve"> </w:t>
      </w:r>
      <w:r w:rsidR="0004569E">
        <w:rPr>
          <w:rFonts w:ascii="Arial" w:hAnsi="Arial" w:cs="Arial"/>
        </w:rPr>
        <w:t xml:space="preserve">– </w:t>
      </w:r>
      <w:r w:rsidR="00A556BD">
        <w:rPr>
          <w:rFonts w:ascii="Arial" w:hAnsi="Arial" w:cs="Arial"/>
        </w:rPr>
        <w:t>update on data submitted</w:t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770F64">
        <w:rPr>
          <w:rFonts w:ascii="Arial" w:hAnsi="Arial" w:cs="Arial"/>
        </w:rPr>
        <w:t>NB</w:t>
      </w:r>
    </w:p>
    <w:p w14:paraId="73958DF7" w14:textId="77777777" w:rsidR="00E831D2" w:rsidRDefault="00E831D2" w:rsidP="00E831D2">
      <w:pPr>
        <w:pStyle w:val="ListNumber"/>
        <w:numPr>
          <w:ilvl w:val="0"/>
          <w:numId w:val="0"/>
        </w:numPr>
        <w:rPr>
          <w:rFonts w:ascii="Arial" w:hAnsi="Arial" w:cs="Arial"/>
          <w:color w:val="000000"/>
        </w:rPr>
      </w:pPr>
    </w:p>
    <w:p w14:paraId="6D92B56E" w14:textId="1B23C477" w:rsidR="009075E1" w:rsidRDefault="009075E1" w:rsidP="001D79A3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Safety Alerts and incident awareness raising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JF</w:t>
      </w:r>
    </w:p>
    <w:p w14:paraId="4634D73B" w14:textId="77777777" w:rsidR="009075E1" w:rsidRDefault="009075E1" w:rsidP="009075E1">
      <w:pPr>
        <w:pStyle w:val="ListNumber"/>
        <w:numPr>
          <w:ilvl w:val="0"/>
          <w:numId w:val="0"/>
        </w:numPr>
        <w:rPr>
          <w:rFonts w:ascii="Arial" w:hAnsi="Arial" w:cs="Arial"/>
          <w:color w:val="000000"/>
        </w:rPr>
      </w:pPr>
    </w:p>
    <w:p w14:paraId="1058476E" w14:textId="47D6E7FC" w:rsidR="0004569E" w:rsidRDefault="0004569E" w:rsidP="001D79A3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PSAT review – the way forward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NB / MS</w:t>
      </w:r>
    </w:p>
    <w:p w14:paraId="25B8EE9A" w14:textId="77777777" w:rsidR="0004569E" w:rsidRDefault="0004569E" w:rsidP="0004569E">
      <w:pPr>
        <w:pStyle w:val="ListNumber"/>
        <w:numPr>
          <w:ilvl w:val="0"/>
          <w:numId w:val="0"/>
        </w:numPr>
        <w:rPr>
          <w:rFonts w:ascii="Arial" w:hAnsi="Arial" w:cs="Arial"/>
          <w:color w:val="000000"/>
        </w:rPr>
      </w:pPr>
    </w:p>
    <w:p w14:paraId="3C616C3E" w14:textId="3BE7B3F5" w:rsidR="00E824B7" w:rsidRPr="00361276" w:rsidRDefault="00A77FD4" w:rsidP="00361276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Process Safety Forum</w:t>
      </w:r>
      <w:r w:rsidR="00E824B7">
        <w:rPr>
          <w:rFonts w:ascii="Arial" w:hAnsi="Arial" w:cs="Arial"/>
        </w:rPr>
        <w:t xml:space="preserve"> </w:t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9075E1">
        <w:rPr>
          <w:rFonts w:ascii="Arial" w:hAnsi="Arial" w:cs="Arial"/>
        </w:rPr>
        <w:t>JF / NB</w:t>
      </w:r>
    </w:p>
    <w:p w14:paraId="33B255D3" w14:textId="77777777" w:rsidR="000823C1" w:rsidRDefault="000823C1" w:rsidP="000823C1">
      <w:pPr>
        <w:pStyle w:val="ListParagraph"/>
        <w:rPr>
          <w:rFonts w:ascii="Arial" w:hAnsi="Arial" w:cs="Arial"/>
          <w:color w:val="000000"/>
        </w:rPr>
      </w:pPr>
    </w:p>
    <w:p w14:paraId="118FAD57" w14:textId="7A1D3F1C" w:rsidR="001D79A3" w:rsidRDefault="001D79A3" w:rsidP="001D79A3">
      <w:pPr>
        <w:pStyle w:val="ListNumber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Date, venue an</w:t>
      </w:r>
      <w:r w:rsidR="00362511">
        <w:rPr>
          <w:rFonts w:ascii="Arial" w:hAnsi="Arial" w:cs="Arial"/>
        </w:rPr>
        <w:t>d agenda for next meeting</w:t>
      </w:r>
      <w:r w:rsidR="00362511">
        <w:rPr>
          <w:rFonts w:ascii="Arial" w:hAnsi="Arial" w:cs="Arial"/>
        </w:rPr>
        <w:tab/>
      </w:r>
      <w:r w:rsidR="00362511">
        <w:rPr>
          <w:rFonts w:ascii="Arial" w:hAnsi="Arial" w:cs="Arial"/>
        </w:rPr>
        <w:tab/>
      </w:r>
      <w:r w:rsidR="00362511">
        <w:rPr>
          <w:rFonts w:ascii="Arial" w:hAnsi="Arial" w:cs="Arial"/>
        </w:rPr>
        <w:tab/>
      </w:r>
      <w:r w:rsidR="00362511">
        <w:rPr>
          <w:rFonts w:ascii="Arial" w:hAnsi="Arial" w:cs="Arial"/>
        </w:rPr>
        <w:tab/>
      </w:r>
      <w:r w:rsidR="00362511">
        <w:rPr>
          <w:rFonts w:ascii="Arial" w:hAnsi="Arial" w:cs="Arial"/>
        </w:rPr>
        <w:tab/>
      </w:r>
      <w:r w:rsidR="00361276">
        <w:rPr>
          <w:rFonts w:ascii="Arial" w:hAnsi="Arial" w:cs="Arial"/>
        </w:rPr>
        <w:t>JF</w:t>
      </w:r>
    </w:p>
    <w:p w14:paraId="4FF9A90A" w14:textId="77777777" w:rsidR="001D79A3" w:rsidRDefault="001D79A3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</w:p>
    <w:p w14:paraId="10661148" w14:textId="77777777" w:rsidR="0004569E" w:rsidRDefault="0004569E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14:paraId="215DAD8B" w14:textId="7E4DF968" w:rsidR="0004569E" w:rsidRDefault="0004569E" w:rsidP="0004569E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lastRenderedPageBreak/>
        <w:t>Summary of Actions from this meeting and outstanding actions from previous meetings</w:t>
      </w:r>
    </w:p>
    <w:p w14:paraId="21D783BE" w14:textId="77777777" w:rsidR="0004569E" w:rsidRDefault="0004569E" w:rsidP="0004569E">
      <w:pPr>
        <w:rPr>
          <w:rFonts w:ascii="Arial" w:hAnsi="Arial" w:cs="Arial"/>
          <w:szCs w:val="22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50"/>
        <w:gridCol w:w="2835"/>
        <w:gridCol w:w="3861"/>
        <w:gridCol w:w="1134"/>
      </w:tblGrid>
      <w:tr w:rsidR="0004569E" w14:paraId="5D56E471" w14:textId="77777777" w:rsidTr="00D0757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E5C61F" w14:textId="77777777" w:rsidR="0004569E" w:rsidRDefault="0004569E" w:rsidP="00D07579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Action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E72A6" w14:textId="77777777" w:rsidR="0004569E" w:rsidRDefault="0004569E" w:rsidP="00D07579">
            <w:pPr>
              <w:ind w:left="3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Who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1068C" w14:textId="77777777" w:rsidR="0004569E" w:rsidRDefault="0004569E" w:rsidP="00D07579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Summary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0432" w14:textId="77777777" w:rsidR="0004569E" w:rsidRDefault="0004569E" w:rsidP="00D07579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Update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8EE794" w14:textId="77777777" w:rsidR="0004569E" w:rsidRDefault="0004569E" w:rsidP="00D07579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Status</w:t>
            </w:r>
          </w:p>
        </w:tc>
      </w:tr>
      <w:tr w:rsidR="0004569E" w:rsidRPr="00FE6B20" w14:paraId="0CEA3616" w14:textId="77777777" w:rsidTr="00D07579"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86AE6C" w14:textId="77777777" w:rsidR="0004569E" w:rsidRDefault="0004569E" w:rsidP="00D0757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17.2.1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E4A3C" w14:textId="77777777" w:rsidR="0004569E" w:rsidRDefault="0004569E" w:rsidP="00D0757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NB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2DA4E" w14:textId="77777777" w:rsidR="0004569E" w:rsidRDefault="0004569E" w:rsidP="00D0757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Find out if </w:t>
            </w:r>
            <w:proofErr w:type="spellStart"/>
            <w:r>
              <w:rPr>
                <w:rFonts w:ascii="Arial" w:hAnsi="Arial" w:cs="Arial"/>
                <w:color w:val="000000"/>
              </w:rPr>
              <w:t>Sabic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are willing to share the Safety Moment information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DBB94" w14:textId="77777777" w:rsidR="0004569E" w:rsidRDefault="0004569E" w:rsidP="00D0757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E1DD0D" w14:textId="77777777" w:rsidR="0004569E" w:rsidRDefault="0004569E" w:rsidP="00D075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4569E" w:rsidRPr="00FE6B20" w14:paraId="05984041" w14:textId="77777777" w:rsidTr="00D07579"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298EEF" w14:textId="77777777" w:rsidR="0004569E" w:rsidRDefault="0004569E" w:rsidP="00D0757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17.4.1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2F5B" w14:textId="77777777" w:rsidR="0004569E" w:rsidRDefault="0004569E" w:rsidP="00D0757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All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E894F" w14:textId="77777777" w:rsidR="0004569E" w:rsidRDefault="0004569E" w:rsidP="00D0757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Provide top 5 Process Safety issues (if not already sent to NB)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6479C" w14:textId="77777777" w:rsidR="0004569E" w:rsidRDefault="0004569E" w:rsidP="00D0757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C5F016" w14:textId="77777777" w:rsidR="0004569E" w:rsidRDefault="0004569E" w:rsidP="00D075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4569E" w:rsidRPr="00FE6B20" w14:paraId="59C42D6F" w14:textId="77777777" w:rsidTr="00D07579"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E5C34C" w14:textId="77777777" w:rsidR="0004569E" w:rsidRDefault="0004569E" w:rsidP="00D0757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17.4.2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2119A" w14:textId="77777777" w:rsidR="0004569E" w:rsidRDefault="0004569E" w:rsidP="00D0757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NB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A165C" w14:textId="77777777" w:rsidR="0004569E" w:rsidRDefault="0004569E" w:rsidP="00D0757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Collate list of member issues for consideration at the next PSWG meeting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8CA53" w14:textId="77777777" w:rsidR="0004569E" w:rsidRDefault="0004569E" w:rsidP="00D0757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269237" w14:textId="77777777" w:rsidR="0004569E" w:rsidRDefault="0004569E" w:rsidP="00D075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4569E" w:rsidRPr="00FE6B20" w14:paraId="3B1F4DB2" w14:textId="77777777" w:rsidTr="00D07579"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0FD2EA" w14:textId="77777777" w:rsidR="0004569E" w:rsidRDefault="0004569E" w:rsidP="00D0757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17.5.1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B41CF" w14:textId="77777777" w:rsidR="0004569E" w:rsidRDefault="0004569E" w:rsidP="00D0757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JF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88422" w14:textId="77777777" w:rsidR="0004569E" w:rsidRDefault="0004569E" w:rsidP="00D0757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Inform the board and members meeting that PSWG recommends that in future a PSAT report is not produced and data / graphs are provided to members as had been done in the last 2 years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1CF57" w14:textId="77777777" w:rsidR="0004569E" w:rsidRDefault="0004569E" w:rsidP="00D0757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6BFEEB" w14:textId="77777777" w:rsidR="0004569E" w:rsidRDefault="0004569E" w:rsidP="00D075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4569E" w:rsidRPr="00FE6B20" w14:paraId="308118E7" w14:textId="77777777" w:rsidTr="00D07579"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F474B7" w14:textId="77777777" w:rsidR="0004569E" w:rsidRDefault="0004569E" w:rsidP="00D0757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17.5.2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E5C28" w14:textId="77777777" w:rsidR="0004569E" w:rsidRDefault="0004569E" w:rsidP="00D0757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JF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255E7" w14:textId="77777777" w:rsidR="0004569E" w:rsidRDefault="0004569E" w:rsidP="00D0757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Draft TBN based on the use of PSAT and productions of action plans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663EC" w14:textId="77777777" w:rsidR="0004569E" w:rsidRDefault="0004569E" w:rsidP="00D0757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6428E1" w14:textId="77777777" w:rsidR="0004569E" w:rsidRDefault="0004569E" w:rsidP="00D075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4569E" w:rsidRPr="00FE6B20" w14:paraId="3360064F" w14:textId="77777777" w:rsidTr="00D07579"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A53599" w14:textId="77777777" w:rsidR="0004569E" w:rsidRDefault="0004569E" w:rsidP="00D0757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17.11.1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2D0F" w14:textId="77777777" w:rsidR="0004569E" w:rsidRDefault="0004569E" w:rsidP="00D0757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NB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B89AB" w14:textId="77777777" w:rsidR="0004569E" w:rsidRDefault="0004569E" w:rsidP="00D0757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Agree date of next meeting via a doodle poll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D2A34" w14:textId="77777777" w:rsidR="0004569E" w:rsidRDefault="0004569E" w:rsidP="00D0757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A8F8DC" w14:textId="77777777" w:rsidR="0004569E" w:rsidRDefault="0004569E" w:rsidP="00D075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4569E" w:rsidRPr="00FE6B20" w14:paraId="22504724" w14:textId="77777777" w:rsidTr="00D07579"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DEDE3E" w14:textId="77777777" w:rsidR="0004569E" w:rsidRDefault="0004569E" w:rsidP="00D0757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0A652" w14:textId="77777777" w:rsidR="0004569E" w:rsidRDefault="0004569E" w:rsidP="00D0757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981A9" w14:textId="77777777" w:rsidR="0004569E" w:rsidRDefault="0004569E" w:rsidP="00D075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0237B" w14:textId="77777777" w:rsidR="0004569E" w:rsidRDefault="0004569E" w:rsidP="00D0757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8E25E4" w14:textId="77777777" w:rsidR="0004569E" w:rsidRDefault="0004569E" w:rsidP="00D075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4569E" w:rsidRPr="00FE6B20" w14:paraId="6864DC02" w14:textId="77777777" w:rsidTr="00D07579"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770F90" w14:textId="77777777" w:rsidR="0004569E" w:rsidRDefault="0004569E" w:rsidP="00D0757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016.8.1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CD371" w14:textId="77777777" w:rsidR="0004569E" w:rsidRDefault="0004569E" w:rsidP="00D0757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All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5E81" w14:textId="77777777" w:rsidR="0004569E" w:rsidRDefault="0004569E" w:rsidP="00D0757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Review Annual Report Questions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E6D80" w14:textId="77777777" w:rsidR="0004569E" w:rsidRDefault="0004569E" w:rsidP="00D0757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14/9/17 - Questions had been prepared but not circulated. NB sent out on 19/9/17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BBC442" w14:textId="77777777" w:rsidR="0004569E" w:rsidRDefault="0004569E" w:rsidP="00D075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Ongoing</w:t>
            </w:r>
          </w:p>
        </w:tc>
      </w:tr>
      <w:tr w:rsidR="0004569E" w:rsidRPr="00FE6B20" w14:paraId="2A37E004" w14:textId="77777777" w:rsidTr="00D07579"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98F24C" w14:textId="77777777" w:rsidR="0004569E" w:rsidRDefault="0004569E" w:rsidP="00D0757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232D" w14:textId="77777777" w:rsidR="0004569E" w:rsidRDefault="0004569E" w:rsidP="00D0757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65FD3" w14:textId="77777777" w:rsidR="0004569E" w:rsidRDefault="0004569E" w:rsidP="00D075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6D966" w14:textId="77777777" w:rsidR="0004569E" w:rsidRDefault="0004569E" w:rsidP="00D0757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AEFD4A" w14:textId="77777777" w:rsidR="0004569E" w:rsidRDefault="0004569E" w:rsidP="00D075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4569E" w:rsidRPr="00FE6B20" w14:paraId="5B4DAA23" w14:textId="77777777" w:rsidTr="00D07579"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99D504" w14:textId="77777777" w:rsidR="0004569E" w:rsidRDefault="0004569E" w:rsidP="00D0757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014.7.1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D2F1" w14:textId="77777777" w:rsidR="0004569E" w:rsidRDefault="0004569E" w:rsidP="00D0757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NB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2553E" w14:textId="77777777" w:rsidR="0004569E" w:rsidRDefault="0004569E" w:rsidP="00D0757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final version of GPG/003 and send to governance group for approval to publish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D28BB" w14:textId="77777777" w:rsidR="0004569E" w:rsidRDefault="0004569E" w:rsidP="00D0757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Replaces action 013.7.1</w:t>
            </w:r>
          </w:p>
          <w:p w14:paraId="2D40557E" w14:textId="77777777" w:rsidR="0004569E" w:rsidRDefault="0004569E" w:rsidP="00D0757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15/3/17 - Comments received from GR prior to meeting.  </w:t>
            </w:r>
          </w:p>
          <w:p w14:paraId="181C8829" w14:textId="77777777" w:rsidR="0004569E" w:rsidRDefault="0004569E" w:rsidP="00D0757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Reviewed by PR and YYC at the meeting on 15/3/17.  Members given until the next meeting to make final comments.</w:t>
            </w:r>
          </w:p>
          <w:p w14:paraId="19A04804" w14:textId="77777777" w:rsidR="0004569E" w:rsidRDefault="0004569E" w:rsidP="00D0757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14/9/17- NB to resend the document out with these minutes for people to comment on, in particular, the leading / lagging examples in the appendix</w:t>
            </w:r>
          </w:p>
          <w:p w14:paraId="34F780FE" w14:textId="77777777" w:rsidR="0004569E" w:rsidRDefault="0004569E" w:rsidP="00D0757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1C6B50" w14:textId="77777777" w:rsidR="0004569E" w:rsidRDefault="0004569E" w:rsidP="00D075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Ongoing</w:t>
            </w:r>
          </w:p>
        </w:tc>
      </w:tr>
    </w:tbl>
    <w:p w14:paraId="4D84E4E5" w14:textId="77777777" w:rsidR="0004569E" w:rsidRPr="00BA401A" w:rsidRDefault="0004569E" w:rsidP="0004569E">
      <w:pPr>
        <w:jc w:val="both"/>
        <w:rPr>
          <w:rFonts w:ascii="Arial" w:hAnsi="Arial"/>
        </w:rPr>
      </w:pPr>
    </w:p>
    <w:p w14:paraId="5768F874" w14:textId="0F8A28D3" w:rsidR="001D79A3" w:rsidRPr="001A0A47" w:rsidRDefault="001D79A3" w:rsidP="001A0A47">
      <w:pPr>
        <w:rPr>
          <w:rFonts w:ascii="Arial" w:hAnsi="Arial" w:cs="Arial"/>
          <w:b/>
          <w:szCs w:val="22"/>
        </w:rPr>
      </w:pPr>
    </w:p>
    <w:sectPr w:rsidR="001D79A3" w:rsidRPr="001A0A47">
      <w:headerReference w:type="default" r:id="rId7"/>
      <w:headerReference w:type="first" r:id="rId8"/>
      <w:pgSz w:w="11906" w:h="16838" w:code="9"/>
      <w:pgMar w:top="709" w:right="709" w:bottom="680" w:left="709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AAD8D" w14:textId="77777777" w:rsidR="00B909E8" w:rsidRDefault="00B909E8" w:rsidP="001D79A3">
      <w:r>
        <w:separator/>
      </w:r>
    </w:p>
  </w:endnote>
  <w:endnote w:type="continuationSeparator" w:id="0">
    <w:p w14:paraId="76F6BBD4" w14:textId="77777777" w:rsidR="00B909E8" w:rsidRDefault="00B909E8" w:rsidP="001D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8451D" w14:textId="77777777" w:rsidR="00B909E8" w:rsidRDefault="00B909E8" w:rsidP="001D79A3">
      <w:r>
        <w:separator/>
      </w:r>
    </w:p>
  </w:footnote>
  <w:footnote w:type="continuationSeparator" w:id="0">
    <w:p w14:paraId="793CF656" w14:textId="77777777" w:rsidR="00B909E8" w:rsidRDefault="00B909E8" w:rsidP="001D7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9BC7C" w14:textId="3649A715" w:rsidR="003F76F5" w:rsidRDefault="003F76F5">
    <w:pPr>
      <w:pStyle w:val="Header"/>
      <w:tabs>
        <w:tab w:val="clear" w:pos="4153"/>
        <w:tab w:val="clear" w:pos="8306"/>
        <w:tab w:val="left" w:pos="7980"/>
      </w:tabs>
    </w:pPr>
    <w:r>
      <w:rPr>
        <w:noProof/>
      </w:rPr>
      <w:drawing>
        <wp:inline distT="0" distB="0" distL="0" distR="0" wp14:anchorId="7492B82E" wp14:editId="10054C38">
          <wp:extent cx="1375410" cy="337820"/>
          <wp:effectExtent l="0" t="0" r="0" b="0"/>
          <wp:docPr id="2" name="Picture 2" descr="ukopa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kopa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>
      <w:tab/>
      <w:t xml:space="preserve">     </w:t>
    </w:r>
  </w:p>
  <w:p w14:paraId="0E40BCC3" w14:textId="712546EC" w:rsidR="003F76F5" w:rsidRDefault="003F76F5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0E1D80" wp14:editId="7C700964">
              <wp:simplePos x="0" y="0"/>
              <wp:positionH relativeFrom="column">
                <wp:posOffset>1485900</wp:posOffset>
              </wp:positionH>
              <wp:positionV relativeFrom="paragraph">
                <wp:posOffset>8255</wp:posOffset>
              </wp:positionV>
              <wp:extent cx="5143500" cy="0"/>
              <wp:effectExtent l="25400" t="20955" r="38100" b="4254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07684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65pt" to="522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" strokecolor="#36f" strokeweight="1.5pt"/>
          </w:pict>
        </mc:Fallback>
      </mc:AlternateContent>
    </w:r>
  </w:p>
  <w:p w14:paraId="649644E7" w14:textId="77777777" w:rsidR="003F76F5" w:rsidRDefault="003F76F5">
    <w:pPr>
      <w:pStyle w:val="Header"/>
    </w:pPr>
    <w:r>
      <w:rPr>
        <w:rFonts w:ascii="Verdana" w:hAnsi="Verdana"/>
        <w:b/>
        <w:bCs/>
        <w:sz w:val="16"/>
        <w:szCs w:val="15"/>
      </w:rPr>
      <w:t>United Kingdom Onshore Pipeline Operators’ Association</w:t>
    </w:r>
    <w:r>
      <w:rPr>
        <w:rFonts w:ascii="Verdana" w:hAnsi="Verdana"/>
        <w:b/>
        <w:bCs/>
        <w:sz w:val="16"/>
        <w:szCs w:val="15"/>
      </w:rPr>
      <w:tab/>
      <w:t xml:space="preserve">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F0F1B" w14:textId="538E7301" w:rsidR="003F76F5" w:rsidRDefault="003F76F5">
    <w:pPr>
      <w:pStyle w:val="Header"/>
      <w:tabs>
        <w:tab w:val="clear" w:pos="4153"/>
        <w:tab w:val="clear" w:pos="8306"/>
        <w:tab w:val="left" w:pos="7980"/>
      </w:tabs>
    </w:pPr>
    <w:r>
      <w:rPr>
        <w:noProof/>
      </w:rPr>
      <w:drawing>
        <wp:inline distT="0" distB="0" distL="0" distR="0" wp14:anchorId="188E984F" wp14:editId="02D04812">
          <wp:extent cx="1375410" cy="337820"/>
          <wp:effectExtent l="0" t="0" r="0" b="0"/>
          <wp:docPr id="1" name="Picture 1" descr="ukopa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opa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>
      <w:tab/>
      <w:t xml:space="preserve"> UKOPA PSWG /</w:t>
    </w:r>
    <w:r w:rsidR="001A0A47">
      <w:t>1</w:t>
    </w:r>
    <w:r w:rsidR="00F56C26">
      <w:t>8</w:t>
    </w:r>
    <w:r>
      <w:t>/00</w:t>
    </w:r>
    <w:r w:rsidR="00A556BD">
      <w:t>4</w:t>
    </w:r>
  </w:p>
  <w:p w14:paraId="09F33F53" w14:textId="36793853" w:rsidR="003F76F5" w:rsidRDefault="003F76F5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75DC40" wp14:editId="464A966A">
              <wp:simplePos x="0" y="0"/>
              <wp:positionH relativeFrom="column">
                <wp:posOffset>1485900</wp:posOffset>
              </wp:positionH>
              <wp:positionV relativeFrom="paragraph">
                <wp:posOffset>8255</wp:posOffset>
              </wp:positionV>
              <wp:extent cx="5143500" cy="0"/>
              <wp:effectExtent l="25400" t="20955" r="38100" b="4254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6B0DDD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65pt" to="522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" strokecolor="#36f" strokeweight="1.5pt"/>
          </w:pict>
        </mc:Fallback>
      </mc:AlternateContent>
    </w:r>
  </w:p>
  <w:p w14:paraId="53D115B0" w14:textId="77777777" w:rsidR="003F76F5" w:rsidRDefault="003F76F5">
    <w:pPr>
      <w:pStyle w:val="Header"/>
    </w:pPr>
    <w:r>
      <w:rPr>
        <w:rFonts w:ascii="Verdana" w:hAnsi="Verdana"/>
        <w:b/>
        <w:bCs/>
        <w:sz w:val="16"/>
        <w:szCs w:val="15"/>
      </w:rPr>
      <w:t>United Kingdom Onshore Pipeline Operators’ Association</w:t>
    </w:r>
    <w:r>
      <w:rPr>
        <w:rFonts w:ascii="Verdana" w:hAnsi="Verdana"/>
        <w:b/>
        <w:bCs/>
        <w:sz w:val="16"/>
        <w:szCs w:val="15"/>
      </w:rPr>
      <w:tab/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C3CAD2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B895B6A"/>
    <w:multiLevelType w:val="hybridMultilevel"/>
    <w:tmpl w:val="8EF2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11077"/>
    <w:multiLevelType w:val="hybridMultilevel"/>
    <w:tmpl w:val="C554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44109"/>
    <w:multiLevelType w:val="hybridMultilevel"/>
    <w:tmpl w:val="7E5AB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C15B2"/>
    <w:multiLevelType w:val="hybridMultilevel"/>
    <w:tmpl w:val="171AA7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B661215"/>
    <w:multiLevelType w:val="hybridMultilevel"/>
    <w:tmpl w:val="D92ADE02"/>
    <w:lvl w:ilvl="0" w:tplc="0672B1C8">
      <w:numFmt w:val="bullet"/>
      <w:lvlText w:val="-"/>
      <w:lvlJc w:val="left"/>
      <w:pPr>
        <w:ind w:left="1800" w:hanging="360"/>
      </w:pPr>
      <w:rPr>
        <w:rFonts w:ascii="Arial" w:eastAsia="Times New Roman" w:hAnsi="Arial" w:cs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1344B59"/>
    <w:multiLevelType w:val="hybridMultilevel"/>
    <w:tmpl w:val="0F00B48E"/>
    <w:lvl w:ilvl="0" w:tplc="0672B1C8">
      <w:numFmt w:val="bullet"/>
      <w:lvlText w:val="-"/>
      <w:lvlJc w:val="left"/>
      <w:pPr>
        <w:ind w:left="1800" w:hanging="360"/>
      </w:pPr>
      <w:rPr>
        <w:rFonts w:ascii="Arial" w:eastAsia="Times New Roman" w:hAnsi="Arial" w:cs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800044D"/>
    <w:multiLevelType w:val="hybridMultilevel"/>
    <w:tmpl w:val="621667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A05DB"/>
    <w:multiLevelType w:val="hybridMultilevel"/>
    <w:tmpl w:val="B89AA50C"/>
    <w:lvl w:ilvl="0" w:tplc="0409000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93"/>
    <w:rsid w:val="0004569E"/>
    <w:rsid w:val="00070EE0"/>
    <w:rsid w:val="000823C1"/>
    <w:rsid w:val="000B32AA"/>
    <w:rsid w:val="000F60B9"/>
    <w:rsid w:val="00180BC6"/>
    <w:rsid w:val="001A0A47"/>
    <w:rsid w:val="001A3A78"/>
    <w:rsid w:val="001A77A2"/>
    <w:rsid w:val="001D79A3"/>
    <w:rsid w:val="001E51F4"/>
    <w:rsid w:val="00203626"/>
    <w:rsid w:val="002F509F"/>
    <w:rsid w:val="00321D0D"/>
    <w:rsid w:val="003429DB"/>
    <w:rsid w:val="00361276"/>
    <w:rsid w:val="00362511"/>
    <w:rsid w:val="00397536"/>
    <w:rsid w:val="003A1ACB"/>
    <w:rsid w:val="003A32D3"/>
    <w:rsid w:val="003E411A"/>
    <w:rsid w:val="003F76F5"/>
    <w:rsid w:val="00491325"/>
    <w:rsid w:val="004C3960"/>
    <w:rsid w:val="004E0752"/>
    <w:rsid w:val="005B5ED7"/>
    <w:rsid w:val="0067743B"/>
    <w:rsid w:val="006A7989"/>
    <w:rsid w:val="00725E68"/>
    <w:rsid w:val="00770F64"/>
    <w:rsid w:val="007B2CB6"/>
    <w:rsid w:val="007B4209"/>
    <w:rsid w:val="007B6E03"/>
    <w:rsid w:val="00817023"/>
    <w:rsid w:val="00833B9B"/>
    <w:rsid w:val="008714AF"/>
    <w:rsid w:val="00896C79"/>
    <w:rsid w:val="009008A7"/>
    <w:rsid w:val="009075E1"/>
    <w:rsid w:val="009506FD"/>
    <w:rsid w:val="00965849"/>
    <w:rsid w:val="00977AB3"/>
    <w:rsid w:val="009D26CF"/>
    <w:rsid w:val="009F0B70"/>
    <w:rsid w:val="00A01388"/>
    <w:rsid w:val="00A02D8A"/>
    <w:rsid w:val="00A15030"/>
    <w:rsid w:val="00A274AD"/>
    <w:rsid w:val="00A556BD"/>
    <w:rsid w:val="00A77FD4"/>
    <w:rsid w:val="00A863A8"/>
    <w:rsid w:val="00A9272B"/>
    <w:rsid w:val="00B0029D"/>
    <w:rsid w:val="00B801D8"/>
    <w:rsid w:val="00B909E8"/>
    <w:rsid w:val="00D24B93"/>
    <w:rsid w:val="00D51568"/>
    <w:rsid w:val="00DC3224"/>
    <w:rsid w:val="00E824B7"/>
    <w:rsid w:val="00E831D2"/>
    <w:rsid w:val="00F5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F02D2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semiHidden/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Pr>
      <w:rFonts w:ascii="Arial" w:hAnsi="Arial"/>
      <w:i/>
    </w:r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pPr>
      <w:tabs>
        <w:tab w:val="num" w:pos="0"/>
      </w:tabs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Indent">
    <w:name w:val="Body Text Indent"/>
    <w:basedOn w:val="Normal"/>
    <w:semiHidden/>
    <w:pPr>
      <w:ind w:left="360"/>
    </w:pPr>
    <w:rPr>
      <w:rFonts w:ascii="Arial" w:hAnsi="Arial"/>
    </w:rPr>
  </w:style>
  <w:style w:type="paragraph" w:styleId="BlockText">
    <w:name w:val="Block Text"/>
    <w:basedOn w:val="Normal"/>
    <w:semiHidden/>
    <w:pPr>
      <w:ind w:left="720" w:right="-694" w:hanging="360"/>
    </w:pPr>
    <w:rPr>
      <w:rFonts w:ascii="Arial" w:hAnsi="Arial"/>
    </w:rPr>
  </w:style>
  <w:style w:type="paragraph" w:styleId="BodyTextIndent2">
    <w:name w:val="Body Text Indent 2"/>
    <w:basedOn w:val="Normal"/>
    <w:semiHidden/>
    <w:pPr>
      <w:ind w:left="720" w:hanging="720"/>
    </w:pPr>
    <w:rPr>
      <w:rFonts w:ascii="Arial" w:hAnsi="Arial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normaltext">
    <w:name w:val="normaltext"/>
    <w:basedOn w:val="DefaultParagraphFont"/>
  </w:style>
  <w:style w:type="paragraph" w:styleId="BodyTextIndent3">
    <w:name w:val="Body Text Indent 3"/>
    <w:basedOn w:val="Normal"/>
    <w:semiHidden/>
    <w:pPr>
      <w:ind w:left="360" w:hanging="360"/>
    </w:pPr>
    <w:rPr>
      <w:rFonts w:ascii="Arial" w:hAnsi="Arial" w:cs="Arial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ListNumber">
    <w:name w:val="List Number"/>
    <w:basedOn w:val="Normal"/>
    <w:semiHidden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1E2182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/Program%20Files/Microsoft%20Office/Templates/Business%20Planner%20for%20UK%20and%20AUS%20Templates/ukop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ukopa.dot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UKOPA Infringement Working Group</vt:lpstr>
    </vt:vector>
  </TitlesOfParts>
  <Company>Huntsman/UKOPA</Company>
  <LinksUpToDate>false</LinksUpToDate>
  <CharactersWithSpaces>1893</CharactersWithSpaces>
  <SharedDoc>false</SharedDoc>
  <HLinks>
    <vt:vector size="12" baseType="variant">
      <vt:variant>
        <vt:i4>3276908</vt:i4>
      </vt:variant>
      <vt:variant>
        <vt:i4>4414</vt:i4>
      </vt:variant>
      <vt:variant>
        <vt:i4>1026</vt:i4>
      </vt:variant>
      <vt:variant>
        <vt:i4>1</vt:i4>
      </vt:variant>
      <vt:variant>
        <vt:lpwstr>ukopa blue</vt:lpwstr>
      </vt:variant>
      <vt:variant>
        <vt:lpwstr/>
      </vt:variant>
      <vt:variant>
        <vt:i4>3276908</vt:i4>
      </vt:variant>
      <vt:variant>
        <vt:i4>4519</vt:i4>
      </vt:variant>
      <vt:variant>
        <vt:i4>1025</vt:i4>
      </vt:variant>
      <vt:variant>
        <vt:i4>1</vt:i4>
      </vt:variant>
      <vt:variant>
        <vt:lpwstr>ukopa blue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UKOPA Infringement Working Group</dc:title>
  <dc:subject>UKOPA Infringement Working Group Agenda</dc:subject>
  <dc:creator>M A Harrison</dc:creator>
  <cp:lastModifiedBy>Nikki Barker</cp:lastModifiedBy>
  <cp:revision>3</cp:revision>
  <cp:lastPrinted>2008-05-21T13:21:00Z</cp:lastPrinted>
  <dcterms:created xsi:type="dcterms:W3CDTF">2018-06-13T09:59:00Z</dcterms:created>
  <dcterms:modified xsi:type="dcterms:W3CDTF">2018-07-04T16:33:00Z</dcterms:modified>
</cp:coreProperties>
</file>