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02556" w14:textId="77777777" w:rsidR="001D79A3" w:rsidRDefault="001D79A3" w:rsidP="003A1ACB">
      <w:pPr>
        <w:pStyle w:val="Heading1"/>
      </w:pPr>
    </w:p>
    <w:p w14:paraId="4C3507CB" w14:textId="77777777" w:rsidR="001D79A3" w:rsidRDefault="001D79A3" w:rsidP="001D79A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UKOPA Process Safety Working Group</w:t>
      </w:r>
    </w:p>
    <w:p w14:paraId="2978CF64" w14:textId="77777777" w:rsidR="001D79A3" w:rsidRDefault="001D79A3" w:rsidP="001D79A3">
      <w:pPr>
        <w:jc w:val="center"/>
        <w:rPr>
          <w:rFonts w:ascii="Arial" w:hAnsi="Arial" w:cs="Arial"/>
        </w:rPr>
      </w:pPr>
    </w:p>
    <w:p w14:paraId="1AB8E9B3" w14:textId="1E4A471D" w:rsidR="001D79A3" w:rsidRDefault="001D79A3" w:rsidP="001D79A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Agenda </w:t>
      </w:r>
      <w:r w:rsidR="00A15030">
        <w:rPr>
          <w:rFonts w:ascii="Arial" w:hAnsi="Arial" w:cs="Arial"/>
          <w:sz w:val="28"/>
          <w:szCs w:val="28"/>
        </w:rPr>
        <w:t xml:space="preserve">for the Meeting to be held in the </w:t>
      </w:r>
      <w:proofErr w:type="spellStart"/>
      <w:r w:rsidR="00A863A8">
        <w:rPr>
          <w:rFonts w:ascii="Arial" w:hAnsi="Arial" w:cs="Arial"/>
          <w:sz w:val="28"/>
          <w:szCs w:val="28"/>
        </w:rPr>
        <w:t>Unip</w:t>
      </w:r>
      <w:r w:rsidR="00770F64">
        <w:rPr>
          <w:rFonts w:ascii="Arial" w:hAnsi="Arial" w:cs="Arial"/>
          <w:sz w:val="28"/>
          <w:szCs w:val="28"/>
        </w:rPr>
        <w:t>er</w:t>
      </w:r>
      <w:proofErr w:type="spellEnd"/>
      <w:r w:rsidR="00770F6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70F64">
        <w:rPr>
          <w:rFonts w:ascii="Arial" w:hAnsi="Arial" w:cs="Arial"/>
          <w:sz w:val="28"/>
          <w:szCs w:val="28"/>
        </w:rPr>
        <w:t>Ratcliffe</w:t>
      </w:r>
      <w:proofErr w:type="spellEnd"/>
      <w:r w:rsidR="00397536">
        <w:rPr>
          <w:rFonts w:ascii="Arial" w:hAnsi="Arial" w:cs="Arial"/>
          <w:sz w:val="28"/>
          <w:szCs w:val="28"/>
        </w:rPr>
        <w:t>-On-</w:t>
      </w:r>
      <w:r w:rsidR="00770F64">
        <w:rPr>
          <w:rFonts w:ascii="Arial" w:hAnsi="Arial" w:cs="Arial"/>
          <w:sz w:val="28"/>
          <w:szCs w:val="28"/>
        </w:rPr>
        <w:t>Soar Power Station</w:t>
      </w:r>
    </w:p>
    <w:p w14:paraId="42EA3E9C" w14:textId="4AEC4233" w:rsidR="001D79A3" w:rsidRDefault="007B4209" w:rsidP="001D79A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Nottingham NG11 0</w:t>
      </w:r>
      <w:proofErr w:type="gramStart"/>
      <w:r>
        <w:rPr>
          <w:rFonts w:ascii="Arial" w:hAnsi="Arial" w:cs="Arial"/>
          <w:sz w:val="28"/>
          <w:szCs w:val="28"/>
        </w:rPr>
        <w:t>EE  -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770F64">
        <w:rPr>
          <w:rFonts w:ascii="Arial" w:hAnsi="Arial" w:cs="Arial"/>
          <w:sz w:val="28"/>
          <w:szCs w:val="28"/>
        </w:rPr>
        <w:t>09:45 for 10.00</w:t>
      </w:r>
      <w:r w:rsidR="00A15030">
        <w:rPr>
          <w:rFonts w:ascii="Arial" w:hAnsi="Arial" w:cs="Arial"/>
          <w:sz w:val="28"/>
          <w:szCs w:val="28"/>
        </w:rPr>
        <w:t xml:space="preserve">am start – Dial </w:t>
      </w:r>
      <w:r>
        <w:rPr>
          <w:rFonts w:ascii="Arial" w:hAnsi="Arial" w:cs="Arial"/>
          <w:sz w:val="28"/>
          <w:szCs w:val="28"/>
        </w:rPr>
        <w:t>in facilities TBC</w:t>
      </w:r>
    </w:p>
    <w:p w14:paraId="2F70C48F" w14:textId="77777777" w:rsidR="001D79A3" w:rsidRDefault="001D79A3" w:rsidP="001D79A3">
      <w:pPr>
        <w:jc w:val="center"/>
        <w:rPr>
          <w:rFonts w:ascii="Arial" w:hAnsi="Arial" w:cs="Arial"/>
          <w:sz w:val="28"/>
          <w:szCs w:val="28"/>
        </w:rPr>
      </w:pPr>
    </w:p>
    <w:p w14:paraId="14316C48" w14:textId="77777777" w:rsidR="001D79A3" w:rsidRDefault="001D79A3">
      <w:pPr>
        <w:rPr>
          <w:rFonts w:ascii="Arial" w:hAnsi="Arial" w:cs="Arial"/>
        </w:rPr>
      </w:pPr>
    </w:p>
    <w:p w14:paraId="4713C0D3" w14:textId="48483A77" w:rsidR="001D79A3" w:rsidRDefault="001D79A3" w:rsidP="001D79A3">
      <w:pPr>
        <w:pStyle w:val="ListNumber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Attendance, </w:t>
      </w:r>
      <w:r w:rsidR="00A77FD4">
        <w:rPr>
          <w:rFonts w:ascii="Arial" w:hAnsi="Arial" w:cs="Arial"/>
        </w:rPr>
        <w:t>Apologies and membership</w:t>
      </w:r>
      <w:r w:rsidR="007B4209">
        <w:rPr>
          <w:rFonts w:ascii="Arial" w:hAnsi="Arial" w:cs="Arial"/>
        </w:rPr>
        <w:t>.</w:t>
      </w:r>
      <w:r w:rsidR="007B4209">
        <w:rPr>
          <w:rFonts w:ascii="Arial" w:hAnsi="Arial" w:cs="Arial"/>
        </w:rPr>
        <w:tab/>
      </w:r>
      <w:r w:rsidR="007B4209">
        <w:rPr>
          <w:rFonts w:ascii="Arial" w:hAnsi="Arial" w:cs="Arial"/>
        </w:rPr>
        <w:tab/>
      </w:r>
      <w:r w:rsidR="007B4209">
        <w:rPr>
          <w:rFonts w:ascii="Arial" w:hAnsi="Arial" w:cs="Arial"/>
        </w:rPr>
        <w:tab/>
      </w:r>
      <w:r w:rsidR="007B4209">
        <w:rPr>
          <w:rFonts w:ascii="Arial" w:hAnsi="Arial" w:cs="Arial"/>
        </w:rPr>
        <w:tab/>
      </w:r>
      <w:r w:rsidR="007B4209">
        <w:rPr>
          <w:rFonts w:ascii="Arial" w:hAnsi="Arial" w:cs="Arial"/>
        </w:rPr>
        <w:tab/>
      </w:r>
      <w:r w:rsidR="00A77FD4">
        <w:rPr>
          <w:rFonts w:ascii="Arial" w:hAnsi="Arial" w:cs="Arial"/>
        </w:rPr>
        <w:t>PR</w:t>
      </w:r>
    </w:p>
    <w:p w14:paraId="5BD9411B" w14:textId="77777777" w:rsidR="001D79A3" w:rsidRDefault="001D79A3" w:rsidP="001D79A3">
      <w:pPr>
        <w:pStyle w:val="ListNumber"/>
        <w:numPr>
          <w:ilvl w:val="0"/>
          <w:numId w:val="0"/>
        </w:numPr>
        <w:rPr>
          <w:rFonts w:ascii="Arial" w:hAnsi="Arial" w:cs="Arial"/>
        </w:rPr>
      </w:pPr>
    </w:p>
    <w:p w14:paraId="1B66DF14" w14:textId="15F7BFE0" w:rsidR="001D79A3" w:rsidRDefault="00A77FD4" w:rsidP="00965849">
      <w:pPr>
        <w:pStyle w:val="ListNumber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Safety Moment</w:t>
      </w:r>
      <w:r w:rsidR="007B4209">
        <w:rPr>
          <w:rFonts w:ascii="Arial" w:hAnsi="Arial" w:cs="Arial"/>
          <w:color w:val="000000"/>
        </w:rPr>
        <w:t>s</w:t>
      </w:r>
      <w:r w:rsidR="00965849">
        <w:rPr>
          <w:rFonts w:ascii="Arial" w:hAnsi="Arial" w:cs="Arial"/>
          <w:color w:val="000000"/>
        </w:rPr>
        <w:tab/>
      </w:r>
      <w:r w:rsidR="00965849">
        <w:rPr>
          <w:rFonts w:ascii="Arial" w:hAnsi="Arial" w:cs="Arial"/>
          <w:color w:val="000000"/>
        </w:rPr>
        <w:tab/>
      </w:r>
      <w:r w:rsidR="00965849">
        <w:rPr>
          <w:rFonts w:ascii="Arial" w:hAnsi="Arial" w:cs="Arial"/>
          <w:color w:val="000000"/>
        </w:rPr>
        <w:tab/>
      </w:r>
      <w:r w:rsidR="00965849">
        <w:rPr>
          <w:rFonts w:ascii="Arial" w:hAnsi="Arial" w:cs="Arial"/>
          <w:color w:val="000000"/>
        </w:rPr>
        <w:tab/>
      </w:r>
      <w:r w:rsidR="00965849">
        <w:rPr>
          <w:rFonts w:ascii="Arial" w:hAnsi="Arial" w:cs="Arial"/>
          <w:color w:val="000000"/>
        </w:rPr>
        <w:tab/>
      </w:r>
      <w:r w:rsidR="00965849">
        <w:rPr>
          <w:rFonts w:ascii="Arial" w:hAnsi="Arial" w:cs="Arial"/>
          <w:color w:val="000000"/>
        </w:rPr>
        <w:tab/>
      </w:r>
      <w:r w:rsidR="00965849">
        <w:rPr>
          <w:rFonts w:ascii="Arial" w:hAnsi="Arial" w:cs="Arial"/>
          <w:color w:val="000000"/>
        </w:rPr>
        <w:tab/>
      </w:r>
      <w:r w:rsidR="00965849">
        <w:rPr>
          <w:rFonts w:ascii="Arial" w:hAnsi="Arial" w:cs="Arial"/>
          <w:color w:val="000000"/>
        </w:rPr>
        <w:tab/>
      </w:r>
      <w:r w:rsidR="00965849">
        <w:rPr>
          <w:rFonts w:ascii="Arial" w:hAnsi="Arial" w:cs="Arial"/>
          <w:color w:val="000000"/>
        </w:rPr>
        <w:tab/>
        <w:t>PR</w:t>
      </w:r>
    </w:p>
    <w:p w14:paraId="26AE0A38" w14:textId="77777777" w:rsidR="00B801D8" w:rsidRDefault="00B801D8" w:rsidP="00B801D8">
      <w:pPr>
        <w:pStyle w:val="ListParagraph"/>
        <w:rPr>
          <w:rFonts w:ascii="Arial" w:hAnsi="Arial" w:cs="Arial"/>
          <w:color w:val="000000"/>
        </w:rPr>
      </w:pPr>
    </w:p>
    <w:p w14:paraId="652A6693" w14:textId="7DCAD7A3" w:rsidR="00B801D8" w:rsidRDefault="00B801D8" w:rsidP="00965849">
      <w:pPr>
        <w:pStyle w:val="ListNumber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2017 Objectives                                                                                             PR</w:t>
      </w:r>
    </w:p>
    <w:p w14:paraId="1EE8DCAB" w14:textId="77777777" w:rsidR="00965849" w:rsidRPr="00965849" w:rsidRDefault="00965849" w:rsidP="00965849">
      <w:pPr>
        <w:pStyle w:val="ListNumber"/>
        <w:numPr>
          <w:ilvl w:val="0"/>
          <w:numId w:val="0"/>
        </w:numPr>
        <w:ind w:left="720"/>
        <w:rPr>
          <w:rFonts w:ascii="Arial" w:hAnsi="Arial" w:cs="Arial"/>
          <w:color w:val="000000"/>
        </w:rPr>
      </w:pPr>
    </w:p>
    <w:p w14:paraId="5488B7C3" w14:textId="77777777" w:rsidR="001D79A3" w:rsidRPr="009008A7" w:rsidRDefault="001D79A3" w:rsidP="001D79A3">
      <w:pPr>
        <w:pStyle w:val="ListNumber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Minutes of last meeting and actions arising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77FD4">
        <w:rPr>
          <w:rFonts w:ascii="Arial" w:hAnsi="Arial" w:cs="Arial"/>
        </w:rPr>
        <w:t>PR</w:t>
      </w:r>
    </w:p>
    <w:p w14:paraId="3C060343" w14:textId="77777777" w:rsidR="009008A7" w:rsidRPr="009008A7" w:rsidRDefault="009008A7" w:rsidP="009008A7">
      <w:pPr>
        <w:pStyle w:val="ListNumber"/>
        <w:numPr>
          <w:ilvl w:val="0"/>
          <w:numId w:val="0"/>
        </w:numPr>
        <w:ind w:left="720"/>
        <w:rPr>
          <w:rFonts w:ascii="Arial" w:hAnsi="Arial" w:cs="Arial"/>
          <w:color w:val="000000"/>
        </w:rPr>
      </w:pPr>
    </w:p>
    <w:p w14:paraId="3EC6D7C7" w14:textId="4FFE9F0C" w:rsidR="001D79A3" w:rsidRPr="00770F64" w:rsidRDefault="00770F64" w:rsidP="00770F64">
      <w:pPr>
        <w:pStyle w:val="ListNumber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PSAT </w:t>
      </w:r>
      <w:r w:rsidR="00A863A8">
        <w:rPr>
          <w:rFonts w:ascii="Arial" w:hAnsi="Arial" w:cs="Arial"/>
        </w:rPr>
        <w:t xml:space="preserve">Results 2016 </w:t>
      </w:r>
      <w:bookmarkStart w:id="0" w:name="_GoBack"/>
      <w:bookmarkEnd w:id="0"/>
      <w:r>
        <w:rPr>
          <w:rFonts w:ascii="Arial" w:hAnsi="Arial" w:cs="Arial"/>
        </w:rPr>
        <w:t xml:space="preserve">                                                                                      NB</w:t>
      </w:r>
    </w:p>
    <w:p w14:paraId="73958DF7" w14:textId="77777777" w:rsidR="00E831D2" w:rsidRDefault="00E831D2" w:rsidP="00E831D2">
      <w:pPr>
        <w:pStyle w:val="ListNumber"/>
        <w:numPr>
          <w:ilvl w:val="0"/>
          <w:numId w:val="0"/>
        </w:numPr>
        <w:rPr>
          <w:rFonts w:ascii="Arial" w:hAnsi="Arial" w:cs="Arial"/>
          <w:color w:val="000000"/>
        </w:rPr>
      </w:pPr>
    </w:p>
    <w:p w14:paraId="2A78B3C6" w14:textId="51BE94F1" w:rsidR="00E831D2" w:rsidRDefault="001A77A2" w:rsidP="001D79A3">
      <w:pPr>
        <w:pStyle w:val="ListNumber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GPG 003 Review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All</w:t>
      </w:r>
    </w:p>
    <w:p w14:paraId="30E3F4EB" w14:textId="77777777" w:rsidR="00A77FD4" w:rsidRDefault="00A77FD4" w:rsidP="00A77FD4">
      <w:pPr>
        <w:pStyle w:val="ListNumber"/>
        <w:numPr>
          <w:ilvl w:val="0"/>
          <w:numId w:val="0"/>
        </w:numPr>
        <w:rPr>
          <w:rFonts w:ascii="Arial" w:hAnsi="Arial" w:cs="Arial"/>
          <w:color w:val="000000"/>
        </w:rPr>
      </w:pPr>
    </w:p>
    <w:p w14:paraId="484D49D0" w14:textId="7EC049D1" w:rsidR="001D79A3" w:rsidRPr="000823C1" w:rsidRDefault="00A77FD4" w:rsidP="00965849">
      <w:pPr>
        <w:pStyle w:val="ListNumber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Process Safety Forum</w:t>
      </w:r>
      <w:r w:rsidR="00770F64">
        <w:rPr>
          <w:rFonts w:ascii="Arial" w:hAnsi="Arial" w:cs="Arial"/>
        </w:rPr>
        <w:t xml:space="preserve">                         </w:t>
      </w:r>
      <w:r w:rsidR="00965849">
        <w:rPr>
          <w:rFonts w:ascii="Arial" w:hAnsi="Arial" w:cs="Arial"/>
        </w:rPr>
        <w:tab/>
      </w:r>
      <w:r w:rsidR="00965849">
        <w:rPr>
          <w:rFonts w:ascii="Arial" w:hAnsi="Arial" w:cs="Arial"/>
        </w:rPr>
        <w:tab/>
      </w:r>
      <w:r w:rsidR="00965849">
        <w:rPr>
          <w:rFonts w:ascii="Arial" w:hAnsi="Arial" w:cs="Arial"/>
        </w:rPr>
        <w:tab/>
      </w:r>
      <w:r w:rsidR="00965849">
        <w:rPr>
          <w:rFonts w:ascii="Arial" w:hAnsi="Arial" w:cs="Arial"/>
        </w:rPr>
        <w:tab/>
      </w:r>
      <w:r w:rsidR="00965849">
        <w:rPr>
          <w:rFonts w:ascii="Arial" w:hAnsi="Arial" w:cs="Arial"/>
        </w:rPr>
        <w:tab/>
      </w:r>
      <w:r w:rsidR="00770F64">
        <w:rPr>
          <w:rFonts w:ascii="Arial" w:hAnsi="Arial" w:cs="Arial"/>
        </w:rPr>
        <w:t xml:space="preserve">          </w:t>
      </w:r>
      <w:r w:rsidR="00965849">
        <w:rPr>
          <w:rFonts w:ascii="Arial" w:hAnsi="Arial" w:cs="Arial"/>
        </w:rPr>
        <w:t>PR</w:t>
      </w:r>
    </w:p>
    <w:p w14:paraId="33B255D3" w14:textId="77777777" w:rsidR="000823C1" w:rsidRDefault="000823C1" w:rsidP="000823C1">
      <w:pPr>
        <w:pStyle w:val="ListParagraph"/>
        <w:rPr>
          <w:rFonts w:ascii="Arial" w:hAnsi="Arial" w:cs="Arial"/>
          <w:color w:val="000000"/>
        </w:rPr>
      </w:pPr>
    </w:p>
    <w:p w14:paraId="3F40CAD6" w14:textId="049C1CA9" w:rsidR="000823C1" w:rsidRDefault="000823C1" w:rsidP="00965849">
      <w:pPr>
        <w:pStyle w:val="ListNumber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BES – The Gold Standard in COMAH Asset Management                          PR</w:t>
      </w:r>
    </w:p>
    <w:p w14:paraId="19BC5FD6" w14:textId="77777777" w:rsidR="00203626" w:rsidRDefault="00203626" w:rsidP="00203626">
      <w:pPr>
        <w:pStyle w:val="ListParagraph"/>
        <w:rPr>
          <w:rFonts w:ascii="Arial" w:hAnsi="Arial" w:cs="Arial"/>
          <w:color w:val="000000"/>
        </w:rPr>
      </w:pPr>
    </w:p>
    <w:p w14:paraId="129FDBB5" w14:textId="25BCC446" w:rsidR="00203626" w:rsidRDefault="00203626" w:rsidP="00965849">
      <w:pPr>
        <w:pStyle w:val="ListNumber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BES – Risk Based Inspections                                                                      PR</w:t>
      </w:r>
    </w:p>
    <w:p w14:paraId="127669FB" w14:textId="77777777" w:rsidR="00965849" w:rsidRPr="00965849" w:rsidRDefault="00965849" w:rsidP="00965849">
      <w:pPr>
        <w:pStyle w:val="ListNumber"/>
        <w:numPr>
          <w:ilvl w:val="0"/>
          <w:numId w:val="0"/>
        </w:numPr>
        <w:rPr>
          <w:rFonts w:ascii="Arial" w:hAnsi="Arial" w:cs="Arial"/>
          <w:color w:val="000000"/>
        </w:rPr>
      </w:pPr>
    </w:p>
    <w:p w14:paraId="581586A7" w14:textId="5BFCC0AF" w:rsidR="001D79A3" w:rsidRPr="003F76F5" w:rsidRDefault="001D79A3" w:rsidP="001D79A3">
      <w:pPr>
        <w:pStyle w:val="ListNumber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Safety Bulletins – recent publications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65849">
        <w:rPr>
          <w:rFonts w:ascii="Arial" w:hAnsi="Arial" w:cs="Arial"/>
        </w:rPr>
        <w:t>All</w:t>
      </w:r>
    </w:p>
    <w:p w14:paraId="4CDBA98E" w14:textId="77777777" w:rsidR="001D79A3" w:rsidRDefault="001D79A3" w:rsidP="001D79A3">
      <w:pPr>
        <w:pStyle w:val="ListNumber"/>
        <w:numPr>
          <w:ilvl w:val="0"/>
          <w:numId w:val="0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2049437" w14:textId="37B47F0C" w:rsidR="001D79A3" w:rsidRDefault="001D79A3" w:rsidP="001D79A3">
      <w:pPr>
        <w:pStyle w:val="ListNumber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Website </w:t>
      </w:r>
      <w:r w:rsidR="003F76F5">
        <w:rPr>
          <w:rFonts w:ascii="Arial" w:hAnsi="Arial" w:cs="Arial"/>
        </w:rPr>
        <w:t>/ App Update</w:t>
      </w:r>
      <w:r w:rsidR="00770F64">
        <w:rPr>
          <w:rFonts w:ascii="Arial" w:hAnsi="Arial" w:cs="Arial"/>
        </w:rPr>
        <w:t xml:space="preserve">                </w:t>
      </w:r>
      <w:r w:rsidR="003F76F5">
        <w:rPr>
          <w:rFonts w:ascii="Arial" w:hAnsi="Arial" w:cs="Arial"/>
        </w:rPr>
        <w:tab/>
      </w:r>
      <w:r w:rsidR="003F76F5">
        <w:rPr>
          <w:rFonts w:ascii="Arial" w:hAnsi="Arial" w:cs="Arial"/>
        </w:rPr>
        <w:tab/>
      </w:r>
      <w:r w:rsidR="003F76F5">
        <w:rPr>
          <w:rFonts w:ascii="Arial" w:hAnsi="Arial" w:cs="Arial"/>
        </w:rPr>
        <w:tab/>
      </w:r>
      <w:r w:rsidR="003F76F5">
        <w:rPr>
          <w:rFonts w:ascii="Arial" w:hAnsi="Arial" w:cs="Arial"/>
        </w:rPr>
        <w:tab/>
      </w:r>
      <w:r w:rsidR="00770F64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>NB</w:t>
      </w:r>
    </w:p>
    <w:p w14:paraId="74571D3D" w14:textId="77777777" w:rsidR="00B801D8" w:rsidRDefault="00B801D8" w:rsidP="00B801D8">
      <w:pPr>
        <w:pStyle w:val="ListParagraph"/>
        <w:rPr>
          <w:rFonts w:ascii="Arial" w:hAnsi="Arial" w:cs="Arial"/>
        </w:rPr>
      </w:pPr>
    </w:p>
    <w:p w14:paraId="519BE8BF" w14:textId="77777777" w:rsidR="004C3960" w:rsidRDefault="00A01388" w:rsidP="001D79A3">
      <w:pPr>
        <w:pStyle w:val="ListNumber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NEBOSH (Guest Presenter</w:t>
      </w:r>
      <w:r w:rsidR="00B801D8">
        <w:rPr>
          <w:rFonts w:ascii="Arial" w:hAnsi="Arial" w:cs="Arial"/>
        </w:rPr>
        <w:t xml:space="preserve">) The New </w:t>
      </w:r>
      <w:r>
        <w:rPr>
          <w:rFonts w:ascii="Arial" w:hAnsi="Arial" w:cs="Arial"/>
        </w:rPr>
        <w:t xml:space="preserve">NEBOSH </w:t>
      </w:r>
      <w:r w:rsidR="00B801D8">
        <w:rPr>
          <w:rFonts w:ascii="Arial" w:hAnsi="Arial" w:cs="Arial"/>
        </w:rPr>
        <w:t xml:space="preserve">Process Safety Cert </w:t>
      </w:r>
      <w:r>
        <w:rPr>
          <w:rFonts w:ascii="Arial" w:hAnsi="Arial" w:cs="Arial"/>
        </w:rPr>
        <w:t xml:space="preserve">        M-PH</w:t>
      </w:r>
      <w:r w:rsidR="00B801D8">
        <w:rPr>
          <w:rFonts w:ascii="Arial" w:hAnsi="Arial" w:cs="Arial"/>
        </w:rPr>
        <w:t xml:space="preserve"> </w:t>
      </w:r>
    </w:p>
    <w:p w14:paraId="69BF8B7D" w14:textId="03632079" w:rsidR="00B801D8" w:rsidRDefault="004C3960" w:rsidP="004C3960">
      <w:pPr>
        <w:pStyle w:val="ListNumber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 xml:space="preserve">                           (Qualification Development Manager).Mathew Powell-Howard</w:t>
      </w:r>
      <w:r w:rsidR="00B801D8">
        <w:rPr>
          <w:rFonts w:ascii="Arial" w:hAnsi="Arial" w:cs="Arial"/>
        </w:rPr>
        <w:t xml:space="preserve">                          </w:t>
      </w:r>
    </w:p>
    <w:p w14:paraId="24B6BD7A" w14:textId="77777777" w:rsidR="001D79A3" w:rsidRDefault="001D79A3" w:rsidP="001D79A3">
      <w:pPr>
        <w:pStyle w:val="ListNumber"/>
        <w:numPr>
          <w:ilvl w:val="0"/>
          <w:numId w:val="0"/>
        </w:numPr>
        <w:rPr>
          <w:rFonts w:ascii="Arial" w:hAnsi="Arial" w:cs="Arial"/>
        </w:rPr>
      </w:pPr>
    </w:p>
    <w:p w14:paraId="118FAD57" w14:textId="77777777" w:rsidR="001D79A3" w:rsidRDefault="001D79A3" w:rsidP="001D79A3">
      <w:pPr>
        <w:pStyle w:val="ListNumber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Date, venue an</w:t>
      </w:r>
      <w:r w:rsidR="00362511">
        <w:rPr>
          <w:rFonts w:ascii="Arial" w:hAnsi="Arial" w:cs="Arial"/>
        </w:rPr>
        <w:t>d agenda for next meeting</w:t>
      </w:r>
      <w:r w:rsidR="00362511">
        <w:rPr>
          <w:rFonts w:ascii="Arial" w:hAnsi="Arial" w:cs="Arial"/>
        </w:rPr>
        <w:tab/>
      </w:r>
      <w:r w:rsidR="00362511">
        <w:rPr>
          <w:rFonts w:ascii="Arial" w:hAnsi="Arial" w:cs="Arial"/>
        </w:rPr>
        <w:tab/>
      </w:r>
      <w:r w:rsidR="00362511">
        <w:rPr>
          <w:rFonts w:ascii="Arial" w:hAnsi="Arial" w:cs="Arial"/>
        </w:rPr>
        <w:tab/>
      </w:r>
      <w:r w:rsidR="00362511">
        <w:rPr>
          <w:rFonts w:ascii="Arial" w:hAnsi="Arial" w:cs="Arial"/>
        </w:rPr>
        <w:tab/>
      </w:r>
      <w:r w:rsidR="00362511">
        <w:rPr>
          <w:rFonts w:ascii="Arial" w:hAnsi="Arial" w:cs="Arial"/>
        </w:rPr>
        <w:tab/>
        <w:t>PR</w:t>
      </w:r>
    </w:p>
    <w:p w14:paraId="4FF9A90A" w14:textId="77777777" w:rsidR="001D79A3" w:rsidRDefault="001D79A3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</w:rPr>
      </w:pPr>
    </w:p>
    <w:p w14:paraId="5768F874" w14:textId="0F8A28D3" w:rsidR="001D79A3" w:rsidRPr="001A0A47" w:rsidRDefault="001D79A3" w:rsidP="001A0A47">
      <w:pPr>
        <w:rPr>
          <w:rFonts w:ascii="Arial" w:hAnsi="Arial" w:cs="Arial"/>
          <w:b/>
          <w:szCs w:val="22"/>
        </w:rPr>
      </w:pPr>
    </w:p>
    <w:sectPr w:rsidR="001D79A3" w:rsidRPr="001A0A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709" w:bottom="680" w:left="709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9101E" w14:textId="77777777" w:rsidR="002F509F" w:rsidRDefault="002F509F" w:rsidP="001D79A3">
      <w:r>
        <w:separator/>
      </w:r>
    </w:p>
  </w:endnote>
  <w:endnote w:type="continuationSeparator" w:id="0">
    <w:p w14:paraId="5D0ABBDA" w14:textId="77777777" w:rsidR="002F509F" w:rsidRDefault="002F509F" w:rsidP="001D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B5307" w14:textId="77777777" w:rsidR="00397536" w:rsidRDefault="0039753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BDBE5" w14:textId="77777777" w:rsidR="00397536" w:rsidRDefault="0039753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799E0" w14:textId="77777777" w:rsidR="00397536" w:rsidRDefault="0039753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D4AA1" w14:textId="77777777" w:rsidR="002F509F" w:rsidRDefault="002F509F" w:rsidP="001D79A3">
      <w:r>
        <w:separator/>
      </w:r>
    </w:p>
  </w:footnote>
  <w:footnote w:type="continuationSeparator" w:id="0">
    <w:p w14:paraId="4F43FA02" w14:textId="77777777" w:rsidR="002F509F" w:rsidRDefault="002F509F" w:rsidP="001D79A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D0979" w14:textId="77777777" w:rsidR="00397536" w:rsidRDefault="0039753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9BC7C" w14:textId="3649A715" w:rsidR="003F76F5" w:rsidRDefault="003F76F5">
    <w:pPr>
      <w:pStyle w:val="Header"/>
      <w:tabs>
        <w:tab w:val="clear" w:pos="4153"/>
        <w:tab w:val="clear" w:pos="8306"/>
        <w:tab w:val="left" w:pos="7980"/>
      </w:tabs>
    </w:pPr>
    <w:r>
      <w:rPr>
        <w:noProof/>
      </w:rPr>
      <w:drawing>
        <wp:inline distT="0" distB="0" distL="0" distR="0" wp14:anchorId="7492B82E" wp14:editId="10054C38">
          <wp:extent cx="1375410" cy="337820"/>
          <wp:effectExtent l="0" t="0" r="0" b="0"/>
          <wp:docPr id="2" name="Picture 2" descr="ukopa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kopa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</w:t>
    </w:r>
    <w:r>
      <w:tab/>
      <w:t xml:space="preserve">     </w:t>
    </w:r>
  </w:p>
  <w:p w14:paraId="0E40BCC3" w14:textId="712546EC" w:rsidR="003F76F5" w:rsidRDefault="003F76F5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0E1D80" wp14:editId="7C700964">
              <wp:simplePos x="0" y="0"/>
              <wp:positionH relativeFrom="column">
                <wp:posOffset>1485900</wp:posOffset>
              </wp:positionH>
              <wp:positionV relativeFrom="paragraph">
                <wp:posOffset>8255</wp:posOffset>
              </wp:positionV>
              <wp:extent cx="5143500" cy="0"/>
              <wp:effectExtent l="25400" t="20955" r="38100" b="4254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.65pt" to="522pt,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" strokecolor="#36f" strokeweight="1.5pt"/>
          </w:pict>
        </mc:Fallback>
      </mc:AlternateContent>
    </w:r>
  </w:p>
  <w:p w14:paraId="649644E7" w14:textId="77777777" w:rsidR="003F76F5" w:rsidRDefault="003F76F5">
    <w:pPr>
      <w:pStyle w:val="Header"/>
    </w:pPr>
    <w:r>
      <w:rPr>
        <w:rFonts w:ascii="Verdana" w:hAnsi="Verdana"/>
        <w:b/>
        <w:bCs/>
        <w:sz w:val="16"/>
        <w:szCs w:val="15"/>
      </w:rPr>
      <w:t>United Kingdom Onshore Pipeline Operators’ Association</w:t>
    </w:r>
    <w:r>
      <w:rPr>
        <w:rFonts w:ascii="Verdana" w:hAnsi="Verdana"/>
        <w:b/>
        <w:bCs/>
        <w:sz w:val="16"/>
        <w:szCs w:val="15"/>
      </w:rPr>
      <w:tab/>
      <w:t xml:space="preserve">                   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F0F1B" w14:textId="23E9B39B" w:rsidR="003F76F5" w:rsidRDefault="003F76F5">
    <w:pPr>
      <w:pStyle w:val="Header"/>
      <w:tabs>
        <w:tab w:val="clear" w:pos="4153"/>
        <w:tab w:val="clear" w:pos="8306"/>
        <w:tab w:val="left" w:pos="7980"/>
      </w:tabs>
    </w:pPr>
    <w:r>
      <w:rPr>
        <w:noProof/>
      </w:rPr>
      <w:drawing>
        <wp:inline distT="0" distB="0" distL="0" distR="0" wp14:anchorId="188E984F" wp14:editId="02D04812">
          <wp:extent cx="1375410" cy="337820"/>
          <wp:effectExtent l="0" t="0" r="0" b="0"/>
          <wp:docPr id="1" name="Picture 1" descr="ukopa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opa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</w:t>
    </w:r>
    <w:r>
      <w:tab/>
      <w:t xml:space="preserve"> UKOPA PSWG /</w:t>
    </w:r>
    <w:r w:rsidR="001A0A47">
      <w:t>17</w:t>
    </w:r>
    <w:r>
      <w:t>/00</w:t>
    </w:r>
    <w:r w:rsidR="001A0A47">
      <w:t>1</w:t>
    </w:r>
  </w:p>
  <w:p w14:paraId="09F33F53" w14:textId="36793853" w:rsidR="003F76F5" w:rsidRDefault="003F76F5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75DC40" wp14:editId="464A966A">
              <wp:simplePos x="0" y="0"/>
              <wp:positionH relativeFrom="column">
                <wp:posOffset>1485900</wp:posOffset>
              </wp:positionH>
              <wp:positionV relativeFrom="paragraph">
                <wp:posOffset>8255</wp:posOffset>
              </wp:positionV>
              <wp:extent cx="5143500" cy="0"/>
              <wp:effectExtent l="25400" t="20955" r="38100" b="4254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.65pt" to="522pt,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" strokecolor="#36f" strokeweight="1.5pt"/>
          </w:pict>
        </mc:Fallback>
      </mc:AlternateContent>
    </w:r>
  </w:p>
  <w:p w14:paraId="53D115B0" w14:textId="77777777" w:rsidR="003F76F5" w:rsidRDefault="003F76F5">
    <w:pPr>
      <w:pStyle w:val="Header"/>
    </w:pPr>
    <w:r>
      <w:rPr>
        <w:rFonts w:ascii="Verdana" w:hAnsi="Verdana"/>
        <w:b/>
        <w:bCs/>
        <w:sz w:val="16"/>
        <w:szCs w:val="15"/>
      </w:rPr>
      <w:t>United Kingdom Onshore Pipeline Operators’ Association</w:t>
    </w:r>
    <w:r>
      <w:rPr>
        <w:rFonts w:ascii="Verdana" w:hAnsi="Verdana"/>
        <w:b/>
        <w:bCs/>
        <w:sz w:val="16"/>
        <w:szCs w:val="15"/>
      </w:rPr>
      <w:tab/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multilevel"/>
    <w:tmpl w:val="C3CAD27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B895B6A"/>
    <w:multiLevelType w:val="hybridMultilevel"/>
    <w:tmpl w:val="8EF25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11077"/>
    <w:multiLevelType w:val="hybridMultilevel"/>
    <w:tmpl w:val="C554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44109"/>
    <w:multiLevelType w:val="hybridMultilevel"/>
    <w:tmpl w:val="7E5AB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C15B2"/>
    <w:multiLevelType w:val="hybridMultilevel"/>
    <w:tmpl w:val="171AA7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B661215"/>
    <w:multiLevelType w:val="hybridMultilevel"/>
    <w:tmpl w:val="D92ADE02"/>
    <w:lvl w:ilvl="0" w:tplc="0672B1C8">
      <w:numFmt w:val="bullet"/>
      <w:lvlText w:val="-"/>
      <w:lvlJc w:val="left"/>
      <w:pPr>
        <w:ind w:left="1800" w:hanging="360"/>
      </w:pPr>
      <w:rPr>
        <w:rFonts w:ascii="Arial" w:eastAsia="Times New Roman" w:hAnsi="Arial" w:cs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1344B59"/>
    <w:multiLevelType w:val="hybridMultilevel"/>
    <w:tmpl w:val="0F00B48E"/>
    <w:lvl w:ilvl="0" w:tplc="0672B1C8">
      <w:numFmt w:val="bullet"/>
      <w:lvlText w:val="-"/>
      <w:lvlJc w:val="left"/>
      <w:pPr>
        <w:ind w:left="1800" w:hanging="360"/>
      </w:pPr>
      <w:rPr>
        <w:rFonts w:ascii="Arial" w:eastAsia="Times New Roman" w:hAnsi="Arial" w:cs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800044D"/>
    <w:multiLevelType w:val="hybridMultilevel"/>
    <w:tmpl w:val="621667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EA05DB"/>
    <w:multiLevelType w:val="hybridMultilevel"/>
    <w:tmpl w:val="B89AA50C"/>
    <w:lvl w:ilvl="0" w:tplc="0409000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8"/>
  <w:activeWritingStyle w:appName="MSWord" w:lang="en-US" w:vendorID="64" w:dllVersion="131077" w:nlCheck="1" w:checkStyle="1"/>
  <w:activeWritingStyle w:appName="MSWord" w:lang="en-GB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B93"/>
    <w:rsid w:val="00070EE0"/>
    <w:rsid w:val="000823C1"/>
    <w:rsid w:val="000B32AA"/>
    <w:rsid w:val="000F60B9"/>
    <w:rsid w:val="001A0A47"/>
    <w:rsid w:val="001A3A78"/>
    <w:rsid w:val="001A77A2"/>
    <w:rsid w:val="001D79A3"/>
    <w:rsid w:val="001E51F4"/>
    <w:rsid w:val="00203626"/>
    <w:rsid w:val="002F509F"/>
    <w:rsid w:val="00321D0D"/>
    <w:rsid w:val="003429DB"/>
    <w:rsid w:val="00362511"/>
    <w:rsid w:val="00397536"/>
    <w:rsid w:val="003A1ACB"/>
    <w:rsid w:val="003E411A"/>
    <w:rsid w:val="003F76F5"/>
    <w:rsid w:val="004C3960"/>
    <w:rsid w:val="0067743B"/>
    <w:rsid w:val="006A7989"/>
    <w:rsid w:val="00725E68"/>
    <w:rsid w:val="00770F64"/>
    <w:rsid w:val="007B4209"/>
    <w:rsid w:val="00817023"/>
    <w:rsid w:val="00833B9B"/>
    <w:rsid w:val="009008A7"/>
    <w:rsid w:val="009506FD"/>
    <w:rsid w:val="00965849"/>
    <w:rsid w:val="009F0B70"/>
    <w:rsid w:val="00A01388"/>
    <w:rsid w:val="00A15030"/>
    <w:rsid w:val="00A274AD"/>
    <w:rsid w:val="00A77FD4"/>
    <w:rsid w:val="00A863A8"/>
    <w:rsid w:val="00A9272B"/>
    <w:rsid w:val="00B0029D"/>
    <w:rsid w:val="00B801D8"/>
    <w:rsid w:val="00D24B93"/>
    <w:rsid w:val="00D51568"/>
    <w:rsid w:val="00E8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F02D2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82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paragraph" w:styleId="BodyText">
    <w:name w:val="Body Text"/>
    <w:basedOn w:val="Normal"/>
    <w:semiHidden/>
    <w:rPr>
      <w:rFonts w:ascii="Arial" w:hAnsi="Arial" w:cs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rPr>
      <w:rFonts w:ascii="Arial" w:hAnsi="Arial"/>
      <w:i/>
    </w:rPr>
  </w:style>
  <w:style w:type="character" w:styleId="PageNumber">
    <w:name w:val="page number"/>
    <w:basedOn w:val="DefaultParagraphFont"/>
    <w:semiHidden/>
  </w:style>
  <w:style w:type="paragraph" w:styleId="BodyText3">
    <w:name w:val="Body Text 3"/>
    <w:basedOn w:val="Normal"/>
    <w:semiHidden/>
    <w:pPr>
      <w:tabs>
        <w:tab w:val="num" w:pos="0"/>
      </w:tabs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odyTextIndent">
    <w:name w:val="Body Text Indent"/>
    <w:basedOn w:val="Normal"/>
    <w:semiHidden/>
    <w:pPr>
      <w:ind w:left="360"/>
    </w:pPr>
    <w:rPr>
      <w:rFonts w:ascii="Arial" w:hAnsi="Arial"/>
    </w:rPr>
  </w:style>
  <w:style w:type="paragraph" w:styleId="BlockText">
    <w:name w:val="Block Text"/>
    <w:basedOn w:val="Normal"/>
    <w:semiHidden/>
    <w:pPr>
      <w:ind w:left="720" w:right="-694" w:hanging="360"/>
    </w:pPr>
    <w:rPr>
      <w:rFonts w:ascii="Arial" w:hAnsi="Arial"/>
    </w:rPr>
  </w:style>
  <w:style w:type="paragraph" w:styleId="BodyTextIndent2">
    <w:name w:val="Body Text Indent 2"/>
    <w:basedOn w:val="Normal"/>
    <w:semiHidden/>
    <w:pPr>
      <w:ind w:left="720" w:hanging="720"/>
    </w:pPr>
    <w:rPr>
      <w:rFonts w:ascii="Arial" w:hAnsi="Arial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normaltext">
    <w:name w:val="normaltext"/>
    <w:basedOn w:val="DefaultParagraphFont"/>
  </w:style>
  <w:style w:type="paragraph" w:styleId="BodyTextIndent3">
    <w:name w:val="Body Text Indent 3"/>
    <w:basedOn w:val="Normal"/>
    <w:semiHidden/>
    <w:pPr>
      <w:ind w:left="360" w:hanging="360"/>
    </w:pPr>
    <w:rPr>
      <w:rFonts w:ascii="Arial" w:hAnsi="Arial" w:cs="Arial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ListNumber">
    <w:name w:val="List Number"/>
    <w:basedOn w:val="Normal"/>
    <w:semiHidden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1E2182"/>
    <w:pPr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Business%20Planner%20for%20UK%20and%20AUS%20Templates\ukop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Office\Templates\Business Planner for UK and AUS Templates\ukopa.dot</Template>
  <TotalTime>5</TotalTime>
  <Pages>1</Pages>
  <Words>174</Words>
  <Characters>997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UKOPA Infringement Working Group</vt:lpstr>
    </vt:vector>
  </TitlesOfParts>
  <Company>Huntsman/UKOPA</Company>
  <LinksUpToDate>false</LinksUpToDate>
  <CharactersWithSpaces>1169</CharactersWithSpaces>
  <SharedDoc>false</SharedDoc>
  <HLinks>
    <vt:vector size="12" baseType="variant">
      <vt:variant>
        <vt:i4>3276908</vt:i4>
      </vt:variant>
      <vt:variant>
        <vt:i4>4414</vt:i4>
      </vt:variant>
      <vt:variant>
        <vt:i4>1026</vt:i4>
      </vt:variant>
      <vt:variant>
        <vt:i4>1</vt:i4>
      </vt:variant>
      <vt:variant>
        <vt:lpwstr>ukopa blue</vt:lpwstr>
      </vt:variant>
      <vt:variant>
        <vt:lpwstr/>
      </vt:variant>
      <vt:variant>
        <vt:i4>3276908</vt:i4>
      </vt:variant>
      <vt:variant>
        <vt:i4>4519</vt:i4>
      </vt:variant>
      <vt:variant>
        <vt:i4>1025</vt:i4>
      </vt:variant>
      <vt:variant>
        <vt:i4>1</vt:i4>
      </vt:variant>
      <vt:variant>
        <vt:lpwstr>ukopa blue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UKOPA Infringement Working Group</dc:title>
  <dc:subject>UKOPA Infringement Working Group Agenda</dc:subject>
  <dc:creator>M A Harrison</dc:creator>
  <cp:lastModifiedBy>Nikki Barker</cp:lastModifiedBy>
  <cp:revision>2</cp:revision>
  <cp:lastPrinted>2008-05-21T13:21:00Z</cp:lastPrinted>
  <dcterms:created xsi:type="dcterms:W3CDTF">2017-03-13T18:12:00Z</dcterms:created>
  <dcterms:modified xsi:type="dcterms:W3CDTF">2017-03-13T18:12:00Z</dcterms:modified>
</cp:coreProperties>
</file>