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02556" w14:textId="77777777" w:rsidR="001D79A3" w:rsidRDefault="001D79A3" w:rsidP="003A1ACB">
      <w:pPr>
        <w:pStyle w:val="Heading1"/>
      </w:pPr>
    </w:p>
    <w:p w14:paraId="4C3507CB" w14:textId="77777777" w:rsidR="001D79A3" w:rsidRDefault="001D79A3" w:rsidP="001D79A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UKOPA Process Safety Working Group</w:t>
      </w:r>
    </w:p>
    <w:p w14:paraId="2978CF64" w14:textId="77777777" w:rsidR="001D79A3" w:rsidRDefault="001D79A3" w:rsidP="001D79A3">
      <w:pPr>
        <w:jc w:val="center"/>
        <w:rPr>
          <w:rFonts w:ascii="Arial" w:hAnsi="Arial" w:cs="Arial"/>
        </w:rPr>
      </w:pPr>
    </w:p>
    <w:p w14:paraId="1DB02EF4" w14:textId="6A915815" w:rsidR="009075E1" w:rsidRDefault="001D79A3" w:rsidP="00A556B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Agenda </w:t>
      </w:r>
      <w:r w:rsidR="00A15030">
        <w:rPr>
          <w:rFonts w:ascii="Arial" w:hAnsi="Arial" w:cs="Arial"/>
          <w:sz w:val="28"/>
          <w:szCs w:val="28"/>
        </w:rPr>
        <w:t xml:space="preserve">for the Meeting to </w:t>
      </w:r>
      <w:r w:rsidR="009075E1">
        <w:rPr>
          <w:rFonts w:ascii="Arial" w:hAnsi="Arial" w:cs="Arial"/>
          <w:sz w:val="28"/>
          <w:szCs w:val="28"/>
        </w:rPr>
        <w:t xml:space="preserve">be held at the </w:t>
      </w:r>
      <w:r w:rsidR="00A556BD">
        <w:rPr>
          <w:rFonts w:ascii="Arial" w:hAnsi="Arial" w:cs="Arial"/>
          <w:sz w:val="28"/>
          <w:szCs w:val="28"/>
        </w:rPr>
        <w:t>BPA Kingsbury Offices</w:t>
      </w:r>
    </w:p>
    <w:p w14:paraId="42EA3E9C" w14:textId="015E13F9" w:rsidR="001D79A3" w:rsidRDefault="0004569E" w:rsidP="00977AB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Tuesday </w:t>
      </w:r>
      <w:r w:rsidR="00C020D2">
        <w:rPr>
          <w:rFonts w:ascii="Arial" w:hAnsi="Arial" w:cs="Arial"/>
          <w:sz w:val="28"/>
          <w:szCs w:val="28"/>
        </w:rPr>
        <w:t>5</w:t>
      </w:r>
      <w:r w:rsidR="00C020D2" w:rsidRPr="00C020D2">
        <w:rPr>
          <w:rFonts w:ascii="Arial" w:hAnsi="Arial" w:cs="Arial"/>
          <w:sz w:val="28"/>
          <w:szCs w:val="28"/>
          <w:vertAlign w:val="superscript"/>
        </w:rPr>
        <w:t>th</w:t>
      </w:r>
      <w:r w:rsidR="00C020D2">
        <w:rPr>
          <w:rFonts w:ascii="Arial" w:hAnsi="Arial" w:cs="Arial"/>
          <w:sz w:val="28"/>
          <w:szCs w:val="28"/>
        </w:rPr>
        <w:t xml:space="preserve"> February 2019</w:t>
      </w:r>
      <w:r>
        <w:rPr>
          <w:rFonts w:ascii="Arial" w:hAnsi="Arial" w:cs="Arial"/>
          <w:sz w:val="28"/>
          <w:szCs w:val="28"/>
        </w:rPr>
        <w:t xml:space="preserve"> at </w:t>
      </w:r>
      <w:r w:rsidR="00A556BD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>am</w:t>
      </w:r>
    </w:p>
    <w:p w14:paraId="2F70C48F" w14:textId="77777777" w:rsidR="001D79A3" w:rsidRDefault="001D79A3" w:rsidP="001D79A3">
      <w:pPr>
        <w:jc w:val="center"/>
        <w:rPr>
          <w:rFonts w:ascii="Arial" w:hAnsi="Arial" w:cs="Arial"/>
          <w:sz w:val="28"/>
          <w:szCs w:val="28"/>
        </w:rPr>
      </w:pPr>
    </w:p>
    <w:p w14:paraId="14316C48" w14:textId="77777777" w:rsidR="001D79A3" w:rsidRDefault="001D79A3">
      <w:pPr>
        <w:rPr>
          <w:rFonts w:ascii="Arial" w:hAnsi="Arial" w:cs="Arial"/>
        </w:rPr>
      </w:pPr>
    </w:p>
    <w:p w14:paraId="4713C0D3" w14:textId="268E0B81" w:rsidR="001D79A3" w:rsidRDefault="001D79A3" w:rsidP="001D79A3">
      <w:pPr>
        <w:pStyle w:val="ListNumb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Attendance, </w:t>
      </w:r>
      <w:r w:rsidR="00A77FD4">
        <w:rPr>
          <w:rFonts w:ascii="Arial" w:hAnsi="Arial" w:cs="Arial"/>
        </w:rPr>
        <w:t>Apologies and membership</w:t>
      </w:r>
      <w:r w:rsidR="00E824B7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7B4209">
        <w:rPr>
          <w:rFonts w:ascii="Arial" w:hAnsi="Arial" w:cs="Arial"/>
        </w:rPr>
        <w:tab/>
      </w:r>
      <w:r w:rsidR="009075E1">
        <w:rPr>
          <w:rFonts w:ascii="Arial" w:hAnsi="Arial" w:cs="Arial"/>
        </w:rPr>
        <w:t>NB</w:t>
      </w:r>
    </w:p>
    <w:p w14:paraId="5BD9411B" w14:textId="77777777" w:rsidR="001D79A3" w:rsidRDefault="001D79A3" w:rsidP="001D79A3">
      <w:pPr>
        <w:pStyle w:val="ListNumber"/>
        <w:numPr>
          <w:ilvl w:val="0"/>
          <w:numId w:val="0"/>
        </w:numPr>
        <w:rPr>
          <w:rFonts w:ascii="Arial" w:hAnsi="Arial" w:cs="Arial"/>
        </w:rPr>
      </w:pPr>
      <w:bookmarkStart w:id="0" w:name="_GoBack"/>
      <w:bookmarkEnd w:id="0"/>
    </w:p>
    <w:p w14:paraId="1B66DF14" w14:textId="50D9591C" w:rsidR="001D79A3" w:rsidRDefault="00A77FD4" w:rsidP="00965849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Safety Moment</w:t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65849">
        <w:rPr>
          <w:rFonts w:ascii="Arial" w:hAnsi="Arial" w:cs="Arial"/>
          <w:color w:val="000000"/>
        </w:rPr>
        <w:tab/>
      </w:r>
      <w:r w:rsidR="009075E1">
        <w:rPr>
          <w:rFonts w:ascii="Arial" w:hAnsi="Arial" w:cs="Arial"/>
          <w:color w:val="000000"/>
        </w:rPr>
        <w:t>JF</w:t>
      </w:r>
    </w:p>
    <w:p w14:paraId="26AE0A38" w14:textId="77777777" w:rsidR="00B801D8" w:rsidRDefault="00B801D8" w:rsidP="00B801D8">
      <w:pPr>
        <w:pStyle w:val="ListParagraph"/>
        <w:rPr>
          <w:rFonts w:ascii="Arial" w:hAnsi="Arial" w:cs="Arial"/>
          <w:color w:val="000000"/>
        </w:rPr>
      </w:pPr>
    </w:p>
    <w:p w14:paraId="5488B7C3" w14:textId="38CD0FCC" w:rsidR="001D79A3" w:rsidRPr="009075E1" w:rsidRDefault="001D79A3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Minutes of last meeting and actions arising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075E1">
        <w:rPr>
          <w:rFonts w:ascii="Arial" w:hAnsi="Arial" w:cs="Arial"/>
        </w:rPr>
        <w:t>JF</w:t>
      </w:r>
    </w:p>
    <w:p w14:paraId="2DE3C673" w14:textId="77777777" w:rsidR="009075E1" w:rsidRDefault="009075E1" w:rsidP="009075E1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7DCD0EB9" w14:textId="36C15F44" w:rsidR="004C4E1C" w:rsidRDefault="004C4E1C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PSWG Work programme</w:t>
      </w:r>
    </w:p>
    <w:p w14:paraId="7DED7671" w14:textId="77777777" w:rsidR="004C4E1C" w:rsidRDefault="004C4E1C" w:rsidP="004C4E1C">
      <w:pPr>
        <w:pStyle w:val="ListParagraph"/>
        <w:rPr>
          <w:rFonts w:ascii="Arial" w:hAnsi="Arial" w:cs="Arial"/>
          <w:color w:val="000000"/>
        </w:rPr>
      </w:pPr>
    </w:p>
    <w:p w14:paraId="7C3EF9B9" w14:textId="22823AFC" w:rsidR="004C4E1C" w:rsidRPr="004C4E1C" w:rsidRDefault="00617F4A" w:rsidP="004C4E1C">
      <w:pPr>
        <w:pStyle w:val="ListNumber"/>
        <w:numPr>
          <w:ilvl w:val="1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Process Safety Methodology</w:t>
      </w:r>
      <w:r w:rsidR="0084242A">
        <w:rPr>
          <w:rFonts w:ascii="Arial" w:hAnsi="Arial" w:cs="Arial"/>
          <w:color w:val="000000"/>
        </w:rPr>
        <w:t xml:space="preserve"> – review of proposal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All</w:t>
      </w:r>
    </w:p>
    <w:p w14:paraId="5125F8F8" w14:textId="16FF36BB" w:rsidR="009075E1" w:rsidRPr="009075E1" w:rsidRDefault="0050181B" w:rsidP="004C4E1C">
      <w:pPr>
        <w:pStyle w:val="ListNumber"/>
        <w:numPr>
          <w:ilvl w:val="1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Behavioural Safety – how it applies to pipelines</w:t>
      </w:r>
      <w:r w:rsidR="009075E1">
        <w:rPr>
          <w:rFonts w:ascii="Arial" w:hAnsi="Arial" w:cs="Arial"/>
        </w:rPr>
        <w:tab/>
      </w:r>
      <w:r w:rsidR="009075E1">
        <w:rPr>
          <w:rFonts w:ascii="Arial" w:hAnsi="Arial" w:cs="Arial"/>
        </w:rPr>
        <w:tab/>
      </w:r>
      <w:r w:rsidR="009075E1">
        <w:rPr>
          <w:rFonts w:ascii="Arial" w:hAnsi="Arial" w:cs="Arial"/>
        </w:rPr>
        <w:tab/>
      </w:r>
      <w:r w:rsidR="009075E1">
        <w:rPr>
          <w:rFonts w:ascii="Arial" w:hAnsi="Arial" w:cs="Arial"/>
        </w:rPr>
        <w:tab/>
        <w:t>All</w:t>
      </w:r>
    </w:p>
    <w:p w14:paraId="319CFC0B" w14:textId="77777777" w:rsidR="009075E1" w:rsidRDefault="009075E1" w:rsidP="009075E1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3EC6D7C7" w14:textId="094AF853" w:rsidR="001D79A3" w:rsidRPr="00770F64" w:rsidRDefault="0050181B" w:rsidP="00770F64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Annual Reports 2016 and 2017</w:t>
      </w:r>
      <w:r w:rsidR="00770F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770F64">
        <w:rPr>
          <w:rFonts w:ascii="Arial" w:hAnsi="Arial" w:cs="Arial"/>
        </w:rPr>
        <w:t>NB</w:t>
      </w:r>
    </w:p>
    <w:p w14:paraId="73958DF7" w14:textId="77777777" w:rsidR="00E831D2" w:rsidRDefault="00E831D2" w:rsidP="00E831D2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6D92B56E" w14:textId="1B23C477" w:rsidR="009075E1" w:rsidRDefault="009075E1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Safety Alerts and incident awareness raising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JF</w:t>
      </w:r>
    </w:p>
    <w:p w14:paraId="4634D73B" w14:textId="77777777" w:rsidR="009075E1" w:rsidRDefault="009075E1" w:rsidP="009075E1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1058476E" w14:textId="08B5142A" w:rsidR="0004569E" w:rsidRDefault="0004569E" w:rsidP="001D79A3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PSAT review – the way forward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NB /</w:t>
      </w:r>
      <w:r w:rsidR="0084242A">
        <w:rPr>
          <w:rFonts w:ascii="Arial" w:hAnsi="Arial" w:cs="Arial"/>
          <w:color w:val="000000"/>
        </w:rPr>
        <w:t xml:space="preserve"> JF</w:t>
      </w:r>
    </w:p>
    <w:p w14:paraId="25B8EE9A" w14:textId="77777777" w:rsidR="0004569E" w:rsidRDefault="0004569E" w:rsidP="0004569E">
      <w:pPr>
        <w:pStyle w:val="ListNumber"/>
        <w:numPr>
          <w:ilvl w:val="0"/>
          <w:numId w:val="0"/>
        </w:numPr>
        <w:rPr>
          <w:rFonts w:ascii="Arial" w:hAnsi="Arial" w:cs="Arial"/>
          <w:color w:val="000000"/>
        </w:rPr>
      </w:pPr>
    </w:p>
    <w:p w14:paraId="3C616C3E" w14:textId="6D03B230" w:rsidR="00E824B7" w:rsidRPr="0050181B" w:rsidRDefault="00A77FD4" w:rsidP="00361276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Process Safety Forum</w:t>
      </w:r>
      <w:r w:rsidR="00E824B7">
        <w:rPr>
          <w:rFonts w:ascii="Arial" w:hAnsi="Arial" w:cs="Arial"/>
        </w:rPr>
        <w:t xml:space="preserve"> </w:t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E824B7">
        <w:rPr>
          <w:rFonts w:ascii="Arial" w:hAnsi="Arial" w:cs="Arial"/>
        </w:rPr>
        <w:tab/>
      </w:r>
      <w:r w:rsidR="00927B76">
        <w:rPr>
          <w:rFonts w:ascii="Arial" w:hAnsi="Arial" w:cs="Arial"/>
        </w:rPr>
        <w:t>SB</w:t>
      </w:r>
    </w:p>
    <w:p w14:paraId="287C5C83" w14:textId="77777777" w:rsidR="0050181B" w:rsidRDefault="0050181B" w:rsidP="0050181B">
      <w:pPr>
        <w:pStyle w:val="ListParagraph"/>
        <w:rPr>
          <w:rFonts w:ascii="Arial" w:hAnsi="Arial" w:cs="Arial"/>
          <w:color w:val="000000"/>
        </w:rPr>
      </w:pPr>
    </w:p>
    <w:p w14:paraId="28FDB7AE" w14:textId="2B0AF667" w:rsidR="0050181B" w:rsidRPr="00361276" w:rsidRDefault="0050181B" w:rsidP="00361276">
      <w:pPr>
        <w:pStyle w:val="ListNumber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Items for October Members Meeting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JF</w:t>
      </w:r>
    </w:p>
    <w:p w14:paraId="33B255D3" w14:textId="77777777" w:rsidR="000823C1" w:rsidRDefault="000823C1" w:rsidP="000823C1">
      <w:pPr>
        <w:pStyle w:val="ListParagraph"/>
        <w:rPr>
          <w:rFonts w:ascii="Arial" w:hAnsi="Arial" w:cs="Arial"/>
          <w:color w:val="000000"/>
        </w:rPr>
      </w:pPr>
    </w:p>
    <w:p w14:paraId="118FAD57" w14:textId="7A1D3F1C" w:rsidR="001D79A3" w:rsidRDefault="001D79A3" w:rsidP="001D79A3">
      <w:pPr>
        <w:pStyle w:val="ListNumb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Date, venue an</w:t>
      </w:r>
      <w:r w:rsidR="00362511">
        <w:rPr>
          <w:rFonts w:ascii="Arial" w:hAnsi="Arial" w:cs="Arial"/>
        </w:rPr>
        <w:t>d agenda for next meeting</w:t>
      </w:r>
      <w:r w:rsidR="00362511">
        <w:rPr>
          <w:rFonts w:ascii="Arial" w:hAnsi="Arial" w:cs="Arial"/>
        </w:rPr>
        <w:tab/>
      </w:r>
      <w:r w:rsidR="00362511">
        <w:rPr>
          <w:rFonts w:ascii="Arial" w:hAnsi="Arial" w:cs="Arial"/>
        </w:rPr>
        <w:tab/>
      </w:r>
      <w:r w:rsidR="00362511">
        <w:rPr>
          <w:rFonts w:ascii="Arial" w:hAnsi="Arial" w:cs="Arial"/>
        </w:rPr>
        <w:tab/>
      </w:r>
      <w:r w:rsidR="00362511">
        <w:rPr>
          <w:rFonts w:ascii="Arial" w:hAnsi="Arial" w:cs="Arial"/>
        </w:rPr>
        <w:tab/>
      </w:r>
      <w:r w:rsidR="00362511">
        <w:rPr>
          <w:rFonts w:ascii="Arial" w:hAnsi="Arial" w:cs="Arial"/>
        </w:rPr>
        <w:tab/>
      </w:r>
      <w:r w:rsidR="00361276">
        <w:rPr>
          <w:rFonts w:ascii="Arial" w:hAnsi="Arial" w:cs="Arial"/>
        </w:rPr>
        <w:t>JF</w:t>
      </w:r>
    </w:p>
    <w:p w14:paraId="4FF9A90A" w14:textId="77777777" w:rsidR="001D79A3" w:rsidRDefault="001D79A3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10661148" w14:textId="77777777" w:rsidR="0004569E" w:rsidRDefault="0004569E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215DAD8B" w14:textId="7E4DF968" w:rsidR="0004569E" w:rsidRDefault="0004569E" w:rsidP="0004569E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lastRenderedPageBreak/>
        <w:t>Summary of Actions from this meeting and outstanding actions from previous meetings</w:t>
      </w:r>
    </w:p>
    <w:p w14:paraId="21D783BE" w14:textId="77777777" w:rsidR="0004569E" w:rsidRDefault="0004569E" w:rsidP="0004569E">
      <w:pPr>
        <w:rPr>
          <w:rFonts w:ascii="Arial" w:hAnsi="Arial" w:cs="Arial"/>
          <w:szCs w:val="2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"/>
        <w:gridCol w:w="2835"/>
        <w:gridCol w:w="3861"/>
        <w:gridCol w:w="1134"/>
      </w:tblGrid>
      <w:tr w:rsidR="00075B39" w14:paraId="57FDC898" w14:textId="77777777" w:rsidTr="0042195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BF2D3B" w14:textId="77777777" w:rsidR="00075B39" w:rsidRDefault="00075B39" w:rsidP="0042195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Action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1A14" w14:textId="77777777" w:rsidR="00075B39" w:rsidRDefault="00075B39" w:rsidP="00421954">
            <w:pPr>
              <w:ind w:lef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75D0" w14:textId="77777777" w:rsidR="00075B39" w:rsidRDefault="00075B39" w:rsidP="0042195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Summary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92D6" w14:textId="77777777" w:rsidR="00075B39" w:rsidRDefault="00075B39" w:rsidP="0042195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E219A0" w14:textId="77777777" w:rsidR="00075B39" w:rsidRDefault="00075B39" w:rsidP="0042195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Status</w:t>
            </w:r>
          </w:p>
        </w:tc>
      </w:tr>
      <w:tr w:rsidR="00075B39" w:rsidRPr="00FE6B20" w14:paraId="3A391583" w14:textId="77777777" w:rsidTr="00421954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055546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20.4.1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210A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68D4" w14:textId="77777777" w:rsidR="00075B39" w:rsidRDefault="00075B39" w:rsidP="004219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Volunteers to help scope the PS Framework document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F71F2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D31E2B" w14:textId="77777777" w:rsidR="00075B39" w:rsidRDefault="00075B39" w:rsidP="00421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75B39" w:rsidRPr="00FE6B20" w14:paraId="38AAC33B" w14:textId="77777777" w:rsidTr="00421954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FB1DC7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20.5.1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374E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08746" w14:textId="77777777" w:rsidR="00075B39" w:rsidRDefault="00075B39" w:rsidP="004219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 2016 and 2017 Annual Reports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5D65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D5EB25" w14:textId="77777777" w:rsidR="00075B39" w:rsidRDefault="00075B39" w:rsidP="00421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75B39" w:rsidRPr="00FE6B20" w14:paraId="1240311E" w14:textId="77777777" w:rsidTr="00421954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1091A4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006F0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EE2B" w14:textId="77777777" w:rsidR="00075B39" w:rsidRDefault="00075B39" w:rsidP="0042195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BE51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F0E2F8" w14:textId="77777777" w:rsidR="00075B39" w:rsidRDefault="00075B39" w:rsidP="00421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75B39" w:rsidRPr="00FE6B20" w14:paraId="169E5C4F" w14:textId="77777777" w:rsidTr="00421954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DFD593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19.4.2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2C84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7BB4" w14:textId="77777777" w:rsidR="00075B39" w:rsidRDefault="00075B39" w:rsidP="004219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Recommendations of consultants who may be able to prepare GPG / Framework document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6144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 consultants as yet recommended to follow up with.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EB1C02" w14:textId="77777777" w:rsidR="00075B39" w:rsidRDefault="00075B39" w:rsidP="00421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075B39" w:rsidRPr="00FE6B20" w14:paraId="76405C5A" w14:textId="77777777" w:rsidTr="00421954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480589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19.6.1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3381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9DACA" w14:textId="77777777" w:rsidR="00075B39" w:rsidRDefault="00075B39" w:rsidP="004219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Turn CHLPS frozen valve alert into a Learning Brief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6C0B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Not yet actioned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0CDB28" w14:textId="77777777" w:rsidR="00075B39" w:rsidRDefault="00075B39" w:rsidP="00421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075B39" w:rsidRPr="00FE6B20" w14:paraId="7E71C0E5" w14:textId="77777777" w:rsidTr="00421954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04F07D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19.7.1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9AEB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E2FE" w14:textId="77777777" w:rsidR="00075B39" w:rsidRDefault="00075B39" w:rsidP="004219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Comment on proposal for PSAT project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0EE7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Proposal not yet developed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C28B95" w14:textId="77777777" w:rsidR="00075B39" w:rsidRDefault="00075B39" w:rsidP="00421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075B39" w:rsidRPr="00FE6B20" w14:paraId="14318008" w14:textId="77777777" w:rsidTr="00421954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021570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D5A75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FC38" w14:textId="77777777" w:rsidR="00075B39" w:rsidRDefault="00075B39" w:rsidP="0042195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AF49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A44D2D" w14:textId="77777777" w:rsidR="00075B39" w:rsidRDefault="00075B39" w:rsidP="00421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75B39" w:rsidRPr="00FE6B20" w14:paraId="171A3BD0" w14:textId="77777777" w:rsidTr="00421954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E6A463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18.7.1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5EDA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B8D3" w14:textId="77777777" w:rsidR="00075B39" w:rsidRDefault="00075B39" w:rsidP="004219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 overview of PSAT feasibility project and share with members for comment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B3224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2/10/18 Awaiting feedback from action 18.7.1 before this item can be progressed</w:t>
            </w:r>
          </w:p>
          <w:p w14:paraId="34BF97D3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19/6/18 This item has not yet been progressed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304029" w14:textId="77777777" w:rsidR="00075B39" w:rsidRDefault="00075B39" w:rsidP="00421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075B39" w:rsidRPr="00FE6B20" w14:paraId="630FFED3" w14:textId="77777777" w:rsidTr="00421954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756903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18.7.2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78C0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 / MS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1D5D" w14:textId="77777777" w:rsidR="00075B39" w:rsidRDefault="00075B39" w:rsidP="004219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Look at options for benchmarking being carried out by external company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E5ACA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2/10/18 Further discussion have taken place with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Juran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awaiting feedback to JF during November 18</w:t>
            </w:r>
          </w:p>
          <w:p w14:paraId="5EEDE7B3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19/6/18 Initial teleconference held with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Juran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notes included in section 7 of the notes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DEA294" w14:textId="77777777" w:rsidR="00075B39" w:rsidRDefault="00075B39" w:rsidP="00421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075B39" w:rsidRPr="00FE6B20" w14:paraId="7E1E0CD2" w14:textId="77777777" w:rsidTr="00421954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AFD68A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6FEF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EAC7" w14:textId="77777777" w:rsidR="00075B39" w:rsidRDefault="00075B39" w:rsidP="0042195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D506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27FCE8" w14:textId="77777777" w:rsidR="00075B39" w:rsidRDefault="00075B39" w:rsidP="00421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75B39" w:rsidRPr="00FE6B20" w14:paraId="715374A6" w14:textId="77777777" w:rsidTr="00421954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D27F53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17.5.2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B8439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JF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C35DA" w14:textId="77777777" w:rsidR="00075B39" w:rsidRDefault="00075B39" w:rsidP="004219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Draft TBN based on the use of PSAT and productions of action plans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E06A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2/10/18 – this is to be produced in time for the 2019 PSAT survey being carried out</w:t>
            </w:r>
          </w:p>
          <w:p w14:paraId="1F2FEB6C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Ongoing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674875" w14:textId="77777777" w:rsidR="00075B39" w:rsidRDefault="00075B39" w:rsidP="00421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075B39" w:rsidRPr="00FE6B20" w14:paraId="7717E10C" w14:textId="77777777" w:rsidTr="00421954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AEF915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64BC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4C6C" w14:textId="77777777" w:rsidR="00075B39" w:rsidRDefault="00075B39" w:rsidP="0042195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BA0E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697770" w14:textId="77777777" w:rsidR="00075B39" w:rsidRDefault="00075B39" w:rsidP="00421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75B39" w:rsidRPr="00FE6B20" w14:paraId="4808EEFB" w14:textId="77777777" w:rsidTr="00421954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216FA2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016.8.1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97CF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A0A3" w14:textId="77777777" w:rsidR="00075B39" w:rsidRDefault="00075B39" w:rsidP="004219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Review Annual Report Questions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6F26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14/9/17 - Questions had been prepared but not circulated. NB sent out on 19/9/17</w:t>
            </w:r>
          </w:p>
          <w:p w14:paraId="4BF7C7CA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19/6/18 request for 2017 and 2016 again sent and to be followed up by NB for data before end July 2018</w:t>
            </w:r>
          </w:p>
          <w:p w14:paraId="7BB8790E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2/10/18 This is to be carried out as part of the Feb 2019 meeting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0904C5" w14:textId="77777777" w:rsidR="00075B39" w:rsidRDefault="00075B39" w:rsidP="00421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075B39" w:rsidRPr="00FE6B20" w14:paraId="4BB6A926" w14:textId="77777777" w:rsidTr="00421954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C4DEF0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692B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5123" w14:textId="77777777" w:rsidR="00075B39" w:rsidRDefault="00075B39" w:rsidP="0042195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A698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19113A" w14:textId="77777777" w:rsidR="00075B39" w:rsidRDefault="00075B39" w:rsidP="00421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75B39" w:rsidRPr="00FE6B20" w14:paraId="720125EF" w14:textId="77777777" w:rsidTr="00421954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83F0CB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014.7.1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7B5C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2336" w14:textId="77777777" w:rsidR="00075B39" w:rsidRDefault="00075B39" w:rsidP="004219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 final version of GPG/003 and send to governance group for approval to publish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773B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Replaces action 013.7.1</w:t>
            </w:r>
          </w:p>
          <w:p w14:paraId="173FD725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15/3/17 - Comments received from GR prior to meeting.  </w:t>
            </w:r>
          </w:p>
          <w:p w14:paraId="072D6F93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Reviewed by PR and YYC at the meeting on 15/3/17.  Members given until the next meeting to make final comments.</w:t>
            </w:r>
          </w:p>
          <w:p w14:paraId="751E18AA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14/9/17- NB to resend the document out with these minutes for people to comment on, in particular, the leading / lagging examples in the appendix</w:t>
            </w:r>
          </w:p>
          <w:p w14:paraId="1EA52FCA" w14:textId="77777777" w:rsidR="00075B39" w:rsidRDefault="00075B39" w:rsidP="0042195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271FF1" w14:textId="77777777" w:rsidR="00075B39" w:rsidRDefault="00075B39" w:rsidP="00421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Ongoing</w:t>
            </w:r>
          </w:p>
        </w:tc>
      </w:tr>
    </w:tbl>
    <w:p w14:paraId="4D84E4E5" w14:textId="77777777" w:rsidR="0004569E" w:rsidRPr="00BA401A" w:rsidRDefault="0004569E" w:rsidP="0004569E">
      <w:pPr>
        <w:jc w:val="both"/>
        <w:rPr>
          <w:rFonts w:ascii="Arial" w:hAnsi="Arial"/>
        </w:rPr>
      </w:pPr>
    </w:p>
    <w:p w14:paraId="5768F874" w14:textId="0F8A28D3" w:rsidR="001D79A3" w:rsidRPr="001A0A47" w:rsidRDefault="001D79A3" w:rsidP="001A0A47">
      <w:pPr>
        <w:rPr>
          <w:rFonts w:ascii="Arial" w:hAnsi="Arial" w:cs="Arial"/>
          <w:b/>
          <w:szCs w:val="22"/>
        </w:rPr>
      </w:pPr>
    </w:p>
    <w:sectPr w:rsidR="001D79A3" w:rsidRPr="001A0A47">
      <w:headerReference w:type="default" r:id="rId7"/>
      <w:headerReference w:type="first" r:id="rId8"/>
      <w:pgSz w:w="11906" w:h="16838" w:code="9"/>
      <w:pgMar w:top="709" w:right="709" w:bottom="680" w:left="709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99F5D" w14:textId="77777777" w:rsidR="00E4193B" w:rsidRDefault="00E4193B" w:rsidP="001D79A3">
      <w:r>
        <w:separator/>
      </w:r>
    </w:p>
  </w:endnote>
  <w:endnote w:type="continuationSeparator" w:id="0">
    <w:p w14:paraId="12AE37F3" w14:textId="77777777" w:rsidR="00E4193B" w:rsidRDefault="00E4193B" w:rsidP="001D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1530D" w14:textId="77777777" w:rsidR="00E4193B" w:rsidRDefault="00E4193B" w:rsidP="001D79A3">
      <w:r>
        <w:separator/>
      </w:r>
    </w:p>
  </w:footnote>
  <w:footnote w:type="continuationSeparator" w:id="0">
    <w:p w14:paraId="47DC148F" w14:textId="77777777" w:rsidR="00E4193B" w:rsidRDefault="00E4193B" w:rsidP="001D7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9BC7C" w14:textId="3649A715" w:rsidR="003F76F5" w:rsidRDefault="003F76F5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7492B82E" wp14:editId="10054C38">
          <wp:extent cx="1375410" cy="337820"/>
          <wp:effectExtent l="0" t="0" r="0" b="0"/>
          <wp:docPr id="2" name="Picture 2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opa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tab/>
      <w:t xml:space="preserve">     </w:t>
    </w:r>
  </w:p>
  <w:p w14:paraId="0E40BCC3" w14:textId="712546EC" w:rsidR="003F76F5" w:rsidRDefault="003F76F5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0E1D80" wp14:editId="7C700964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25400" t="20955" r="38100" b="4254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07684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" strokecolor="#36f" strokeweight="1.5pt"/>
          </w:pict>
        </mc:Fallback>
      </mc:AlternateContent>
    </w:r>
  </w:p>
  <w:p w14:paraId="649644E7" w14:textId="77777777" w:rsidR="003F76F5" w:rsidRDefault="003F76F5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F0F1B" w14:textId="3CC4BAD4" w:rsidR="003F76F5" w:rsidRDefault="003F76F5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188E984F" wp14:editId="02D04812">
          <wp:extent cx="1375410" cy="337820"/>
          <wp:effectExtent l="0" t="0" r="0" b="0"/>
          <wp:docPr id="1" name="Picture 1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tab/>
      <w:t xml:space="preserve"> UKOPA PSWG /</w:t>
    </w:r>
    <w:r w:rsidR="001A0A47">
      <w:t>1</w:t>
    </w:r>
    <w:r w:rsidR="00973577">
      <w:t>9</w:t>
    </w:r>
    <w:r>
      <w:t>/00</w:t>
    </w:r>
    <w:r w:rsidR="00973577">
      <w:t>1</w:t>
    </w:r>
  </w:p>
  <w:p w14:paraId="09F33F53" w14:textId="36793853" w:rsidR="003F76F5" w:rsidRDefault="003F76F5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75DC40" wp14:editId="464A966A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25400" t="20955" r="38100" b="4254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6B0DDD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" strokecolor="#36f" strokeweight="1.5pt"/>
          </w:pict>
        </mc:Fallback>
      </mc:AlternateContent>
    </w:r>
  </w:p>
  <w:p w14:paraId="53D115B0" w14:textId="77777777" w:rsidR="003F76F5" w:rsidRDefault="003F76F5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multilevel"/>
    <w:tmpl w:val="C3CAD2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B895B6A"/>
    <w:multiLevelType w:val="hybridMultilevel"/>
    <w:tmpl w:val="8EF2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11077"/>
    <w:multiLevelType w:val="hybridMultilevel"/>
    <w:tmpl w:val="C554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44109"/>
    <w:multiLevelType w:val="hybridMultilevel"/>
    <w:tmpl w:val="7E5AB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C15B2"/>
    <w:multiLevelType w:val="hybridMultilevel"/>
    <w:tmpl w:val="171AA7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B661215"/>
    <w:multiLevelType w:val="hybridMultilevel"/>
    <w:tmpl w:val="D92ADE02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1344B59"/>
    <w:multiLevelType w:val="hybridMultilevel"/>
    <w:tmpl w:val="0F00B48E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800044D"/>
    <w:multiLevelType w:val="hybridMultilevel"/>
    <w:tmpl w:val="62166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A05DB"/>
    <w:multiLevelType w:val="hybridMultilevel"/>
    <w:tmpl w:val="B89AA50C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93"/>
    <w:rsid w:val="0004569E"/>
    <w:rsid w:val="00070EE0"/>
    <w:rsid w:val="00075B39"/>
    <w:rsid w:val="000823C1"/>
    <w:rsid w:val="000B32AA"/>
    <w:rsid w:val="000F60B9"/>
    <w:rsid w:val="00180BC6"/>
    <w:rsid w:val="001A0A47"/>
    <w:rsid w:val="001A3A78"/>
    <w:rsid w:val="001A77A2"/>
    <w:rsid w:val="001D79A3"/>
    <w:rsid w:val="001E51F4"/>
    <w:rsid w:val="00203626"/>
    <w:rsid w:val="002F509F"/>
    <w:rsid w:val="00321D0D"/>
    <w:rsid w:val="003429DB"/>
    <w:rsid w:val="00361276"/>
    <w:rsid w:val="00362511"/>
    <w:rsid w:val="00397536"/>
    <w:rsid w:val="003A1ACB"/>
    <w:rsid w:val="003A32D3"/>
    <w:rsid w:val="003E411A"/>
    <w:rsid w:val="003F00BC"/>
    <w:rsid w:val="003F76F5"/>
    <w:rsid w:val="00491325"/>
    <w:rsid w:val="004C3960"/>
    <w:rsid w:val="004C4E1C"/>
    <w:rsid w:val="004E0752"/>
    <w:rsid w:val="0050181B"/>
    <w:rsid w:val="005B5ED7"/>
    <w:rsid w:val="00617F4A"/>
    <w:rsid w:val="0067743B"/>
    <w:rsid w:val="006A7989"/>
    <w:rsid w:val="00725E68"/>
    <w:rsid w:val="00770F64"/>
    <w:rsid w:val="007B2CB6"/>
    <w:rsid w:val="007B4209"/>
    <w:rsid w:val="007B6E03"/>
    <w:rsid w:val="00817023"/>
    <w:rsid w:val="00833B9B"/>
    <w:rsid w:val="0084242A"/>
    <w:rsid w:val="008714AF"/>
    <w:rsid w:val="00896C79"/>
    <w:rsid w:val="009008A7"/>
    <w:rsid w:val="009075E1"/>
    <w:rsid w:val="00927B76"/>
    <w:rsid w:val="009506FD"/>
    <w:rsid w:val="00965849"/>
    <w:rsid w:val="00973577"/>
    <w:rsid w:val="00977AB3"/>
    <w:rsid w:val="009D26CF"/>
    <w:rsid w:val="009F0B70"/>
    <w:rsid w:val="00A01388"/>
    <w:rsid w:val="00A02D8A"/>
    <w:rsid w:val="00A15030"/>
    <w:rsid w:val="00A274AD"/>
    <w:rsid w:val="00A556BD"/>
    <w:rsid w:val="00A77FD4"/>
    <w:rsid w:val="00A863A8"/>
    <w:rsid w:val="00A9272B"/>
    <w:rsid w:val="00B0029D"/>
    <w:rsid w:val="00B801D8"/>
    <w:rsid w:val="00B909E8"/>
    <w:rsid w:val="00C020D2"/>
    <w:rsid w:val="00D24B93"/>
    <w:rsid w:val="00D51568"/>
    <w:rsid w:val="00DC3224"/>
    <w:rsid w:val="00E4193B"/>
    <w:rsid w:val="00E824B7"/>
    <w:rsid w:val="00E831D2"/>
    <w:rsid w:val="00F5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3F02D2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Pr>
      <w:rFonts w:ascii="Arial" w:hAnsi="Arial"/>
      <w:i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tabs>
        <w:tab w:val="num" w:pos="0"/>
      </w:tabs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</w:rPr>
  </w:style>
  <w:style w:type="paragraph" w:styleId="BlockText">
    <w:name w:val="Block Text"/>
    <w:basedOn w:val="Normal"/>
    <w:semiHidden/>
    <w:pPr>
      <w:ind w:left="720" w:right="-694" w:hanging="360"/>
    </w:pPr>
    <w:rPr>
      <w:rFonts w:ascii="Arial" w:hAnsi="Arial"/>
    </w:r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hAnsi="Arial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DefaultParagraphFont"/>
  </w:style>
  <w:style w:type="paragraph" w:styleId="BodyTextIndent3">
    <w:name w:val="Body Text Indent 3"/>
    <w:basedOn w:val="Normal"/>
    <w:semiHidden/>
    <w:pPr>
      <w:ind w:left="360" w:hanging="360"/>
    </w:pPr>
    <w:rPr>
      <w:rFonts w:ascii="Arial" w:hAnsi="Arial" w:cs="Arial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1E2182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/Program%20Files/Microsoft%20Office/Templates/Business%20Planner%20for%20UK%20and%20AUS%20Templates/uko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ukopa.dot</Template>
  <TotalTime>8</TotalTime>
  <Pages>3</Pages>
  <Words>441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UKOPA Infringement Working Group</vt:lpstr>
    </vt:vector>
  </TitlesOfParts>
  <Company>Huntsman/UKOPA</Company>
  <LinksUpToDate>false</LinksUpToDate>
  <CharactersWithSpaces>2689</CharactersWithSpaces>
  <SharedDoc>false</SharedDoc>
  <HLinks>
    <vt:vector size="12" baseType="variant">
      <vt:variant>
        <vt:i4>3276908</vt:i4>
      </vt:variant>
      <vt:variant>
        <vt:i4>4414</vt:i4>
      </vt:variant>
      <vt:variant>
        <vt:i4>1026</vt:i4>
      </vt:variant>
      <vt:variant>
        <vt:i4>1</vt:i4>
      </vt:variant>
      <vt:variant>
        <vt:lpwstr>ukopa blue</vt:lpwstr>
      </vt:variant>
      <vt:variant>
        <vt:lpwstr/>
      </vt:variant>
      <vt:variant>
        <vt:i4>3276908</vt:i4>
      </vt:variant>
      <vt:variant>
        <vt:i4>4519</vt:i4>
      </vt:variant>
      <vt:variant>
        <vt:i4>1025</vt:i4>
      </vt:variant>
      <vt:variant>
        <vt:i4>1</vt:i4>
      </vt:variant>
      <vt:variant>
        <vt:lpwstr>ukopa blue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UKOPA Infringement Working Group</dc:title>
  <dc:subject>UKOPA Infringement Working Group Agenda</dc:subject>
  <dc:creator>M A Harrison</dc:creator>
  <cp:lastModifiedBy>Nikki Barker</cp:lastModifiedBy>
  <cp:revision>9</cp:revision>
  <cp:lastPrinted>2008-05-21T13:21:00Z</cp:lastPrinted>
  <dcterms:created xsi:type="dcterms:W3CDTF">2018-09-24T08:57:00Z</dcterms:created>
  <dcterms:modified xsi:type="dcterms:W3CDTF">2019-02-01T16:21:00Z</dcterms:modified>
</cp:coreProperties>
</file>