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8F80" w14:textId="77777777" w:rsidR="00AB195D" w:rsidRDefault="00274F35">
      <w:pPr>
        <w:ind w:left="709" w:right="18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BA5580" wp14:editId="636ECE23">
            <wp:simplePos x="0" y="0"/>
            <wp:positionH relativeFrom="column">
              <wp:posOffset>2057400</wp:posOffset>
            </wp:positionH>
            <wp:positionV relativeFrom="paragraph">
              <wp:posOffset>-350520</wp:posOffset>
            </wp:positionV>
            <wp:extent cx="1371600" cy="333375"/>
            <wp:effectExtent l="0" t="0" r="0" b="0"/>
            <wp:wrapSquare wrapText="right"/>
            <wp:docPr id="2" name="Picture 2" descr="ukopa bl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opa blu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5F8">
        <w:br/>
      </w:r>
    </w:p>
    <w:p w14:paraId="3B1CAEFB" w14:textId="39E0D84B" w:rsidR="006035F8" w:rsidRDefault="006035F8">
      <w:pPr>
        <w:ind w:left="709" w:right="180"/>
        <w:jc w:val="center"/>
        <w:rPr>
          <w:b/>
        </w:rPr>
      </w:pPr>
      <w:r>
        <w:rPr>
          <w:b/>
        </w:rPr>
        <w:t>United Kingdom Onshore Pipeline Operators’ Association</w:t>
      </w:r>
    </w:p>
    <w:p w14:paraId="56719EDC" w14:textId="77777777" w:rsidR="006035F8" w:rsidRDefault="006035F8">
      <w:pPr>
        <w:rPr>
          <w:b/>
          <w:bCs/>
          <w:u w:val="single"/>
        </w:rPr>
      </w:pPr>
    </w:p>
    <w:p w14:paraId="5FE8494B" w14:textId="66B9B511" w:rsidR="00BA20B3" w:rsidRDefault="005443BA" w:rsidP="00834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Members </w:t>
      </w:r>
      <w:r w:rsidR="0083415E">
        <w:rPr>
          <w:b/>
          <w:bCs/>
          <w:sz w:val="28"/>
          <w:szCs w:val="28"/>
        </w:rPr>
        <w:t xml:space="preserve">Meeting to be held </w:t>
      </w:r>
      <w:r w:rsidR="00691A95">
        <w:rPr>
          <w:b/>
          <w:bCs/>
          <w:sz w:val="28"/>
          <w:szCs w:val="28"/>
        </w:rPr>
        <w:t>at</w:t>
      </w:r>
      <w:r w:rsidR="0083415E">
        <w:rPr>
          <w:b/>
          <w:bCs/>
          <w:sz w:val="28"/>
          <w:szCs w:val="28"/>
        </w:rPr>
        <w:t xml:space="preserve"> </w:t>
      </w:r>
      <w:r w:rsidR="008A3F0F">
        <w:rPr>
          <w:b/>
          <w:bCs/>
          <w:sz w:val="28"/>
          <w:szCs w:val="28"/>
        </w:rPr>
        <w:t>Holiday Inn M6, J7, Birmingham</w:t>
      </w:r>
    </w:p>
    <w:p w14:paraId="4DD3886B" w14:textId="30DF1609" w:rsidR="00EF0E93" w:rsidRDefault="00EF0E93" w:rsidP="00834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‘</w:t>
      </w:r>
      <w:r w:rsidR="008A3F0F">
        <w:rPr>
          <w:b/>
          <w:bCs/>
          <w:sz w:val="28"/>
          <w:szCs w:val="28"/>
        </w:rPr>
        <w:t xml:space="preserve">Human Factors in Process Safety and the </w:t>
      </w:r>
    </w:p>
    <w:p w14:paraId="6D50A73F" w14:textId="766147F0" w:rsidR="000B476A" w:rsidRDefault="008A3F0F" w:rsidP="008341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Implications for HP Pipeline Operators </w:t>
      </w:r>
      <w:r w:rsidR="00EF0E93">
        <w:rPr>
          <w:b/>
          <w:bCs/>
          <w:sz w:val="28"/>
          <w:szCs w:val="28"/>
        </w:rPr>
        <w:t>‘</w:t>
      </w:r>
    </w:p>
    <w:p w14:paraId="3EC0F9EE" w14:textId="6088A38F" w:rsidR="006035F8" w:rsidRDefault="00EF0E93" w:rsidP="008A4CE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Pr="00EF0E9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and 18</w:t>
      </w:r>
      <w:r w:rsidRPr="00EF0E9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 2023</w:t>
      </w:r>
    </w:p>
    <w:p w14:paraId="0C41061E" w14:textId="77777777" w:rsidR="009C0073" w:rsidRPr="008A4CEC" w:rsidRDefault="009C0073" w:rsidP="008A4CEC">
      <w:pPr>
        <w:jc w:val="center"/>
        <w:rPr>
          <w:b/>
          <w:sz w:val="28"/>
          <w:szCs w:val="28"/>
        </w:rPr>
      </w:pPr>
    </w:p>
    <w:p w14:paraId="35945A88" w14:textId="6B7D170B" w:rsidR="006035F8" w:rsidRDefault="006035F8" w:rsidP="00A46A83">
      <w:pPr>
        <w:tabs>
          <w:tab w:val="left" w:pos="900"/>
        </w:tabs>
        <w:rPr>
          <w:b/>
          <w:sz w:val="28"/>
          <w:szCs w:val="28"/>
        </w:rPr>
      </w:pPr>
      <w:r>
        <w:tab/>
      </w:r>
      <w:r w:rsidRPr="009C0073">
        <w:rPr>
          <w:b/>
          <w:sz w:val="28"/>
          <w:szCs w:val="28"/>
        </w:rPr>
        <w:t>Day 1 –</w:t>
      </w:r>
      <w:r w:rsidR="00EF0E93">
        <w:rPr>
          <w:b/>
          <w:sz w:val="28"/>
          <w:szCs w:val="28"/>
        </w:rPr>
        <w:t>17</w:t>
      </w:r>
      <w:r w:rsidR="00EF0E93" w:rsidRPr="00EF0E93">
        <w:rPr>
          <w:b/>
          <w:sz w:val="28"/>
          <w:szCs w:val="28"/>
          <w:vertAlign w:val="superscript"/>
        </w:rPr>
        <w:t>th</w:t>
      </w:r>
      <w:r w:rsidR="00EF0E93">
        <w:rPr>
          <w:b/>
          <w:sz w:val="28"/>
          <w:szCs w:val="28"/>
        </w:rPr>
        <w:t xml:space="preserve"> October</w:t>
      </w:r>
      <w:r w:rsidR="008D50EA" w:rsidRPr="009C0073">
        <w:rPr>
          <w:b/>
          <w:sz w:val="28"/>
          <w:szCs w:val="28"/>
        </w:rPr>
        <w:t xml:space="preserve"> (13:30 start)</w:t>
      </w:r>
    </w:p>
    <w:p w14:paraId="65EEF143" w14:textId="77777777" w:rsidR="00FB23C5" w:rsidRPr="009C0073" w:rsidRDefault="00FB23C5" w:rsidP="00A46A83">
      <w:pPr>
        <w:tabs>
          <w:tab w:val="left" w:pos="900"/>
        </w:tabs>
        <w:rPr>
          <w:b/>
          <w:sz w:val="28"/>
          <w:szCs w:val="28"/>
        </w:rPr>
      </w:pPr>
    </w:p>
    <w:p w14:paraId="1761DEA3" w14:textId="77777777" w:rsidR="00172D6E" w:rsidRDefault="00172D6E">
      <w:pPr>
        <w:tabs>
          <w:tab w:val="left" w:pos="8820"/>
          <w:tab w:val="left" w:pos="9000"/>
        </w:tabs>
        <w:rPr>
          <w:b/>
          <w:color w:val="FF0000"/>
        </w:rPr>
      </w:pPr>
    </w:p>
    <w:p w14:paraId="20A6D4C8" w14:textId="77777777" w:rsidR="006035F8" w:rsidRPr="009C0073" w:rsidRDefault="006035F8">
      <w:pPr>
        <w:numPr>
          <w:ilvl w:val="0"/>
          <w:numId w:val="1"/>
        </w:numPr>
        <w:tabs>
          <w:tab w:val="left" w:pos="180"/>
          <w:tab w:val="left" w:pos="9540"/>
        </w:tabs>
      </w:pPr>
      <w:r w:rsidRPr="009C0073">
        <w:t>Welcome and Introductions</w:t>
      </w:r>
    </w:p>
    <w:p w14:paraId="3B3DADA9" w14:textId="77777777" w:rsidR="006035F8" w:rsidRPr="009C0073" w:rsidRDefault="006035F8"/>
    <w:p w14:paraId="483BFE4A" w14:textId="77777777" w:rsidR="006035F8" w:rsidRPr="009C0073" w:rsidRDefault="00070164" w:rsidP="000160D9">
      <w:pPr>
        <w:numPr>
          <w:ilvl w:val="0"/>
          <w:numId w:val="1"/>
        </w:numPr>
        <w:tabs>
          <w:tab w:val="left" w:pos="8820"/>
        </w:tabs>
      </w:pPr>
      <w:r w:rsidRPr="009C0073">
        <w:t>Apologies</w:t>
      </w:r>
    </w:p>
    <w:p w14:paraId="40974B2D" w14:textId="77777777" w:rsidR="006035F8" w:rsidRPr="009C0073" w:rsidRDefault="006035F8">
      <w:pPr>
        <w:pStyle w:val="MediumGrid1-Accent21"/>
      </w:pPr>
    </w:p>
    <w:p w14:paraId="06BE5C93" w14:textId="37F6AF66" w:rsidR="006035F8" w:rsidRDefault="006865C0">
      <w:pPr>
        <w:numPr>
          <w:ilvl w:val="0"/>
          <w:numId w:val="1"/>
        </w:numPr>
        <w:autoSpaceDE w:val="0"/>
        <w:autoSpaceDN w:val="0"/>
        <w:adjustRightInd w:val="0"/>
      </w:pPr>
      <w:r>
        <w:t>Board update</w:t>
      </w:r>
      <w:r w:rsidR="00B330F8">
        <w:t xml:space="preserve">: Darren Thomas </w:t>
      </w:r>
      <w:r w:rsidR="001C4D91">
        <w:t>UKOPA Chair</w:t>
      </w:r>
      <w:r w:rsidR="00125B17">
        <w:t xml:space="preserve"> – 13.40</w:t>
      </w:r>
    </w:p>
    <w:p w14:paraId="59FE449B" w14:textId="77777777" w:rsidR="00132FE4" w:rsidRDefault="00132FE4" w:rsidP="00132FE4">
      <w:pPr>
        <w:pStyle w:val="ListParagraph"/>
      </w:pPr>
    </w:p>
    <w:p w14:paraId="358D5C5C" w14:textId="77777777" w:rsidR="005B1F29" w:rsidRDefault="003465E7" w:rsidP="005B1F29">
      <w:pPr>
        <w:numPr>
          <w:ilvl w:val="0"/>
          <w:numId w:val="1"/>
        </w:numPr>
        <w:autoSpaceDE w:val="0"/>
        <w:autoSpaceDN w:val="0"/>
        <w:adjustRightInd w:val="0"/>
      </w:pPr>
      <w:r>
        <w:t>Human Factors in Process Safety</w:t>
      </w:r>
      <w:r w:rsidR="001C4D91">
        <w:t>: Martin Cooke, WWU</w:t>
      </w:r>
      <w:r w:rsidR="00125B17">
        <w:t xml:space="preserve"> – 13.50</w:t>
      </w:r>
    </w:p>
    <w:p w14:paraId="6CBBF892" w14:textId="77777777" w:rsidR="00C04868" w:rsidRPr="009C0073" w:rsidRDefault="00C04868" w:rsidP="00836267">
      <w:pPr>
        <w:autoSpaceDE w:val="0"/>
        <w:autoSpaceDN w:val="0"/>
        <w:adjustRightInd w:val="0"/>
      </w:pPr>
    </w:p>
    <w:p w14:paraId="33B45414" w14:textId="59F86EBD" w:rsidR="00787469" w:rsidRDefault="00787469" w:rsidP="00787469">
      <w:pPr>
        <w:numPr>
          <w:ilvl w:val="0"/>
          <w:numId w:val="1"/>
        </w:numPr>
        <w:autoSpaceDE w:val="0"/>
        <w:autoSpaceDN w:val="0"/>
        <w:adjustRightInd w:val="0"/>
      </w:pPr>
      <w:r>
        <w:t>Safety Critical Task Analysis and how it is used by members – 14.</w:t>
      </w:r>
      <w:r w:rsidR="00845DAC">
        <w:t>3</w:t>
      </w:r>
      <w:r>
        <w:t>0                          Seamus Brennan, NGN</w:t>
      </w:r>
    </w:p>
    <w:p w14:paraId="6D3CEE90" w14:textId="77777777" w:rsidR="00787469" w:rsidRDefault="00787469" w:rsidP="00787469">
      <w:pPr>
        <w:autoSpaceDE w:val="0"/>
        <w:autoSpaceDN w:val="0"/>
        <w:adjustRightInd w:val="0"/>
      </w:pPr>
    </w:p>
    <w:p w14:paraId="464A862C" w14:textId="7AD49A20" w:rsidR="0054574B" w:rsidRDefault="0054574B" w:rsidP="0054574B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Update from Process Safety Working Group – </w:t>
      </w:r>
      <w:r w:rsidR="00845DAC">
        <w:t>15.00</w:t>
      </w:r>
    </w:p>
    <w:p w14:paraId="340A2944" w14:textId="2CFC8291" w:rsidR="0054574B" w:rsidRDefault="0054574B" w:rsidP="0054574B">
      <w:pPr>
        <w:numPr>
          <w:ilvl w:val="5"/>
          <w:numId w:val="1"/>
        </w:numPr>
        <w:autoSpaceDE w:val="0"/>
        <w:autoSpaceDN w:val="0"/>
        <w:adjustRightInd w:val="0"/>
        <w:ind w:left="900" w:hanging="720"/>
      </w:pPr>
      <w:r>
        <w:t xml:space="preserve">         Inc sharing of </w:t>
      </w:r>
      <w:r w:rsidR="007F1821">
        <w:t xml:space="preserve">Process Safety related </w:t>
      </w:r>
      <w:r>
        <w:t xml:space="preserve">learning </w:t>
      </w:r>
      <w:proofErr w:type="gramStart"/>
      <w:r>
        <w:t>briefs</w:t>
      </w:r>
      <w:proofErr w:type="gramEnd"/>
    </w:p>
    <w:p w14:paraId="5E3D94A1" w14:textId="77777777" w:rsidR="00845DAC" w:rsidRDefault="00845DAC" w:rsidP="00845DAC">
      <w:pPr>
        <w:pStyle w:val="ListParagraph"/>
        <w:autoSpaceDE w:val="0"/>
        <w:autoSpaceDN w:val="0"/>
        <w:adjustRightInd w:val="0"/>
        <w:ind w:left="900"/>
        <w:rPr>
          <w:b/>
          <w:bCs/>
        </w:rPr>
      </w:pPr>
    </w:p>
    <w:p w14:paraId="4F84A720" w14:textId="77777777" w:rsidR="00AA3599" w:rsidRDefault="00AA3599" w:rsidP="00845DAC">
      <w:pPr>
        <w:pStyle w:val="ListParagraph"/>
        <w:autoSpaceDE w:val="0"/>
        <w:autoSpaceDN w:val="0"/>
        <w:adjustRightInd w:val="0"/>
        <w:ind w:left="900"/>
        <w:rPr>
          <w:b/>
          <w:bCs/>
        </w:rPr>
      </w:pPr>
    </w:p>
    <w:p w14:paraId="20F22D96" w14:textId="652820F1" w:rsidR="00845DAC" w:rsidRPr="003939E3" w:rsidRDefault="00845DAC" w:rsidP="00845DAC">
      <w:pPr>
        <w:pStyle w:val="ListParagraph"/>
        <w:autoSpaceDE w:val="0"/>
        <w:autoSpaceDN w:val="0"/>
        <w:adjustRightInd w:val="0"/>
        <w:ind w:left="900"/>
        <w:rPr>
          <w:b/>
          <w:bCs/>
        </w:rPr>
      </w:pPr>
      <w:r w:rsidRPr="003939E3">
        <w:rPr>
          <w:b/>
          <w:bCs/>
        </w:rPr>
        <w:t>Tea 15:30 – 15:50</w:t>
      </w:r>
    </w:p>
    <w:p w14:paraId="2DB8C572" w14:textId="77777777" w:rsidR="00845DAC" w:rsidRDefault="00845DAC" w:rsidP="00845DAC">
      <w:pPr>
        <w:numPr>
          <w:ilvl w:val="2"/>
          <w:numId w:val="1"/>
        </w:numPr>
        <w:autoSpaceDE w:val="0"/>
        <w:autoSpaceDN w:val="0"/>
        <w:adjustRightInd w:val="0"/>
        <w:ind w:left="900" w:hanging="720"/>
      </w:pPr>
    </w:p>
    <w:p w14:paraId="1AA026D1" w14:textId="77777777" w:rsidR="001062AA" w:rsidRDefault="001062AA" w:rsidP="0054574B">
      <w:pPr>
        <w:numPr>
          <w:ilvl w:val="5"/>
          <w:numId w:val="1"/>
        </w:numPr>
        <w:autoSpaceDE w:val="0"/>
        <w:autoSpaceDN w:val="0"/>
        <w:adjustRightInd w:val="0"/>
        <w:ind w:left="900" w:hanging="720"/>
      </w:pPr>
    </w:p>
    <w:p w14:paraId="42174B72" w14:textId="3C6AB2D9" w:rsidR="00CB4910" w:rsidRDefault="005E784B" w:rsidP="007E2DDB">
      <w:pPr>
        <w:numPr>
          <w:ilvl w:val="0"/>
          <w:numId w:val="1"/>
        </w:numPr>
        <w:autoSpaceDE w:val="0"/>
        <w:autoSpaceDN w:val="0"/>
        <w:adjustRightInd w:val="0"/>
      </w:pPr>
      <w:r>
        <w:rPr>
          <w:bCs/>
        </w:rPr>
        <w:t xml:space="preserve">Governance Group update </w:t>
      </w:r>
      <w:r w:rsidR="00CB4910">
        <w:t>– 15.</w:t>
      </w:r>
      <w:r w:rsidR="00AA3599">
        <w:t>50</w:t>
      </w:r>
    </w:p>
    <w:p w14:paraId="4C659DAA" w14:textId="77777777" w:rsidR="00CB4910" w:rsidRDefault="00CB4910" w:rsidP="00CB4910">
      <w:pPr>
        <w:autoSpaceDE w:val="0"/>
        <w:autoSpaceDN w:val="0"/>
        <w:adjustRightInd w:val="0"/>
      </w:pPr>
    </w:p>
    <w:p w14:paraId="0120B0F3" w14:textId="5CE9674A" w:rsidR="00FF0769" w:rsidRDefault="00D051CB" w:rsidP="00FF0769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Human Factors in Pipeline Control Centers </w:t>
      </w:r>
      <w:r w:rsidR="00FF0769">
        <w:t xml:space="preserve">– </w:t>
      </w:r>
      <w:r w:rsidR="003939E3">
        <w:t>1</w:t>
      </w:r>
      <w:r w:rsidR="00AA3599">
        <w:t>6</w:t>
      </w:r>
      <w:r w:rsidR="003939E3">
        <w:t>.</w:t>
      </w:r>
      <w:r w:rsidR="00AA3599">
        <w:t>0</w:t>
      </w:r>
      <w:r w:rsidR="003939E3">
        <w:t>0</w:t>
      </w:r>
    </w:p>
    <w:p w14:paraId="7152A267" w14:textId="3F1F913B" w:rsidR="00D051CB" w:rsidRPr="009C0073" w:rsidRDefault="00D051CB" w:rsidP="00D051CB">
      <w:pPr>
        <w:autoSpaceDE w:val="0"/>
        <w:autoSpaceDN w:val="0"/>
        <w:adjustRightInd w:val="0"/>
        <w:ind w:left="900"/>
      </w:pPr>
      <w:r>
        <w:t xml:space="preserve">Clive </w:t>
      </w:r>
      <w:proofErr w:type="spellStart"/>
      <w:r>
        <w:t>Zanker</w:t>
      </w:r>
      <w:proofErr w:type="spellEnd"/>
      <w:r>
        <w:t xml:space="preserve"> and Ravi </w:t>
      </w:r>
      <w:proofErr w:type="spellStart"/>
      <w:r w:rsidR="0010312A">
        <w:t>Amratia</w:t>
      </w:r>
      <w:proofErr w:type="spellEnd"/>
      <w:r w:rsidR="00837E81">
        <w:t xml:space="preserve">, </w:t>
      </w:r>
      <w:r w:rsidR="00D639B5">
        <w:t>BPA</w:t>
      </w:r>
    </w:p>
    <w:p w14:paraId="7378DB0B" w14:textId="77777777" w:rsidR="00C94EF2" w:rsidRDefault="00C94EF2" w:rsidP="003939E3"/>
    <w:p w14:paraId="7E78338C" w14:textId="20683B9E" w:rsidR="00C94EF2" w:rsidRDefault="00C94EF2" w:rsidP="00C94EF2">
      <w:pPr>
        <w:numPr>
          <w:ilvl w:val="0"/>
          <w:numId w:val="1"/>
        </w:numPr>
        <w:autoSpaceDE w:val="0"/>
        <w:autoSpaceDN w:val="0"/>
        <w:adjustRightInd w:val="0"/>
      </w:pPr>
      <w:r>
        <w:t>Update from</w:t>
      </w:r>
      <w:r w:rsidRPr="009C0073">
        <w:t xml:space="preserve"> Fault and Risk</w:t>
      </w:r>
      <w:r>
        <w:t xml:space="preserve"> Assessment</w:t>
      </w:r>
      <w:r w:rsidRPr="009C0073">
        <w:t xml:space="preserve"> Work</w:t>
      </w:r>
      <w:r>
        <w:t>ing Group – 1</w:t>
      </w:r>
      <w:r w:rsidR="003939E3">
        <w:t>6</w:t>
      </w:r>
      <w:r>
        <w:t>.</w:t>
      </w:r>
      <w:r w:rsidR="00AA3599">
        <w:t>3</w:t>
      </w:r>
      <w:r>
        <w:t>0</w:t>
      </w:r>
    </w:p>
    <w:p w14:paraId="645E7A1E" w14:textId="77777777" w:rsidR="00C94EF2" w:rsidRDefault="00C94EF2" w:rsidP="00C94EF2">
      <w:pPr>
        <w:pStyle w:val="ListParagraph"/>
        <w:ind w:left="900"/>
      </w:pPr>
      <w:r>
        <w:t>Inc feedback on 2021 Fault Data Report</w:t>
      </w:r>
    </w:p>
    <w:p w14:paraId="66D96E57" w14:textId="77777777" w:rsidR="00C94EF2" w:rsidRDefault="00C94EF2" w:rsidP="00C94EF2">
      <w:pPr>
        <w:pStyle w:val="ListParagraph"/>
        <w:ind w:left="900"/>
      </w:pPr>
    </w:p>
    <w:p w14:paraId="7B10C719" w14:textId="5160FFD0" w:rsidR="009C0073" w:rsidRPr="009C0073" w:rsidRDefault="00CF503D" w:rsidP="009C0073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External </w:t>
      </w:r>
      <w:r w:rsidR="00BE28F0">
        <w:t>stakeholder updates (p</w:t>
      </w:r>
      <w:r w:rsidR="009C0073" w:rsidRPr="009C0073">
        <w:t xml:space="preserve">ipeline </w:t>
      </w:r>
      <w:r w:rsidR="00BE28F0">
        <w:t>r</w:t>
      </w:r>
      <w:r w:rsidR="009C0073" w:rsidRPr="009C0073">
        <w:t>ates</w:t>
      </w:r>
      <w:r w:rsidR="00BE28F0">
        <w:t xml:space="preserve">, </w:t>
      </w:r>
      <w:proofErr w:type="spellStart"/>
      <w:r w:rsidR="00BE28F0">
        <w:t>etc</w:t>
      </w:r>
      <w:proofErr w:type="spellEnd"/>
      <w:r w:rsidR="00BE28F0">
        <w:t xml:space="preserve">) – </w:t>
      </w:r>
      <w:r w:rsidR="009C0073" w:rsidRPr="009C0073">
        <w:t>1</w:t>
      </w:r>
      <w:r w:rsidR="00AA3599">
        <w:t>7</w:t>
      </w:r>
      <w:r w:rsidR="00BE28F0">
        <w:t>.</w:t>
      </w:r>
      <w:r w:rsidR="00434744">
        <w:t>00</w:t>
      </w:r>
    </w:p>
    <w:p w14:paraId="4DB2FF6B" w14:textId="77777777" w:rsidR="00E222F7" w:rsidRPr="009C0073" w:rsidRDefault="00E222F7" w:rsidP="00E222F7">
      <w:pPr>
        <w:autoSpaceDE w:val="0"/>
        <w:autoSpaceDN w:val="0"/>
        <w:adjustRightInd w:val="0"/>
        <w:ind w:left="900"/>
      </w:pPr>
    </w:p>
    <w:p w14:paraId="66FD9717" w14:textId="70B3E75C" w:rsidR="00C800B0" w:rsidRPr="009C0073" w:rsidRDefault="00C266E9" w:rsidP="003152A6">
      <w:pPr>
        <w:numPr>
          <w:ilvl w:val="0"/>
          <w:numId w:val="1"/>
        </w:numPr>
        <w:autoSpaceDE w:val="0"/>
        <w:autoSpaceDN w:val="0"/>
        <w:adjustRightInd w:val="0"/>
      </w:pPr>
      <w:r w:rsidRPr="009C0073">
        <w:t xml:space="preserve">H, S &amp; E Issues and UKOPA </w:t>
      </w:r>
      <w:r w:rsidR="00864DDD" w:rsidRPr="009C0073">
        <w:t>S</w:t>
      </w:r>
      <w:r w:rsidR="00864DDD">
        <w:t>haring</w:t>
      </w:r>
      <w:r w:rsidR="00DB366C">
        <w:t xml:space="preserve"> – </w:t>
      </w:r>
      <w:r w:rsidR="007E08E8" w:rsidRPr="009C0073">
        <w:t>1</w:t>
      </w:r>
      <w:r w:rsidR="00E222F7" w:rsidRPr="009C0073">
        <w:t>7</w:t>
      </w:r>
      <w:r w:rsidR="00DB366C">
        <w:t>.</w:t>
      </w:r>
      <w:r w:rsidR="0049294A">
        <w:t>0</w:t>
      </w:r>
      <w:r w:rsidR="00E222F7" w:rsidRPr="009C0073">
        <w:t>5</w:t>
      </w:r>
    </w:p>
    <w:p w14:paraId="299A4ACA" w14:textId="77777777" w:rsidR="00D33B27" w:rsidRPr="009C0073" w:rsidRDefault="00D33B27" w:rsidP="00D33B27">
      <w:pPr>
        <w:autoSpaceDE w:val="0"/>
        <w:autoSpaceDN w:val="0"/>
        <w:adjustRightInd w:val="0"/>
      </w:pPr>
    </w:p>
    <w:p w14:paraId="1F33DD69" w14:textId="77777777" w:rsidR="0061490F" w:rsidRPr="009C0073" w:rsidRDefault="002E45B1" w:rsidP="003E26B6">
      <w:pPr>
        <w:pStyle w:val="BodyTextIndent"/>
        <w:tabs>
          <w:tab w:val="left" w:pos="851"/>
          <w:tab w:val="left" w:pos="9540"/>
        </w:tabs>
        <w:spacing w:after="0"/>
        <w:ind w:left="0" w:right="-180"/>
      </w:pPr>
      <w:r w:rsidRPr="009C0073">
        <w:tab/>
      </w:r>
    </w:p>
    <w:p w14:paraId="23C1B733" w14:textId="7B7F4852" w:rsidR="008F5D39" w:rsidRDefault="003E26B6" w:rsidP="003E26B6">
      <w:pPr>
        <w:pStyle w:val="BodyTextIndent"/>
        <w:tabs>
          <w:tab w:val="left" w:pos="851"/>
          <w:tab w:val="left" w:pos="9540"/>
        </w:tabs>
        <w:spacing w:after="0"/>
        <w:ind w:left="0" w:right="-180"/>
        <w:rPr>
          <w:b/>
        </w:rPr>
      </w:pPr>
      <w:r>
        <w:rPr>
          <w:b/>
        </w:rPr>
        <w:t>End of D</w:t>
      </w:r>
      <w:r w:rsidR="008F5D39">
        <w:rPr>
          <w:b/>
        </w:rPr>
        <w:t>ay 1</w:t>
      </w:r>
      <w:r w:rsidR="00043FA2">
        <w:rPr>
          <w:b/>
        </w:rPr>
        <w:t>: 17.</w:t>
      </w:r>
      <w:r w:rsidR="00813967">
        <w:rPr>
          <w:b/>
        </w:rPr>
        <w:t>2</w:t>
      </w:r>
      <w:r w:rsidR="00434744">
        <w:rPr>
          <w:b/>
        </w:rPr>
        <w:t>0</w:t>
      </w:r>
      <w:r w:rsidR="00EA79EA">
        <w:rPr>
          <w:b/>
        </w:rPr>
        <w:t xml:space="preserve"> (Course dinner, meet in the bar at 7pm site down at 7.30pm)</w:t>
      </w:r>
    </w:p>
    <w:p w14:paraId="36C3ACFB" w14:textId="77777777" w:rsidR="00B71E74" w:rsidRDefault="00B71E74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0140CD18" w14:textId="0B34917A" w:rsidR="0086572A" w:rsidRDefault="00614B92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  <w:r>
        <w:rPr>
          <w:b/>
          <w:bCs/>
        </w:rPr>
        <w:t xml:space="preserve">Menu: - </w:t>
      </w:r>
      <w:proofErr w:type="spellStart"/>
      <w:r w:rsidR="00670897">
        <w:rPr>
          <w:b/>
          <w:bCs/>
        </w:rPr>
        <w:t>Formaggio</w:t>
      </w:r>
      <w:proofErr w:type="spellEnd"/>
      <w:r w:rsidR="00670897">
        <w:rPr>
          <w:b/>
          <w:bCs/>
        </w:rPr>
        <w:t xml:space="preserve"> and Sa</w:t>
      </w:r>
      <w:r w:rsidR="007B1840">
        <w:rPr>
          <w:b/>
          <w:bCs/>
        </w:rPr>
        <w:t xml:space="preserve">ge </w:t>
      </w:r>
      <w:proofErr w:type="spellStart"/>
      <w:r w:rsidR="007B1840">
        <w:rPr>
          <w:b/>
          <w:bCs/>
        </w:rPr>
        <w:t>Tortillini</w:t>
      </w:r>
      <w:proofErr w:type="spellEnd"/>
    </w:p>
    <w:p w14:paraId="50920910" w14:textId="2C6CFEAA" w:rsidR="007B1840" w:rsidRDefault="007B1840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  <w:r>
        <w:rPr>
          <w:b/>
          <w:bCs/>
        </w:rPr>
        <w:tab/>
      </w:r>
      <w:r w:rsidR="00A4430C">
        <w:rPr>
          <w:b/>
          <w:bCs/>
        </w:rPr>
        <w:t xml:space="preserve">  </w:t>
      </w:r>
      <w:r w:rsidR="006E1F84">
        <w:rPr>
          <w:b/>
          <w:bCs/>
        </w:rPr>
        <w:t xml:space="preserve">Chargrilled </w:t>
      </w:r>
      <w:r>
        <w:rPr>
          <w:b/>
          <w:bCs/>
        </w:rPr>
        <w:t xml:space="preserve">Chicken Supreme </w:t>
      </w:r>
      <w:r w:rsidR="006E1F84">
        <w:rPr>
          <w:b/>
          <w:bCs/>
        </w:rPr>
        <w:t>(</w:t>
      </w:r>
      <w:r w:rsidR="00A4430C">
        <w:rPr>
          <w:b/>
          <w:bCs/>
        </w:rPr>
        <w:t xml:space="preserve">Vegetarian - </w:t>
      </w:r>
      <w:r w:rsidR="006E1F84">
        <w:rPr>
          <w:b/>
          <w:bCs/>
        </w:rPr>
        <w:t>Chimi</w:t>
      </w:r>
      <w:r w:rsidR="00A4430C">
        <w:rPr>
          <w:b/>
          <w:bCs/>
        </w:rPr>
        <w:t>churri Cauliflower Steak</w:t>
      </w:r>
      <w:r w:rsidR="002C1A28">
        <w:rPr>
          <w:b/>
          <w:bCs/>
        </w:rPr>
        <w:t>)</w:t>
      </w:r>
    </w:p>
    <w:p w14:paraId="40A4E9E7" w14:textId="5F6759F6" w:rsidR="00A4430C" w:rsidRDefault="00A4430C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  <w:r>
        <w:rPr>
          <w:b/>
          <w:bCs/>
        </w:rPr>
        <w:tab/>
        <w:t xml:space="preserve">  </w:t>
      </w:r>
      <w:r w:rsidR="00F00783">
        <w:rPr>
          <w:b/>
          <w:bCs/>
        </w:rPr>
        <w:t>Profiteroles</w:t>
      </w:r>
    </w:p>
    <w:p w14:paraId="7A2AD348" w14:textId="77777777" w:rsidR="00F00783" w:rsidRDefault="00F00783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72F912F5" w14:textId="226EF839" w:rsidR="00F00783" w:rsidRDefault="00F00783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  <w:r>
        <w:rPr>
          <w:b/>
          <w:bCs/>
        </w:rPr>
        <w:tab/>
        <w:t xml:space="preserve">(please advise of any special dietary requirements by </w:t>
      </w:r>
      <w:r w:rsidR="004F404A">
        <w:rPr>
          <w:b/>
          <w:bCs/>
        </w:rPr>
        <w:t>10</w:t>
      </w:r>
      <w:r w:rsidR="004F404A" w:rsidRPr="004F404A">
        <w:rPr>
          <w:b/>
          <w:bCs/>
          <w:vertAlign w:val="superscript"/>
        </w:rPr>
        <w:t>th</w:t>
      </w:r>
      <w:r w:rsidR="004F404A">
        <w:rPr>
          <w:b/>
          <w:bCs/>
        </w:rPr>
        <w:t xml:space="preserve"> October)</w:t>
      </w:r>
    </w:p>
    <w:p w14:paraId="28646C4A" w14:textId="77777777" w:rsidR="0086572A" w:rsidRDefault="0086572A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344BE073" w14:textId="77777777" w:rsidR="00C04D0C" w:rsidRDefault="00C04D0C" w:rsidP="003E26B6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0BCFFCD7" w14:textId="2028F2CD" w:rsidR="004C623E" w:rsidRPr="00B71E74" w:rsidRDefault="009F1CD3" w:rsidP="00E84961">
      <w:pPr>
        <w:pStyle w:val="BodyTextIndent"/>
        <w:tabs>
          <w:tab w:val="left" w:pos="720"/>
        </w:tabs>
        <w:spacing w:after="0"/>
        <w:ind w:left="90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Day 2 –</w:t>
      </w:r>
      <w:r w:rsidR="00EF0E93">
        <w:rPr>
          <w:b/>
          <w:bCs/>
          <w:sz w:val="28"/>
          <w:szCs w:val="28"/>
        </w:rPr>
        <w:t>18</w:t>
      </w:r>
      <w:r w:rsidR="00EF0E93" w:rsidRPr="00EF0E93">
        <w:rPr>
          <w:b/>
          <w:bCs/>
          <w:sz w:val="28"/>
          <w:szCs w:val="28"/>
          <w:vertAlign w:val="superscript"/>
        </w:rPr>
        <w:t>th</w:t>
      </w:r>
      <w:r w:rsidR="00EF0E93">
        <w:rPr>
          <w:b/>
          <w:bCs/>
          <w:sz w:val="28"/>
          <w:szCs w:val="28"/>
        </w:rPr>
        <w:t xml:space="preserve"> October </w:t>
      </w:r>
      <w:r w:rsidR="008D50EA">
        <w:rPr>
          <w:b/>
          <w:bCs/>
          <w:sz w:val="28"/>
          <w:szCs w:val="28"/>
        </w:rPr>
        <w:t>(09</w:t>
      </w:r>
      <w:r>
        <w:rPr>
          <w:b/>
          <w:bCs/>
          <w:sz w:val="28"/>
          <w:szCs w:val="28"/>
        </w:rPr>
        <w:t>:</w:t>
      </w:r>
      <w:r w:rsidR="008D50EA">
        <w:rPr>
          <w:b/>
          <w:bCs/>
          <w:sz w:val="28"/>
          <w:szCs w:val="28"/>
        </w:rPr>
        <w:t>00 start)</w:t>
      </w:r>
    </w:p>
    <w:p w14:paraId="45238DE9" w14:textId="77777777" w:rsidR="0069708B" w:rsidRPr="00E84961" w:rsidRDefault="0069708B" w:rsidP="0069708B">
      <w:pPr>
        <w:pStyle w:val="BodyTextIndent"/>
        <w:tabs>
          <w:tab w:val="left" w:pos="720"/>
        </w:tabs>
        <w:spacing w:after="0"/>
        <w:ind w:left="0"/>
        <w:rPr>
          <w:b/>
          <w:bCs/>
        </w:rPr>
      </w:pPr>
    </w:p>
    <w:p w14:paraId="57C1EB0E" w14:textId="05F67175" w:rsidR="00864DDD" w:rsidRDefault="00864DDD" w:rsidP="003A73A2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Welcome and review of day 1 – </w:t>
      </w:r>
      <w:proofErr w:type="gramStart"/>
      <w:r>
        <w:t>09.00</w:t>
      </w:r>
      <w:proofErr w:type="gramEnd"/>
    </w:p>
    <w:p w14:paraId="257D8AE4" w14:textId="77777777" w:rsidR="00864DDD" w:rsidRDefault="00864DDD" w:rsidP="00864DDD">
      <w:pPr>
        <w:autoSpaceDE w:val="0"/>
        <w:autoSpaceDN w:val="0"/>
        <w:adjustRightInd w:val="0"/>
        <w:ind w:left="900"/>
      </w:pPr>
    </w:p>
    <w:p w14:paraId="6489AEF4" w14:textId="549A5F5F" w:rsidR="003A73A2" w:rsidRDefault="00FC4473" w:rsidP="003A73A2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Update from Emergency Planning Working Group </w:t>
      </w:r>
      <w:r w:rsidR="009A3B47">
        <w:t>– 09.</w:t>
      </w:r>
      <w:r w:rsidR="00864DDD">
        <w:t>1</w:t>
      </w:r>
      <w:r w:rsidR="009A3B47">
        <w:t>0</w:t>
      </w:r>
    </w:p>
    <w:p w14:paraId="3DB6783F" w14:textId="77777777" w:rsidR="005201AE" w:rsidRDefault="005201AE" w:rsidP="0038223E">
      <w:pPr>
        <w:autoSpaceDE w:val="0"/>
        <w:autoSpaceDN w:val="0"/>
        <w:adjustRightInd w:val="0"/>
        <w:ind w:left="900"/>
      </w:pPr>
    </w:p>
    <w:p w14:paraId="697CE7FE" w14:textId="7B1E7FA3" w:rsidR="005201AE" w:rsidRDefault="001023D9" w:rsidP="005201AE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9C0073">
        <w:rPr>
          <w:bCs/>
        </w:rPr>
        <w:t>Update by HSE</w:t>
      </w:r>
      <w:r>
        <w:rPr>
          <w:bCs/>
        </w:rPr>
        <w:t xml:space="preserve"> including </w:t>
      </w:r>
      <w:r w:rsidR="00D67EFE">
        <w:rPr>
          <w:bCs/>
        </w:rPr>
        <w:t>Human Factors</w:t>
      </w:r>
      <w:r>
        <w:rPr>
          <w:bCs/>
        </w:rPr>
        <w:t xml:space="preserve"> thoughts </w:t>
      </w:r>
      <w:r w:rsidR="005201AE">
        <w:rPr>
          <w:bCs/>
        </w:rPr>
        <w:t xml:space="preserve">– </w:t>
      </w:r>
      <w:r w:rsidR="00D51111">
        <w:rPr>
          <w:bCs/>
        </w:rPr>
        <w:t>09</w:t>
      </w:r>
      <w:r w:rsidR="005201AE">
        <w:rPr>
          <w:bCs/>
        </w:rPr>
        <w:t>.</w:t>
      </w:r>
      <w:r w:rsidR="00151DC9">
        <w:rPr>
          <w:bCs/>
        </w:rPr>
        <w:t>30</w:t>
      </w:r>
    </w:p>
    <w:p w14:paraId="39FDA0CD" w14:textId="036787AB" w:rsidR="00302C0C" w:rsidRDefault="00302C0C" w:rsidP="00302C0C">
      <w:pPr>
        <w:autoSpaceDE w:val="0"/>
        <w:autoSpaceDN w:val="0"/>
        <w:adjustRightInd w:val="0"/>
        <w:ind w:left="900"/>
        <w:rPr>
          <w:bCs/>
        </w:rPr>
      </w:pPr>
      <w:r>
        <w:rPr>
          <w:bCs/>
        </w:rPr>
        <w:t>Helen Berry</w:t>
      </w:r>
      <w:r w:rsidR="00611355">
        <w:rPr>
          <w:bCs/>
        </w:rPr>
        <w:t>, Head of Operations</w:t>
      </w:r>
      <w:r w:rsidR="001F76CD">
        <w:rPr>
          <w:bCs/>
        </w:rPr>
        <w:t xml:space="preserve"> – Onshore and Offshore Gas and Pipelines, Offshore Oil and Gas Inspection Management Team</w:t>
      </w:r>
      <w:r w:rsidR="00957BA2">
        <w:rPr>
          <w:bCs/>
        </w:rPr>
        <w:t xml:space="preserve">, </w:t>
      </w:r>
      <w:r w:rsidR="00A82CBD">
        <w:rPr>
          <w:bCs/>
        </w:rPr>
        <w:t>Energy Division Unit 3</w:t>
      </w:r>
    </w:p>
    <w:p w14:paraId="0DD96ED0" w14:textId="77777777" w:rsidR="005201AE" w:rsidRDefault="005201AE" w:rsidP="0038223E">
      <w:pPr>
        <w:autoSpaceDE w:val="0"/>
        <w:autoSpaceDN w:val="0"/>
        <w:adjustRightInd w:val="0"/>
        <w:ind w:left="900"/>
      </w:pPr>
    </w:p>
    <w:p w14:paraId="1A9C1CDD" w14:textId="12740DEE" w:rsidR="00FB5A43" w:rsidRDefault="00AF3006" w:rsidP="00D51111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GPG04</w:t>
      </w:r>
      <w:r w:rsidR="00C43E6C">
        <w:rPr>
          <w:bCs/>
        </w:rPr>
        <w:t>6</w:t>
      </w:r>
      <w:r w:rsidR="00FF674B">
        <w:rPr>
          <w:bCs/>
        </w:rPr>
        <w:t xml:space="preserve"> -</w:t>
      </w:r>
      <w:r w:rsidR="00C43E6C">
        <w:rPr>
          <w:bCs/>
        </w:rPr>
        <w:t xml:space="preserve"> </w:t>
      </w:r>
      <w:r w:rsidR="0014751F">
        <w:rPr>
          <w:bCs/>
        </w:rPr>
        <w:t>Human Factors an Introduction for Pipeline Operators</w:t>
      </w:r>
      <w:r w:rsidR="00091818">
        <w:rPr>
          <w:bCs/>
        </w:rPr>
        <w:t xml:space="preserve"> – </w:t>
      </w:r>
      <w:r w:rsidR="001023D9">
        <w:rPr>
          <w:bCs/>
        </w:rPr>
        <w:t>10.00</w:t>
      </w:r>
    </w:p>
    <w:p w14:paraId="720C1C41" w14:textId="77777777" w:rsidR="00FB5A43" w:rsidRDefault="00FB5A43" w:rsidP="00FB5A43">
      <w:pPr>
        <w:pStyle w:val="ListParagraph"/>
        <w:rPr>
          <w:bCs/>
        </w:rPr>
      </w:pPr>
    </w:p>
    <w:p w14:paraId="756CD135" w14:textId="495E70A9" w:rsidR="000B4FDD" w:rsidRPr="000B4FDD" w:rsidRDefault="008D3063" w:rsidP="00091818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Overview of </w:t>
      </w:r>
      <w:r w:rsidR="00A255E3">
        <w:rPr>
          <w:bCs/>
        </w:rPr>
        <w:t xml:space="preserve">Process Safety Forum </w:t>
      </w:r>
      <w:r w:rsidR="008650A6">
        <w:rPr>
          <w:bCs/>
        </w:rPr>
        <w:t>–</w:t>
      </w:r>
      <w:r w:rsidR="00A255E3">
        <w:rPr>
          <w:bCs/>
        </w:rPr>
        <w:t xml:space="preserve"> </w:t>
      </w:r>
      <w:r w:rsidR="008650A6">
        <w:rPr>
          <w:bCs/>
        </w:rPr>
        <w:t>10.20</w:t>
      </w:r>
    </w:p>
    <w:p w14:paraId="6AA2D5C3" w14:textId="77777777" w:rsidR="000B4FDD" w:rsidRDefault="000B4FDD" w:rsidP="000B4FDD">
      <w:pPr>
        <w:pStyle w:val="ListParagraph"/>
      </w:pPr>
    </w:p>
    <w:p w14:paraId="06F160AB" w14:textId="17BE2A63" w:rsidR="00857F64" w:rsidRDefault="005E784B" w:rsidP="00091818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>Update</w:t>
      </w:r>
      <w:r w:rsidRPr="009C0073">
        <w:t xml:space="preserve"> from Infringement Work</w:t>
      </w:r>
      <w:r>
        <w:t>ing G</w:t>
      </w:r>
      <w:r w:rsidRPr="009C0073">
        <w:t>roup</w:t>
      </w:r>
      <w:r>
        <w:t xml:space="preserve"> </w:t>
      </w:r>
      <w:r w:rsidR="00D51111">
        <w:rPr>
          <w:bCs/>
        </w:rPr>
        <w:t>– 1</w:t>
      </w:r>
      <w:r w:rsidR="00FB5A43">
        <w:rPr>
          <w:bCs/>
        </w:rPr>
        <w:t>0</w:t>
      </w:r>
      <w:r w:rsidR="00D51111">
        <w:rPr>
          <w:bCs/>
        </w:rPr>
        <w:t>.</w:t>
      </w:r>
      <w:r w:rsidR="008B21EC">
        <w:rPr>
          <w:bCs/>
        </w:rPr>
        <w:t>30</w:t>
      </w:r>
    </w:p>
    <w:p w14:paraId="6A605622" w14:textId="77777777" w:rsidR="0067041E" w:rsidRDefault="0067041E" w:rsidP="0067041E">
      <w:pPr>
        <w:pStyle w:val="ListParagraph"/>
        <w:rPr>
          <w:bCs/>
        </w:rPr>
      </w:pPr>
    </w:p>
    <w:p w14:paraId="061FCCE1" w14:textId="77777777" w:rsidR="00D3327C" w:rsidRPr="00D3327C" w:rsidRDefault="00D3327C" w:rsidP="00D3327C">
      <w:pPr>
        <w:autoSpaceDE w:val="0"/>
        <w:autoSpaceDN w:val="0"/>
        <w:adjustRightInd w:val="0"/>
        <w:ind w:left="180"/>
        <w:rPr>
          <w:bCs/>
        </w:rPr>
      </w:pPr>
    </w:p>
    <w:p w14:paraId="5051480E" w14:textId="7C30E00C" w:rsidR="00EB08A8" w:rsidRPr="007233E0" w:rsidRDefault="00D3327C" w:rsidP="00F86FB1">
      <w:pPr>
        <w:pStyle w:val="BodyTextIndent"/>
        <w:tabs>
          <w:tab w:val="left" w:pos="993"/>
        </w:tabs>
        <w:spacing w:after="0"/>
        <w:ind w:left="0"/>
        <w:rPr>
          <w:b/>
        </w:rPr>
      </w:pPr>
      <w:r>
        <w:rPr>
          <w:bCs/>
          <w:color w:val="FF0000"/>
        </w:rPr>
        <w:tab/>
      </w:r>
      <w:r w:rsidRPr="007233E0">
        <w:rPr>
          <w:b/>
        </w:rPr>
        <w:t>Coffee 10:</w:t>
      </w:r>
      <w:r w:rsidR="00ED2540" w:rsidRPr="007233E0">
        <w:rPr>
          <w:b/>
        </w:rPr>
        <w:t>50</w:t>
      </w:r>
      <w:r w:rsidRPr="007233E0">
        <w:rPr>
          <w:b/>
        </w:rPr>
        <w:t xml:space="preserve"> – 1</w:t>
      </w:r>
      <w:r w:rsidR="00F86FB1" w:rsidRPr="007233E0">
        <w:rPr>
          <w:b/>
        </w:rPr>
        <w:t>1.</w:t>
      </w:r>
      <w:r w:rsidR="00ED2540" w:rsidRPr="007233E0">
        <w:rPr>
          <w:b/>
        </w:rPr>
        <w:t>1</w:t>
      </w:r>
      <w:r w:rsidR="00F86FB1" w:rsidRPr="007233E0">
        <w:rPr>
          <w:b/>
        </w:rPr>
        <w:t>0</w:t>
      </w:r>
    </w:p>
    <w:p w14:paraId="717149EF" w14:textId="77777777" w:rsidR="003C7AD3" w:rsidRPr="00F86FB1" w:rsidRDefault="003C7AD3" w:rsidP="00F86FB1">
      <w:pPr>
        <w:pStyle w:val="BodyTextIndent"/>
        <w:tabs>
          <w:tab w:val="left" w:pos="993"/>
        </w:tabs>
        <w:spacing w:after="0"/>
        <w:ind w:left="0"/>
        <w:rPr>
          <w:bCs/>
        </w:rPr>
      </w:pPr>
    </w:p>
    <w:p w14:paraId="5FE28984" w14:textId="77777777" w:rsidR="00F86FB1" w:rsidRDefault="00F86FB1" w:rsidP="000927A2">
      <w:pPr>
        <w:pStyle w:val="BodyTextIndent"/>
        <w:tabs>
          <w:tab w:val="left" w:pos="851"/>
        </w:tabs>
        <w:spacing w:after="0"/>
        <w:ind w:left="0"/>
        <w:rPr>
          <w:bCs/>
        </w:rPr>
      </w:pPr>
    </w:p>
    <w:p w14:paraId="120C40B8" w14:textId="02D28446" w:rsidR="00A75AAD" w:rsidRPr="004C0D56" w:rsidRDefault="003C7AD3" w:rsidP="003C7AD3">
      <w:pPr>
        <w:pStyle w:val="ListParagraph"/>
        <w:numPr>
          <w:ilvl w:val="0"/>
          <w:numId w:val="1"/>
        </w:numPr>
        <w:tabs>
          <w:tab w:val="left" w:pos="851"/>
          <w:tab w:val="left" w:pos="1056"/>
        </w:tabs>
      </w:pPr>
      <w:r w:rsidRPr="003C7AD3">
        <w:rPr>
          <w:bCs/>
        </w:rPr>
        <w:t>Update from Pipeline Integrity Working Group</w:t>
      </w:r>
      <w:r>
        <w:rPr>
          <w:bCs/>
        </w:rPr>
        <w:t xml:space="preserve"> </w:t>
      </w:r>
      <w:r w:rsidR="00A46A8B" w:rsidRPr="003C7AD3">
        <w:rPr>
          <w:bCs/>
        </w:rPr>
        <w:t xml:space="preserve">– </w:t>
      </w:r>
      <w:r w:rsidR="001B0A01" w:rsidRPr="003C7AD3">
        <w:rPr>
          <w:bCs/>
        </w:rPr>
        <w:t>1</w:t>
      </w:r>
      <w:r w:rsidR="00A46A8B" w:rsidRPr="003C7AD3">
        <w:rPr>
          <w:bCs/>
        </w:rPr>
        <w:t>1.</w:t>
      </w:r>
      <w:r w:rsidR="000A1220" w:rsidRPr="003C7AD3">
        <w:rPr>
          <w:bCs/>
        </w:rPr>
        <w:t>1</w:t>
      </w:r>
      <w:r w:rsidR="00DB703C" w:rsidRPr="003C7AD3">
        <w:rPr>
          <w:bCs/>
        </w:rPr>
        <w:t>0</w:t>
      </w:r>
    </w:p>
    <w:p w14:paraId="79F02A57" w14:textId="77777777" w:rsidR="004C0D56" w:rsidRPr="003C7AD3" w:rsidRDefault="004C0D56" w:rsidP="004C0D56">
      <w:pPr>
        <w:pStyle w:val="ListParagraph"/>
        <w:tabs>
          <w:tab w:val="left" w:pos="851"/>
          <w:tab w:val="left" w:pos="1056"/>
        </w:tabs>
        <w:ind w:left="900"/>
      </w:pPr>
    </w:p>
    <w:p w14:paraId="5822FE19" w14:textId="4562ADA1" w:rsidR="003C7AD3" w:rsidRPr="00091818" w:rsidRDefault="003C7AD3" w:rsidP="003C7AD3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>Update from Corrosion Prevention Working Group – 1</w:t>
      </w:r>
      <w:r w:rsidR="004C0D56">
        <w:t>1.</w:t>
      </w:r>
      <w:r>
        <w:t>30</w:t>
      </w:r>
    </w:p>
    <w:p w14:paraId="437476C1" w14:textId="77777777" w:rsidR="00B1241F" w:rsidRPr="004C0D56" w:rsidRDefault="00B1241F" w:rsidP="004C0D56">
      <w:pPr>
        <w:pStyle w:val="ListParagraph"/>
        <w:tabs>
          <w:tab w:val="left" w:pos="851"/>
          <w:tab w:val="left" w:pos="1056"/>
        </w:tabs>
        <w:ind w:left="900"/>
      </w:pPr>
    </w:p>
    <w:p w14:paraId="605E3FC7" w14:textId="0982A0C0" w:rsidR="00FB23C5" w:rsidRDefault="00B1241F" w:rsidP="006E6529">
      <w:pPr>
        <w:pStyle w:val="BodyTextIndent"/>
        <w:numPr>
          <w:ilvl w:val="0"/>
          <w:numId w:val="1"/>
        </w:numPr>
        <w:tabs>
          <w:tab w:val="left" w:pos="851"/>
        </w:tabs>
        <w:spacing w:after="0"/>
        <w:rPr>
          <w:bCs/>
        </w:rPr>
      </w:pPr>
      <w:r>
        <w:rPr>
          <w:bCs/>
        </w:rPr>
        <w:t xml:space="preserve">Update </w:t>
      </w:r>
      <w:r w:rsidR="00C603C3">
        <w:rPr>
          <w:bCs/>
        </w:rPr>
        <w:t>Communications update</w:t>
      </w:r>
      <w:r>
        <w:rPr>
          <w:bCs/>
        </w:rPr>
        <w:t xml:space="preserve"> – 1</w:t>
      </w:r>
      <w:r w:rsidR="00C603C3">
        <w:rPr>
          <w:bCs/>
        </w:rPr>
        <w:t>1</w:t>
      </w:r>
      <w:r>
        <w:rPr>
          <w:bCs/>
        </w:rPr>
        <w:t>.</w:t>
      </w:r>
      <w:r w:rsidR="004C0D56">
        <w:rPr>
          <w:bCs/>
        </w:rPr>
        <w:t>50</w:t>
      </w:r>
    </w:p>
    <w:p w14:paraId="049D9FE0" w14:textId="77777777" w:rsidR="006A01A1" w:rsidRDefault="006A01A1" w:rsidP="006A01A1">
      <w:pPr>
        <w:pStyle w:val="ListParagraph"/>
        <w:rPr>
          <w:bCs/>
        </w:rPr>
      </w:pPr>
    </w:p>
    <w:p w14:paraId="1F566E00" w14:textId="43C87B92" w:rsidR="003E33B3" w:rsidRDefault="006A01A1" w:rsidP="003E33B3">
      <w:pPr>
        <w:pStyle w:val="BodyTextIndent"/>
        <w:numPr>
          <w:ilvl w:val="0"/>
          <w:numId w:val="1"/>
        </w:numPr>
        <w:tabs>
          <w:tab w:val="left" w:pos="851"/>
        </w:tabs>
        <w:spacing w:after="0"/>
        <w:rPr>
          <w:bCs/>
        </w:rPr>
      </w:pPr>
      <w:r>
        <w:rPr>
          <w:bCs/>
        </w:rPr>
        <w:t xml:space="preserve">YPPE </w:t>
      </w:r>
      <w:r w:rsidR="003E33B3">
        <w:rPr>
          <w:bCs/>
        </w:rPr>
        <w:t>Overview – 12.</w:t>
      </w:r>
      <w:r w:rsidR="008D3063">
        <w:rPr>
          <w:bCs/>
        </w:rPr>
        <w:t>10</w:t>
      </w:r>
    </w:p>
    <w:p w14:paraId="2D7524C6" w14:textId="473E06FD" w:rsidR="003E33B3" w:rsidRPr="003E33B3" w:rsidRDefault="00302C0C" w:rsidP="00302C0C">
      <w:pPr>
        <w:pStyle w:val="BodyTextIndent"/>
        <w:tabs>
          <w:tab w:val="left" w:pos="851"/>
        </w:tabs>
        <w:spacing w:after="0"/>
        <w:ind w:left="180"/>
        <w:rPr>
          <w:bCs/>
        </w:rPr>
      </w:pPr>
      <w:r>
        <w:rPr>
          <w:bCs/>
        </w:rPr>
        <w:tab/>
      </w:r>
      <w:r w:rsidR="00365D5A">
        <w:rPr>
          <w:bCs/>
        </w:rPr>
        <w:t xml:space="preserve">Alfie Read and Lily </w:t>
      </w:r>
      <w:proofErr w:type="spellStart"/>
      <w:r w:rsidR="0059597A">
        <w:rPr>
          <w:bCs/>
        </w:rPr>
        <w:t>Ganchi</w:t>
      </w:r>
      <w:proofErr w:type="spellEnd"/>
      <w:r w:rsidR="0059597A">
        <w:rPr>
          <w:bCs/>
        </w:rPr>
        <w:t>, National Gas and YPPE</w:t>
      </w:r>
    </w:p>
    <w:p w14:paraId="4A9BE907" w14:textId="77777777" w:rsidR="003717BF" w:rsidRPr="009C0073" w:rsidRDefault="003717BF" w:rsidP="005C2455">
      <w:pPr>
        <w:pStyle w:val="BodyTextIndent"/>
        <w:tabs>
          <w:tab w:val="left" w:pos="851"/>
        </w:tabs>
        <w:spacing w:after="0"/>
        <w:ind w:left="0"/>
        <w:rPr>
          <w:bCs/>
        </w:rPr>
      </w:pPr>
    </w:p>
    <w:p w14:paraId="5A479379" w14:textId="4F3282A2" w:rsidR="003F1EB7" w:rsidRPr="009C0073" w:rsidRDefault="00DB703C" w:rsidP="005F0346">
      <w:pPr>
        <w:pStyle w:val="BodyTextIndent"/>
        <w:numPr>
          <w:ilvl w:val="0"/>
          <w:numId w:val="1"/>
        </w:numPr>
        <w:tabs>
          <w:tab w:val="clear" w:pos="900"/>
          <w:tab w:val="num" w:pos="851"/>
        </w:tabs>
        <w:spacing w:after="0"/>
        <w:rPr>
          <w:bCs/>
        </w:rPr>
      </w:pPr>
      <w:r>
        <w:rPr>
          <w:bCs/>
        </w:rPr>
        <w:t xml:space="preserve">Board thanks, </w:t>
      </w:r>
      <w:r w:rsidR="005F0346">
        <w:rPr>
          <w:bCs/>
        </w:rPr>
        <w:t>202</w:t>
      </w:r>
      <w:r w:rsidR="00EF0E93">
        <w:rPr>
          <w:bCs/>
        </w:rPr>
        <w:t>4</w:t>
      </w:r>
      <w:r w:rsidR="005F0346">
        <w:rPr>
          <w:bCs/>
        </w:rPr>
        <w:t xml:space="preserve"> </w:t>
      </w:r>
      <w:r w:rsidR="006035F8" w:rsidRPr="009C0073">
        <w:rPr>
          <w:bCs/>
        </w:rPr>
        <w:t>Dates and Venues</w:t>
      </w:r>
      <w:r w:rsidR="00FB5522" w:rsidRPr="009C0073">
        <w:rPr>
          <w:bCs/>
        </w:rPr>
        <w:t xml:space="preserve"> of </w:t>
      </w:r>
      <w:r w:rsidR="00306508" w:rsidRPr="009C0073">
        <w:rPr>
          <w:bCs/>
        </w:rPr>
        <w:t>Meetings/Activities</w:t>
      </w:r>
      <w:r w:rsidR="009A3B47">
        <w:rPr>
          <w:bCs/>
        </w:rPr>
        <w:t xml:space="preserve"> – 12.</w:t>
      </w:r>
      <w:r w:rsidR="008D3063">
        <w:rPr>
          <w:bCs/>
        </w:rPr>
        <w:t>25</w:t>
      </w:r>
    </w:p>
    <w:p w14:paraId="5C6F5A69" w14:textId="77777777" w:rsidR="000B476A" w:rsidRDefault="000B476A" w:rsidP="002E2000">
      <w:pPr>
        <w:tabs>
          <w:tab w:val="left" w:pos="9045"/>
        </w:tabs>
        <w:rPr>
          <w:b/>
        </w:rPr>
      </w:pPr>
    </w:p>
    <w:p w14:paraId="0C2224C4" w14:textId="77777777" w:rsidR="003939E3" w:rsidRDefault="003939E3" w:rsidP="002E2000">
      <w:pPr>
        <w:tabs>
          <w:tab w:val="left" w:pos="9045"/>
        </w:tabs>
        <w:rPr>
          <w:b/>
        </w:rPr>
      </w:pPr>
    </w:p>
    <w:p w14:paraId="36EC638F" w14:textId="5DCFE8C8" w:rsidR="002E2000" w:rsidRPr="00E84961" w:rsidRDefault="005C2455" w:rsidP="002E2000">
      <w:pPr>
        <w:tabs>
          <w:tab w:val="left" w:pos="9045"/>
        </w:tabs>
      </w:pPr>
      <w:r>
        <w:rPr>
          <w:b/>
        </w:rPr>
        <w:t>CLOSE 12</w:t>
      </w:r>
      <w:r w:rsidR="00C266E9">
        <w:rPr>
          <w:b/>
        </w:rPr>
        <w:t>:</w:t>
      </w:r>
      <w:r w:rsidR="009A3B47">
        <w:rPr>
          <w:b/>
        </w:rPr>
        <w:t>30</w:t>
      </w:r>
    </w:p>
    <w:p w14:paraId="7B0EA4F9" w14:textId="77777777" w:rsidR="00EF0E93" w:rsidRDefault="00EF0E93" w:rsidP="00267173">
      <w:pPr>
        <w:tabs>
          <w:tab w:val="left" w:pos="851"/>
          <w:tab w:val="left" w:pos="1056"/>
        </w:tabs>
      </w:pPr>
    </w:p>
    <w:p w14:paraId="25B430A1" w14:textId="538012FA" w:rsidR="00527A67" w:rsidRDefault="00EF0E93" w:rsidP="00267173">
      <w:pPr>
        <w:tabs>
          <w:tab w:val="left" w:pos="851"/>
          <w:tab w:val="left" w:pos="1056"/>
        </w:tabs>
      </w:pPr>
      <w:r>
        <w:t xml:space="preserve">Lunch </w:t>
      </w:r>
      <w:r w:rsidR="00C603C3">
        <w:t xml:space="preserve">is </w:t>
      </w:r>
      <w:r>
        <w:t>available before people leave</w:t>
      </w:r>
      <w:r w:rsidR="007233E0">
        <w:t>.</w:t>
      </w:r>
      <w:r w:rsidR="008168DF" w:rsidRPr="00E84961">
        <w:tab/>
      </w:r>
    </w:p>
    <w:p w14:paraId="1C6B5FB7" w14:textId="77777777" w:rsidR="001023D9" w:rsidRDefault="001023D9" w:rsidP="00267173">
      <w:pPr>
        <w:tabs>
          <w:tab w:val="left" w:pos="851"/>
          <w:tab w:val="left" w:pos="1056"/>
        </w:tabs>
      </w:pPr>
    </w:p>
    <w:sectPr w:rsidR="001023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18" w:bottom="680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7FF6" w14:textId="77777777" w:rsidR="008B7CA5" w:rsidRDefault="008B7CA5">
      <w:r>
        <w:separator/>
      </w:r>
    </w:p>
  </w:endnote>
  <w:endnote w:type="continuationSeparator" w:id="0">
    <w:p w14:paraId="62B59049" w14:textId="77777777" w:rsidR="008B7CA5" w:rsidRDefault="008B7CA5">
      <w:r>
        <w:continuationSeparator/>
      </w:r>
    </w:p>
  </w:endnote>
  <w:endnote w:type="continuationNotice" w:id="1">
    <w:p w14:paraId="784B1990" w14:textId="77777777" w:rsidR="008B7CA5" w:rsidRDefault="008B7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7634" w14:textId="77777777" w:rsidR="00767525" w:rsidRDefault="007675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C982BB" w14:textId="77777777" w:rsidR="00767525" w:rsidRDefault="00767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40B2" w14:textId="77777777" w:rsidR="00767525" w:rsidRDefault="007675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9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5FE140" w14:textId="77777777" w:rsidR="00767525" w:rsidRDefault="00767525">
    <w:pPr>
      <w:pStyle w:val="Footer"/>
      <w:rPr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31FC" w14:textId="77777777" w:rsidR="00767525" w:rsidRDefault="00767525">
    <w:pPr>
      <w:pStyle w:val="Footer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br/>
    </w:r>
  </w:p>
  <w:p w14:paraId="10696A8A" w14:textId="77777777" w:rsidR="00767525" w:rsidRDefault="00767525">
    <w:pPr>
      <w:pStyle w:val="Header"/>
      <w:rPr>
        <w:rFonts w:ascii="Verdana" w:hAnsi="Verdana"/>
        <w:b/>
        <w:b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9055" w14:textId="77777777" w:rsidR="008B7CA5" w:rsidRDefault="008B7CA5">
      <w:r>
        <w:separator/>
      </w:r>
    </w:p>
  </w:footnote>
  <w:footnote w:type="continuationSeparator" w:id="0">
    <w:p w14:paraId="00F24EB6" w14:textId="77777777" w:rsidR="008B7CA5" w:rsidRDefault="008B7CA5">
      <w:r>
        <w:continuationSeparator/>
      </w:r>
    </w:p>
  </w:footnote>
  <w:footnote w:type="continuationNotice" w:id="1">
    <w:p w14:paraId="3DCA30FE" w14:textId="77777777" w:rsidR="008B7CA5" w:rsidRDefault="008B7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FB96" w14:textId="77777777" w:rsidR="00767525" w:rsidRDefault="00767525">
    <w:pPr>
      <w:pStyle w:val="Header"/>
      <w:tabs>
        <w:tab w:val="clear" w:pos="4153"/>
        <w:tab w:val="clear" w:pos="8306"/>
        <w:tab w:val="left" w:pos="8670"/>
      </w:tabs>
    </w:pPr>
    <w:r>
      <w:t xml:space="preserve">                                                                                                                        </w:t>
    </w:r>
  </w:p>
  <w:p w14:paraId="13775F4B" w14:textId="77777777" w:rsidR="00767525" w:rsidRDefault="00767525">
    <w:pPr>
      <w:pStyle w:val="Header"/>
      <w:tabs>
        <w:tab w:val="clear" w:pos="4153"/>
        <w:tab w:val="clear" w:pos="8306"/>
        <w:tab w:val="left" w:pos="8670"/>
      </w:tabs>
    </w:pPr>
    <w:r>
      <w:t xml:space="preserve">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5021" w14:textId="77777777" w:rsidR="00767525" w:rsidRDefault="00274F35">
    <w:pPr>
      <w:pStyle w:val="Header"/>
      <w:tabs>
        <w:tab w:val="clear" w:pos="4153"/>
        <w:tab w:val="clear" w:pos="8306"/>
        <w:tab w:val="left" w:pos="8415"/>
      </w:tabs>
    </w:pPr>
    <w:r>
      <w:rPr>
        <w:noProof/>
      </w:rPr>
      <w:drawing>
        <wp:inline distT="0" distB="0" distL="0" distR="0" wp14:anchorId="5D8B47F0" wp14:editId="4353AD43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7525">
      <w:tab/>
    </w:r>
    <w:r w:rsidR="00767525">
      <w:rPr>
        <w:b/>
        <w:lang w:val="en-GB"/>
      </w:rPr>
      <w:t>UKOPA/05/00??</w:t>
    </w:r>
  </w:p>
  <w:p w14:paraId="56DFBC82" w14:textId="77777777" w:rsidR="00767525" w:rsidRDefault="00274F3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AAC77" wp14:editId="0C275C3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88F3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OY2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D+M5jY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604F9BBE" w14:textId="77777777" w:rsidR="00767525" w:rsidRDefault="0076752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B86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167B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26E70FE"/>
    <w:multiLevelType w:val="hybridMultilevel"/>
    <w:tmpl w:val="F31AC706"/>
    <w:lvl w:ilvl="0" w:tplc="785A76DA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FC65FAD"/>
    <w:multiLevelType w:val="hybridMultilevel"/>
    <w:tmpl w:val="768E9F9E"/>
    <w:lvl w:ilvl="0" w:tplc="FCFCF9B6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05E0F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83E3DAD"/>
    <w:multiLevelType w:val="hybridMultilevel"/>
    <w:tmpl w:val="716E26D2"/>
    <w:lvl w:ilvl="0" w:tplc="9198E8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2743"/>
    <w:multiLevelType w:val="hybridMultilevel"/>
    <w:tmpl w:val="ECDA01A2"/>
    <w:lvl w:ilvl="0" w:tplc="9528A77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C5740"/>
    <w:multiLevelType w:val="hybridMultilevel"/>
    <w:tmpl w:val="3AD8CA64"/>
    <w:lvl w:ilvl="0" w:tplc="2EAA80A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D6D7508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05454EE"/>
    <w:multiLevelType w:val="hybridMultilevel"/>
    <w:tmpl w:val="452AD156"/>
    <w:lvl w:ilvl="0" w:tplc="5A2E18AE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0904014"/>
    <w:multiLevelType w:val="hybridMultilevel"/>
    <w:tmpl w:val="DE3434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A8169F"/>
    <w:multiLevelType w:val="hybridMultilevel"/>
    <w:tmpl w:val="A70ACE6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7364B"/>
    <w:multiLevelType w:val="hybridMultilevel"/>
    <w:tmpl w:val="D186ADCC"/>
    <w:lvl w:ilvl="0" w:tplc="BA143F1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8221C3"/>
    <w:multiLevelType w:val="hybridMultilevel"/>
    <w:tmpl w:val="68F4C304"/>
    <w:lvl w:ilvl="0" w:tplc="A8266112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44635783"/>
    <w:multiLevelType w:val="hybridMultilevel"/>
    <w:tmpl w:val="2AFEAFC2"/>
    <w:lvl w:ilvl="0" w:tplc="190E86E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81737"/>
    <w:multiLevelType w:val="hybridMultilevel"/>
    <w:tmpl w:val="E8081620"/>
    <w:lvl w:ilvl="0" w:tplc="1CB843D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 w:tplc="2B6AEE8A">
      <w:numFmt w:val="none"/>
      <w:lvlText w:val=""/>
      <w:lvlJc w:val="left"/>
      <w:pPr>
        <w:tabs>
          <w:tab w:val="num" w:pos="360"/>
        </w:tabs>
      </w:pPr>
    </w:lvl>
    <w:lvl w:ilvl="2" w:tplc="C4023448">
      <w:numFmt w:val="none"/>
      <w:lvlText w:val=""/>
      <w:lvlJc w:val="left"/>
      <w:pPr>
        <w:tabs>
          <w:tab w:val="num" w:pos="360"/>
        </w:tabs>
      </w:pPr>
    </w:lvl>
    <w:lvl w:ilvl="3" w:tplc="0DB88D40">
      <w:numFmt w:val="none"/>
      <w:lvlText w:val=""/>
      <w:lvlJc w:val="left"/>
      <w:pPr>
        <w:tabs>
          <w:tab w:val="num" w:pos="360"/>
        </w:tabs>
      </w:pPr>
    </w:lvl>
    <w:lvl w:ilvl="4" w:tplc="36687E54">
      <w:numFmt w:val="none"/>
      <w:lvlText w:val=""/>
      <w:lvlJc w:val="left"/>
      <w:pPr>
        <w:tabs>
          <w:tab w:val="num" w:pos="360"/>
        </w:tabs>
      </w:pPr>
    </w:lvl>
    <w:lvl w:ilvl="5" w:tplc="0060A964">
      <w:numFmt w:val="none"/>
      <w:lvlText w:val=""/>
      <w:lvlJc w:val="left"/>
      <w:pPr>
        <w:tabs>
          <w:tab w:val="num" w:pos="360"/>
        </w:tabs>
      </w:pPr>
    </w:lvl>
    <w:lvl w:ilvl="6" w:tplc="FFC8541C">
      <w:numFmt w:val="none"/>
      <w:lvlText w:val=""/>
      <w:lvlJc w:val="left"/>
      <w:pPr>
        <w:tabs>
          <w:tab w:val="num" w:pos="360"/>
        </w:tabs>
      </w:pPr>
    </w:lvl>
    <w:lvl w:ilvl="7" w:tplc="3864E41A">
      <w:numFmt w:val="none"/>
      <w:lvlText w:val=""/>
      <w:lvlJc w:val="left"/>
      <w:pPr>
        <w:tabs>
          <w:tab w:val="num" w:pos="360"/>
        </w:tabs>
      </w:pPr>
    </w:lvl>
    <w:lvl w:ilvl="8" w:tplc="4D62372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9B60DBE"/>
    <w:multiLevelType w:val="hybridMultilevel"/>
    <w:tmpl w:val="D818AFF4"/>
    <w:lvl w:ilvl="0" w:tplc="E2C433D4">
      <w:start w:val="1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DE059B0"/>
    <w:multiLevelType w:val="hybridMultilevel"/>
    <w:tmpl w:val="1436C626"/>
    <w:lvl w:ilvl="0" w:tplc="93F45B4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2D86AEC"/>
    <w:multiLevelType w:val="multilevel"/>
    <w:tmpl w:val="E9B6A0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9" w15:restartNumberingAfterBreak="0">
    <w:nsid w:val="5F521A4B"/>
    <w:multiLevelType w:val="hybridMultilevel"/>
    <w:tmpl w:val="64E86E56"/>
    <w:lvl w:ilvl="0" w:tplc="3FDAF076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A8A6FFB"/>
    <w:multiLevelType w:val="hybridMultilevel"/>
    <w:tmpl w:val="DA06AC60"/>
    <w:lvl w:ilvl="0" w:tplc="515A4C1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35D7FF4"/>
    <w:multiLevelType w:val="hybridMultilevel"/>
    <w:tmpl w:val="0A1E6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10108C"/>
    <w:multiLevelType w:val="hybridMultilevel"/>
    <w:tmpl w:val="4484FC76"/>
    <w:lvl w:ilvl="0" w:tplc="A7027E1E">
      <w:start w:val="1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7A13041D"/>
    <w:multiLevelType w:val="hybridMultilevel"/>
    <w:tmpl w:val="D9B6C8FC"/>
    <w:lvl w:ilvl="0" w:tplc="0E809D6C">
      <w:start w:val="18"/>
      <w:numFmt w:val="decimal"/>
      <w:lvlText w:val="%1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7E184171"/>
    <w:multiLevelType w:val="hybridMultilevel"/>
    <w:tmpl w:val="0CC4004A"/>
    <w:lvl w:ilvl="0" w:tplc="5F885C9A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8129101">
    <w:abstractNumId w:val="8"/>
  </w:num>
  <w:num w:numId="2" w16cid:durableId="1234464205">
    <w:abstractNumId w:val="3"/>
  </w:num>
  <w:num w:numId="3" w16cid:durableId="497842577">
    <w:abstractNumId w:val="2"/>
  </w:num>
  <w:num w:numId="4" w16cid:durableId="547036529">
    <w:abstractNumId w:val="19"/>
  </w:num>
  <w:num w:numId="5" w16cid:durableId="697047872">
    <w:abstractNumId w:val="18"/>
  </w:num>
  <w:num w:numId="6" w16cid:durableId="1330136533">
    <w:abstractNumId w:val="9"/>
  </w:num>
  <w:num w:numId="7" w16cid:durableId="1103959404">
    <w:abstractNumId w:val="23"/>
  </w:num>
  <w:num w:numId="8" w16cid:durableId="373043723">
    <w:abstractNumId w:val="13"/>
  </w:num>
  <w:num w:numId="9" w16cid:durableId="2041781109">
    <w:abstractNumId w:val="22"/>
  </w:num>
  <w:num w:numId="10" w16cid:durableId="521745767">
    <w:abstractNumId w:val="16"/>
  </w:num>
  <w:num w:numId="11" w16cid:durableId="60956512">
    <w:abstractNumId w:val="17"/>
  </w:num>
  <w:num w:numId="12" w16cid:durableId="1227914907">
    <w:abstractNumId w:val="11"/>
  </w:num>
  <w:num w:numId="13" w16cid:durableId="1864126442">
    <w:abstractNumId w:val="14"/>
  </w:num>
  <w:num w:numId="14" w16cid:durableId="793789860">
    <w:abstractNumId w:val="24"/>
  </w:num>
  <w:num w:numId="15" w16cid:durableId="1351949223">
    <w:abstractNumId w:val="21"/>
  </w:num>
  <w:num w:numId="16" w16cid:durableId="1487088094">
    <w:abstractNumId w:val="6"/>
  </w:num>
  <w:num w:numId="17" w16cid:durableId="1803845624">
    <w:abstractNumId w:val="5"/>
  </w:num>
  <w:num w:numId="18" w16cid:durableId="1552645003">
    <w:abstractNumId w:val="0"/>
  </w:num>
  <w:num w:numId="19" w16cid:durableId="1068722781">
    <w:abstractNumId w:val="10"/>
  </w:num>
  <w:num w:numId="20" w16cid:durableId="1607883471">
    <w:abstractNumId w:val="15"/>
  </w:num>
  <w:num w:numId="21" w16cid:durableId="1579556767">
    <w:abstractNumId w:val="4"/>
  </w:num>
  <w:num w:numId="22" w16cid:durableId="1163012272">
    <w:abstractNumId w:val="20"/>
  </w:num>
  <w:num w:numId="23" w16cid:durableId="931661971">
    <w:abstractNumId w:val="1"/>
  </w:num>
  <w:num w:numId="24" w16cid:durableId="2141915826">
    <w:abstractNumId w:val="12"/>
  </w:num>
  <w:num w:numId="25" w16cid:durableId="413816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11"/>
    <w:rsid w:val="00004D62"/>
    <w:rsid w:val="000057FE"/>
    <w:rsid w:val="00011052"/>
    <w:rsid w:val="0001314C"/>
    <w:rsid w:val="00015EB7"/>
    <w:rsid w:val="000160D9"/>
    <w:rsid w:val="00016C37"/>
    <w:rsid w:val="0002211A"/>
    <w:rsid w:val="00023B19"/>
    <w:rsid w:val="00025590"/>
    <w:rsid w:val="00025CF3"/>
    <w:rsid w:val="00031096"/>
    <w:rsid w:val="00034AC1"/>
    <w:rsid w:val="00040999"/>
    <w:rsid w:val="00040B15"/>
    <w:rsid w:val="0004159A"/>
    <w:rsid w:val="00041813"/>
    <w:rsid w:val="00043FA2"/>
    <w:rsid w:val="000521DB"/>
    <w:rsid w:val="00056BB2"/>
    <w:rsid w:val="00065560"/>
    <w:rsid w:val="00070164"/>
    <w:rsid w:val="000728A6"/>
    <w:rsid w:val="00075EB2"/>
    <w:rsid w:val="00080F9D"/>
    <w:rsid w:val="000818C8"/>
    <w:rsid w:val="0008662F"/>
    <w:rsid w:val="00091818"/>
    <w:rsid w:val="00091F42"/>
    <w:rsid w:val="000927A2"/>
    <w:rsid w:val="0009403F"/>
    <w:rsid w:val="000A1220"/>
    <w:rsid w:val="000A4D7B"/>
    <w:rsid w:val="000B476A"/>
    <w:rsid w:val="000B4FDD"/>
    <w:rsid w:val="000C5425"/>
    <w:rsid w:val="000D3B91"/>
    <w:rsid w:val="000D4BBD"/>
    <w:rsid w:val="000D5889"/>
    <w:rsid w:val="000E2973"/>
    <w:rsid w:val="000E2F8E"/>
    <w:rsid w:val="000F1031"/>
    <w:rsid w:val="000F35BB"/>
    <w:rsid w:val="000F6CE2"/>
    <w:rsid w:val="000F6F1D"/>
    <w:rsid w:val="00100134"/>
    <w:rsid w:val="001015AA"/>
    <w:rsid w:val="001023D9"/>
    <w:rsid w:val="0010312A"/>
    <w:rsid w:val="001062AA"/>
    <w:rsid w:val="00106C05"/>
    <w:rsid w:val="00121FD4"/>
    <w:rsid w:val="0012405B"/>
    <w:rsid w:val="00125B17"/>
    <w:rsid w:val="0013218A"/>
    <w:rsid w:val="00132FE4"/>
    <w:rsid w:val="00135C65"/>
    <w:rsid w:val="0013679A"/>
    <w:rsid w:val="0014751F"/>
    <w:rsid w:val="00151DC9"/>
    <w:rsid w:val="00152218"/>
    <w:rsid w:val="00154BF4"/>
    <w:rsid w:val="00157A21"/>
    <w:rsid w:val="00172D6E"/>
    <w:rsid w:val="00180A11"/>
    <w:rsid w:val="00185479"/>
    <w:rsid w:val="0018620D"/>
    <w:rsid w:val="001865CA"/>
    <w:rsid w:val="00187DEA"/>
    <w:rsid w:val="001927E0"/>
    <w:rsid w:val="00197A75"/>
    <w:rsid w:val="001A1968"/>
    <w:rsid w:val="001A4ECB"/>
    <w:rsid w:val="001A6DE3"/>
    <w:rsid w:val="001B0A01"/>
    <w:rsid w:val="001B25AB"/>
    <w:rsid w:val="001B6DBE"/>
    <w:rsid w:val="001C4D6A"/>
    <w:rsid w:val="001C4D91"/>
    <w:rsid w:val="001C5E84"/>
    <w:rsid w:val="001C5F21"/>
    <w:rsid w:val="001C7F83"/>
    <w:rsid w:val="001D63A7"/>
    <w:rsid w:val="001E7BA0"/>
    <w:rsid w:val="001F76BA"/>
    <w:rsid w:val="001F76CD"/>
    <w:rsid w:val="002025A8"/>
    <w:rsid w:val="002026B5"/>
    <w:rsid w:val="002045F8"/>
    <w:rsid w:val="002214CD"/>
    <w:rsid w:val="00221BA2"/>
    <w:rsid w:val="00223716"/>
    <w:rsid w:val="002249F7"/>
    <w:rsid w:val="00230B49"/>
    <w:rsid w:val="00231017"/>
    <w:rsid w:val="00231AAE"/>
    <w:rsid w:val="00236069"/>
    <w:rsid w:val="00243361"/>
    <w:rsid w:val="00254CDA"/>
    <w:rsid w:val="00255C66"/>
    <w:rsid w:val="00261EE8"/>
    <w:rsid w:val="00265DA1"/>
    <w:rsid w:val="00265FE9"/>
    <w:rsid w:val="00267173"/>
    <w:rsid w:val="00271782"/>
    <w:rsid w:val="00271D18"/>
    <w:rsid w:val="002727BF"/>
    <w:rsid w:val="00274F35"/>
    <w:rsid w:val="00277C8D"/>
    <w:rsid w:val="00292423"/>
    <w:rsid w:val="00295978"/>
    <w:rsid w:val="002A35CD"/>
    <w:rsid w:val="002A38DB"/>
    <w:rsid w:val="002B177D"/>
    <w:rsid w:val="002B5365"/>
    <w:rsid w:val="002B7D5D"/>
    <w:rsid w:val="002C1A28"/>
    <w:rsid w:val="002D3E78"/>
    <w:rsid w:val="002D7F4C"/>
    <w:rsid w:val="002E02C3"/>
    <w:rsid w:val="002E2000"/>
    <w:rsid w:val="002E45B1"/>
    <w:rsid w:val="002E65BC"/>
    <w:rsid w:val="002F08A0"/>
    <w:rsid w:val="002F1453"/>
    <w:rsid w:val="002F2A87"/>
    <w:rsid w:val="002F4964"/>
    <w:rsid w:val="002F5D61"/>
    <w:rsid w:val="00301819"/>
    <w:rsid w:val="00302C0C"/>
    <w:rsid w:val="0030533D"/>
    <w:rsid w:val="00305A69"/>
    <w:rsid w:val="00306508"/>
    <w:rsid w:val="003152A6"/>
    <w:rsid w:val="0032315A"/>
    <w:rsid w:val="003253A6"/>
    <w:rsid w:val="003465E7"/>
    <w:rsid w:val="00346E47"/>
    <w:rsid w:val="003616A1"/>
    <w:rsid w:val="00363FC0"/>
    <w:rsid w:val="00365D5A"/>
    <w:rsid w:val="00367D49"/>
    <w:rsid w:val="003717BF"/>
    <w:rsid w:val="00377DDF"/>
    <w:rsid w:val="0038223E"/>
    <w:rsid w:val="00384356"/>
    <w:rsid w:val="003939E3"/>
    <w:rsid w:val="00395BAF"/>
    <w:rsid w:val="003A171D"/>
    <w:rsid w:val="003A463D"/>
    <w:rsid w:val="003A73A2"/>
    <w:rsid w:val="003B1936"/>
    <w:rsid w:val="003B204E"/>
    <w:rsid w:val="003B29BB"/>
    <w:rsid w:val="003C3F7E"/>
    <w:rsid w:val="003C7AD3"/>
    <w:rsid w:val="003D19BB"/>
    <w:rsid w:val="003D5B3E"/>
    <w:rsid w:val="003E1123"/>
    <w:rsid w:val="003E173C"/>
    <w:rsid w:val="003E26B6"/>
    <w:rsid w:val="003E33B3"/>
    <w:rsid w:val="003E5505"/>
    <w:rsid w:val="003F1DC7"/>
    <w:rsid w:val="003F1EB7"/>
    <w:rsid w:val="004063B9"/>
    <w:rsid w:val="004145F5"/>
    <w:rsid w:val="0041767C"/>
    <w:rsid w:val="0042093E"/>
    <w:rsid w:val="004219CB"/>
    <w:rsid w:val="00424C61"/>
    <w:rsid w:val="00431837"/>
    <w:rsid w:val="0043392F"/>
    <w:rsid w:val="00433983"/>
    <w:rsid w:val="00434744"/>
    <w:rsid w:val="004361AF"/>
    <w:rsid w:val="004429F4"/>
    <w:rsid w:val="004445C3"/>
    <w:rsid w:val="00447CD1"/>
    <w:rsid w:val="00462506"/>
    <w:rsid w:val="0046428B"/>
    <w:rsid w:val="00465B60"/>
    <w:rsid w:val="00474911"/>
    <w:rsid w:val="00476E7D"/>
    <w:rsid w:val="00477FB2"/>
    <w:rsid w:val="00480A37"/>
    <w:rsid w:val="00484868"/>
    <w:rsid w:val="004876A9"/>
    <w:rsid w:val="00490154"/>
    <w:rsid w:val="00491414"/>
    <w:rsid w:val="004920BA"/>
    <w:rsid w:val="0049294A"/>
    <w:rsid w:val="00493C95"/>
    <w:rsid w:val="004A2A53"/>
    <w:rsid w:val="004A2D4F"/>
    <w:rsid w:val="004A4078"/>
    <w:rsid w:val="004B00EA"/>
    <w:rsid w:val="004C0D56"/>
    <w:rsid w:val="004C623E"/>
    <w:rsid w:val="004C6815"/>
    <w:rsid w:val="004D0B64"/>
    <w:rsid w:val="004D6A5E"/>
    <w:rsid w:val="004E6C49"/>
    <w:rsid w:val="004F404A"/>
    <w:rsid w:val="005155BF"/>
    <w:rsid w:val="005157A5"/>
    <w:rsid w:val="00517934"/>
    <w:rsid w:val="005201AE"/>
    <w:rsid w:val="0052088D"/>
    <w:rsid w:val="005233DC"/>
    <w:rsid w:val="00527A67"/>
    <w:rsid w:val="00531909"/>
    <w:rsid w:val="00532D88"/>
    <w:rsid w:val="005337B0"/>
    <w:rsid w:val="00540104"/>
    <w:rsid w:val="005443BA"/>
    <w:rsid w:val="0054574B"/>
    <w:rsid w:val="00552D15"/>
    <w:rsid w:val="0055304F"/>
    <w:rsid w:val="005530D1"/>
    <w:rsid w:val="00555A6F"/>
    <w:rsid w:val="0055704A"/>
    <w:rsid w:val="00561A8B"/>
    <w:rsid w:val="005638E2"/>
    <w:rsid w:val="005654F8"/>
    <w:rsid w:val="0056553E"/>
    <w:rsid w:val="00571306"/>
    <w:rsid w:val="00573854"/>
    <w:rsid w:val="0059482A"/>
    <w:rsid w:val="0059597A"/>
    <w:rsid w:val="005B1F29"/>
    <w:rsid w:val="005B2428"/>
    <w:rsid w:val="005B473F"/>
    <w:rsid w:val="005C2455"/>
    <w:rsid w:val="005C6485"/>
    <w:rsid w:val="005D096D"/>
    <w:rsid w:val="005D6E34"/>
    <w:rsid w:val="005E6204"/>
    <w:rsid w:val="005E784B"/>
    <w:rsid w:val="005E7A75"/>
    <w:rsid w:val="005E7E99"/>
    <w:rsid w:val="005F0346"/>
    <w:rsid w:val="005F4088"/>
    <w:rsid w:val="005F4F02"/>
    <w:rsid w:val="005F6455"/>
    <w:rsid w:val="006035F8"/>
    <w:rsid w:val="0060442A"/>
    <w:rsid w:val="00605FF0"/>
    <w:rsid w:val="00611355"/>
    <w:rsid w:val="0061490F"/>
    <w:rsid w:val="00614B92"/>
    <w:rsid w:val="00625398"/>
    <w:rsid w:val="00632FAF"/>
    <w:rsid w:val="00640720"/>
    <w:rsid w:val="00650382"/>
    <w:rsid w:val="00650CD7"/>
    <w:rsid w:val="00651A61"/>
    <w:rsid w:val="00651B15"/>
    <w:rsid w:val="00657105"/>
    <w:rsid w:val="0065788E"/>
    <w:rsid w:val="00661AFA"/>
    <w:rsid w:val="0066404C"/>
    <w:rsid w:val="0066570F"/>
    <w:rsid w:val="0067041E"/>
    <w:rsid w:val="00670897"/>
    <w:rsid w:val="0067147A"/>
    <w:rsid w:val="00673F57"/>
    <w:rsid w:val="00686014"/>
    <w:rsid w:val="006865C0"/>
    <w:rsid w:val="00686EBD"/>
    <w:rsid w:val="00691A95"/>
    <w:rsid w:val="0069708B"/>
    <w:rsid w:val="006A01A1"/>
    <w:rsid w:val="006A2B38"/>
    <w:rsid w:val="006B0E25"/>
    <w:rsid w:val="006C79F2"/>
    <w:rsid w:val="006C7BE1"/>
    <w:rsid w:val="006D68CA"/>
    <w:rsid w:val="006E1F84"/>
    <w:rsid w:val="006E22C1"/>
    <w:rsid w:val="006E27FE"/>
    <w:rsid w:val="006E6529"/>
    <w:rsid w:val="006F0D27"/>
    <w:rsid w:val="006F227C"/>
    <w:rsid w:val="00713FF8"/>
    <w:rsid w:val="00717A75"/>
    <w:rsid w:val="00717DC9"/>
    <w:rsid w:val="007233E0"/>
    <w:rsid w:val="0072514B"/>
    <w:rsid w:val="00725FEC"/>
    <w:rsid w:val="0072731F"/>
    <w:rsid w:val="0072740E"/>
    <w:rsid w:val="007322FD"/>
    <w:rsid w:val="0074310C"/>
    <w:rsid w:val="00744316"/>
    <w:rsid w:val="007506A7"/>
    <w:rsid w:val="00751052"/>
    <w:rsid w:val="007521EF"/>
    <w:rsid w:val="00767525"/>
    <w:rsid w:val="00773B72"/>
    <w:rsid w:val="00773D8B"/>
    <w:rsid w:val="0077517B"/>
    <w:rsid w:val="00781889"/>
    <w:rsid w:val="00781F14"/>
    <w:rsid w:val="00785B37"/>
    <w:rsid w:val="00787469"/>
    <w:rsid w:val="00797855"/>
    <w:rsid w:val="007A098D"/>
    <w:rsid w:val="007A1211"/>
    <w:rsid w:val="007A2B11"/>
    <w:rsid w:val="007A650F"/>
    <w:rsid w:val="007B1840"/>
    <w:rsid w:val="007B7AB4"/>
    <w:rsid w:val="007B7E5A"/>
    <w:rsid w:val="007C190B"/>
    <w:rsid w:val="007D7CB2"/>
    <w:rsid w:val="007E08E8"/>
    <w:rsid w:val="007E2DDB"/>
    <w:rsid w:val="007E4E79"/>
    <w:rsid w:val="007F1821"/>
    <w:rsid w:val="007F319C"/>
    <w:rsid w:val="0081357B"/>
    <w:rsid w:val="00813967"/>
    <w:rsid w:val="0081442D"/>
    <w:rsid w:val="00815960"/>
    <w:rsid w:val="008168DF"/>
    <w:rsid w:val="00816BF5"/>
    <w:rsid w:val="00826992"/>
    <w:rsid w:val="00833536"/>
    <w:rsid w:val="0083415E"/>
    <w:rsid w:val="00836267"/>
    <w:rsid w:val="008372C9"/>
    <w:rsid w:val="00837E81"/>
    <w:rsid w:val="00840D06"/>
    <w:rsid w:val="00845DAC"/>
    <w:rsid w:val="008507A0"/>
    <w:rsid w:val="00850C29"/>
    <w:rsid w:val="008516DE"/>
    <w:rsid w:val="008526CE"/>
    <w:rsid w:val="00857F64"/>
    <w:rsid w:val="008613BB"/>
    <w:rsid w:val="00861A32"/>
    <w:rsid w:val="00862556"/>
    <w:rsid w:val="00864DDD"/>
    <w:rsid w:val="008650A6"/>
    <w:rsid w:val="0086572A"/>
    <w:rsid w:val="008701C2"/>
    <w:rsid w:val="00873E1C"/>
    <w:rsid w:val="0087562D"/>
    <w:rsid w:val="00885ED7"/>
    <w:rsid w:val="00885EE1"/>
    <w:rsid w:val="008A059A"/>
    <w:rsid w:val="008A3F0F"/>
    <w:rsid w:val="008A4CEC"/>
    <w:rsid w:val="008A6867"/>
    <w:rsid w:val="008A7CE2"/>
    <w:rsid w:val="008B0B0D"/>
    <w:rsid w:val="008B1B5B"/>
    <w:rsid w:val="008B21EC"/>
    <w:rsid w:val="008B63A2"/>
    <w:rsid w:val="008B7CA5"/>
    <w:rsid w:val="008C4307"/>
    <w:rsid w:val="008D0079"/>
    <w:rsid w:val="008D0C9A"/>
    <w:rsid w:val="008D1D0B"/>
    <w:rsid w:val="008D3063"/>
    <w:rsid w:val="008D50EA"/>
    <w:rsid w:val="008D6D6F"/>
    <w:rsid w:val="008E6956"/>
    <w:rsid w:val="008E7341"/>
    <w:rsid w:val="008F04AF"/>
    <w:rsid w:val="008F2437"/>
    <w:rsid w:val="008F4E63"/>
    <w:rsid w:val="008F5D39"/>
    <w:rsid w:val="008F6167"/>
    <w:rsid w:val="008F733D"/>
    <w:rsid w:val="0090086B"/>
    <w:rsid w:val="00901A70"/>
    <w:rsid w:val="009050E2"/>
    <w:rsid w:val="00906005"/>
    <w:rsid w:val="009062B4"/>
    <w:rsid w:val="00922E8C"/>
    <w:rsid w:val="0092731A"/>
    <w:rsid w:val="00927621"/>
    <w:rsid w:val="00935553"/>
    <w:rsid w:val="0094108D"/>
    <w:rsid w:val="0094138A"/>
    <w:rsid w:val="0094170D"/>
    <w:rsid w:val="009424A5"/>
    <w:rsid w:val="00942D56"/>
    <w:rsid w:val="00947BD5"/>
    <w:rsid w:val="00947C19"/>
    <w:rsid w:val="00952A37"/>
    <w:rsid w:val="00957BA2"/>
    <w:rsid w:val="00960C3D"/>
    <w:rsid w:val="00962105"/>
    <w:rsid w:val="00962D77"/>
    <w:rsid w:val="0096410E"/>
    <w:rsid w:val="009664CA"/>
    <w:rsid w:val="0097556B"/>
    <w:rsid w:val="009871CA"/>
    <w:rsid w:val="00990E25"/>
    <w:rsid w:val="00991D7B"/>
    <w:rsid w:val="00994091"/>
    <w:rsid w:val="009955A9"/>
    <w:rsid w:val="009960CF"/>
    <w:rsid w:val="009A1B21"/>
    <w:rsid w:val="009A2E6A"/>
    <w:rsid w:val="009A31EA"/>
    <w:rsid w:val="009A3717"/>
    <w:rsid w:val="009A3B47"/>
    <w:rsid w:val="009A6DE8"/>
    <w:rsid w:val="009B70D0"/>
    <w:rsid w:val="009C0073"/>
    <w:rsid w:val="009C6E93"/>
    <w:rsid w:val="009C7CA8"/>
    <w:rsid w:val="009D167F"/>
    <w:rsid w:val="009D1E28"/>
    <w:rsid w:val="009D5C8D"/>
    <w:rsid w:val="009D7BEC"/>
    <w:rsid w:val="009E45D9"/>
    <w:rsid w:val="009E6E08"/>
    <w:rsid w:val="009F1CD3"/>
    <w:rsid w:val="00A02FA7"/>
    <w:rsid w:val="00A05B9A"/>
    <w:rsid w:val="00A0639F"/>
    <w:rsid w:val="00A06D22"/>
    <w:rsid w:val="00A21D44"/>
    <w:rsid w:val="00A23B74"/>
    <w:rsid w:val="00A23FCD"/>
    <w:rsid w:val="00A255E3"/>
    <w:rsid w:val="00A376E0"/>
    <w:rsid w:val="00A37776"/>
    <w:rsid w:val="00A40000"/>
    <w:rsid w:val="00A4430C"/>
    <w:rsid w:val="00A46A83"/>
    <w:rsid w:val="00A46A8B"/>
    <w:rsid w:val="00A503D2"/>
    <w:rsid w:val="00A5745B"/>
    <w:rsid w:val="00A60872"/>
    <w:rsid w:val="00A7342C"/>
    <w:rsid w:val="00A75AAD"/>
    <w:rsid w:val="00A776C7"/>
    <w:rsid w:val="00A82CBD"/>
    <w:rsid w:val="00A837BD"/>
    <w:rsid w:val="00A923B9"/>
    <w:rsid w:val="00AA0F77"/>
    <w:rsid w:val="00AA3599"/>
    <w:rsid w:val="00AA5069"/>
    <w:rsid w:val="00AB195D"/>
    <w:rsid w:val="00AC4CDF"/>
    <w:rsid w:val="00AD5AFC"/>
    <w:rsid w:val="00AE69F8"/>
    <w:rsid w:val="00AF0C1C"/>
    <w:rsid w:val="00AF1503"/>
    <w:rsid w:val="00AF3006"/>
    <w:rsid w:val="00AF5457"/>
    <w:rsid w:val="00B02CFB"/>
    <w:rsid w:val="00B067B0"/>
    <w:rsid w:val="00B1241F"/>
    <w:rsid w:val="00B12C52"/>
    <w:rsid w:val="00B13533"/>
    <w:rsid w:val="00B273FF"/>
    <w:rsid w:val="00B301FF"/>
    <w:rsid w:val="00B330F8"/>
    <w:rsid w:val="00B35A83"/>
    <w:rsid w:val="00B37132"/>
    <w:rsid w:val="00B42E86"/>
    <w:rsid w:val="00B430CF"/>
    <w:rsid w:val="00B4734E"/>
    <w:rsid w:val="00B617B5"/>
    <w:rsid w:val="00B71E74"/>
    <w:rsid w:val="00B777AB"/>
    <w:rsid w:val="00B8069C"/>
    <w:rsid w:val="00B87E05"/>
    <w:rsid w:val="00B901ED"/>
    <w:rsid w:val="00B90B4A"/>
    <w:rsid w:val="00B92E9B"/>
    <w:rsid w:val="00B93A33"/>
    <w:rsid w:val="00B94E12"/>
    <w:rsid w:val="00B95C04"/>
    <w:rsid w:val="00BA188B"/>
    <w:rsid w:val="00BA1F92"/>
    <w:rsid w:val="00BA20B3"/>
    <w:rsid w:val="00BA22BF"/>
    <w:rsid w:val="00BA4453"/>
    <w:rsid w:val="00BC1CF4"/>
    <w:rsid w:val="00BC2835"/>
    <w:rsid w:val="00BD68B8"/>
    <w:rsid w:val="00BD7C31"/>
    <w:rsid w:val="00BE0ECB"/>
    <w:rsid w:val="00BE1E50"/>
    <w:rsid w:val="00BE28F0"/>
    <w:rsid w:val="00BE2BFE"/>
    <w:rsid w:val="00BE46DB"/>
    <w:rsid w:val="00BF4AC9"/>
    <w:rsid w:val="00BF60B4"/>
    <w:rsid w:val="00C036C2"/>
    <w:rsid w:val="00C04868"/>
    <w:rsid w:val="00C04D0C"/>
    <w:rsid w:val="00C06997"/>
    <w:rsid w:val="00C1429F"/>
    <w:rsid w:val="00C1639D"/>
    <w:rsid w:val="00C23C32"/>
    <w:rsid w:val="00C24667"/>
    <w:rsid w:val="00C248B3"/>
    <w:rsid w:val="00C2502A"/>
    <w:rsid w:val="00C266E9"/>
    <w:rsid w:val="00C37E71"/>
    <w:rsid w:val="00C43E6C"/>
    <w:rsid w:val="00C45362"/>
    <w:rsid w:val="00C46F19"/>
    <w:rsid w:val="00C501BB"/>
    <w:rsid w:val="00C603C3"/>
    <w:rsid w:val="00C61F82"/>
    <w:rsid w:val="00C62784"/>
    <w:rsid w:val="00C62E69"/>
    <w:rsid w:val="00C6662C"/>
    <w:rsid w:val="00C674F5"/>
    <w:rsid w:val="00C67AF0"/>
    <w:rsid w:val="00C73F09"/>
    <w:rsid w:val="00C770A8"/>
    <w:rsid w:val="00C800B0"/>
    <w:rsid w:val="00C80BC4"/>
    <w:rsid w:val="00C81B28"/>
    <w:rsid w:val="00C91297"/>
    <w:rsid w:val="00C94152"/>
    <w:rsid w:val="00C94EF2"/>
    <w:rsid w:val="00CA2D8B"/>
    <w:rsid w:val="00CA5287"/>
    <w:rsid w:val="00CB262F"/>
    <w:rsid w:val="00CB4910"/>
    <w:rsid w:val="00CB6C8D"/>
    <w:rsid w:val="00CC18A7"/>
    <w:rsid w:val="00CC3C5E"/>
    <w:rsid w:val="00CE0D8C"/>
    <w:rsid w:val="00CE18C4"/>
    <w:rsid w:val="00CE3190"/>
    <w:rsid w:val="00CF218A"/>
    <w:rsid w:val="00CF503D"/>
    <w:rsid w:val="00CF5E62"/>
    <w:rsid w:val="00D01CBC"/>
    <w:rsid w:val="00D0248D"/>
    <w:rsid w:val="00D051CB"/>
    <w:rsid w:val="00D20082"/>
    <w:rsid w:val="00D269DC"/>
    <w:rsid w:val="00D27C31"/>
    <w:rsid w:val="00D31F91"/>
    <w:rsid w:val="00D3327C"/>
    <w:rsid w:val="00D33B27"/>
    <w:rsid w:val="00D3404B"/>
    <w:rsid w:val="00D377A5"/>
    <w:rsid w:val="00D37BD6"/>
    <w:rsid w:val="00D51111"/>
    <w:rsid w:val="00D51320"/>
    <w:rsid w:val="00D6002E"/>
    <w:rsid w:val="00D61067"/>
    <w:rsid w:val="00D639B5"/>
    <w:rsid w:val="00D64208"/>
    <w:rsid w:val="00D67EFE"/>
    <w:rsid w:val="00D73756"/>
    <w:rsid w:val="00D73E6E"/>
    <w:rsid w:val="00D83E54"/>
    <w:rsid w:val="00D83FE2"/>
    <w:rsid w:val="00D86624"/>
    <w:rsid w:val="00D90E5B"/>
    <w:rsid w:val="00D92AB1"/>
    <w:rsid w:val="00D939D5"/>
    <w:rsid w:val="00DA3869"/>
    <w:rsid w:val="00DA6BFC"/>
    <w:rsid w:val="00DB159A"/>
    <w:rsid w:val="00DB284B"/>
    <w:rsid w:val="00DB366C"/>
    <w:rsid w:val="00DB703C"/>
    <w:rsid w:val="00DB764C"/>
    <w:rsid w:val="00DC7371"/>
    <w:rsid w:val="00DE2FA1"/>
    <w:rsid w:val="00DE302B"/>
    <w:rsid w:val="00DF0459"/>
    <w:rsid w:val="00DF7166"/>
    <w:rsid w:val="00E044CF"/>
    <w:rsid w:val="00E07877"/>
    <w:rsid w:val="00E128B3"/>
    <w:rsid w:val="00E14D62"/>
    <w:rsid w:val="00E222F7"/>
    <w:rsid w:val="00E23477"/>
    <w:rsid w:val="00E249F9"/>
    <w:rsid w:val="00E317DB"/>
    <w:rsid w:val="00E3648D"/>
    <w:rsid w:val="00E36D0A"/>
    <w:rsid w:val="00E370B2"/>
    <w:rsid w:val="00E44D93"/>
    <w:rsid w:val="00E47627"/>
    <w:rsid w:val="00E50D9F"/>
    <w:rsid w:val="00E52511"/>
    <w:rsid w:val="00E6139D"/>
    <w:rsid w:val="00E637C8"/>
    <w:rsid w:val="00E67A00"/>
    <w:rsid w:val="00E74B7C"/>
    <w:rsid w:val="00E84040"/>
    <w:rsid w:val="00E84961"/>
    <w:rsid w:val="00E877D1"/>
    <w:rsid w:val="00E87C03"/>
    <w:rsid w:val="00EA79EA"/>
    <w:rsid w:val="00EB08A8"/>
    <w:rsid w:val="00EB55BE"/>
    <w:rsid w:val="00EC1E3A"/>
    <w:rsid w:val="00ED0514"/>
    <w:rsid w:val="00ED2540"/>
    <w:rsid w:val="00ED4113"/>
    <w:rsid w:val="00EE1177"/>
    <w:rsid w:val="00EE168A"/>
    <w:rsid w:val="00EE1968"/>
    <w:rsid w:val="00EE1B80"/>
    <w:rsid w:val="00EE26D4"/>
    <w:rsid w:val="00EE2FF6"/>
    <w:rsid w:val="00EF0E93"/>
    <w:rsid w:val="00EF2DBB"/>
    <w:rsid w:val="00EF4E10"/>
    <w:rsid w:val="00F00783"/>
    <w:rsid w:val="00F02B6F"/>
    <w:rsid w:val="00F051A7"/>
    <w:rsid w:val="00F05B6C"/>
    <w:rsid w:val="00F12A93"/>
    <w:rsid w:val="00F133D7"/>
    <w:rsid w:val="00F16848"/>
    <w:rsid w:val="00F3410F"/>
    <w:rsid w:val="00F43B7E"/>
    <w:rsid w:val="00F50A53"/>
    <w:rsid w:val="00F66717"/>
    <w:rsid w:val="00F75DA9"/>
    <w:rsid w:val="00F778F8"/>
    <w:rsid w:val="00F825F1"/>
    <w:rsid w:val="00F86FB1"/>
    <w:rsid w:val="00F91AAD"/>
    <w:rsid w:val="00F94C33"/>
    <w:rsid w:val="00F955E4"/>
    <w:rsid w:val="00FB23C5"/>
    <w:rsid w:val="00FB294B"/>
    <w:rsid w:val="00FB5335"/>
    <w:rsid w:val="00FB5522"/>
    <w:rsid w:val="00FB5A43"/>
    <w:rsid w:val="00FB731C"/>
    <w:rsid w:val="00FC43B4"/>
    <w:rsid w:val="00FC4473"/>
    <w:rsid w:val="00FD03D3"/>
    <w:rsid w:val="00FD0D40"/>
    <w:rsid w:val="00FD3324"/>
    <w:rsid w:val="00FD73A6"/>
    <w:rsid w:val="00FF0769"/>
    <w:rsid w:val="00FF0B2A"/>
    <w:rsid w:val="00FF2BA0"/>
    <w:rsid w:val="00FF379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1E027"/>
  <w14:defaultImageDpi w14:val="300"/>
  <w15:chartTrackingRefBased/>
  <w15:docId w15:val="{972A2FA3-B27B-C949-BAB7-19EE3616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styleId="PageNumber">
    <w:name w:val="page number"/>
    <w:basedOn w:val="DefaultParagraphFont"/>
    <w:semiHidden/>
  </w:style>
  <w:style w:type="paragraph" w:customStyle="1" w:styleId="MediumGrid1-Accent21">
    <w:name w:val="Medium Grid 1 - Accent 21"/>
    <w:basedOn w:val="Normal"/>
    <w:qFormat/>
    <w:pPr>
      <w:ind w:left="720"/>
    </w:pPr>
  </w:style>
  <w:style w:type="paragraph" w:customStyle="1" w:styleId="MediumGrid21">
    <w:name w:val="Medium Grid 21"/>
    <w:qFormat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B7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222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1</TotalTime>
  <Pages>2</Pages>
  <Words>329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to be held at the Wilton Phoenix Centre on 21st/22nd September 2005</vt:lpstr>
    </vt:vector>
  </TitlesOfParts>
  <Company>Essar Oil (UK) Ltd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to be held at the Wilton Phoenix Centre on 21st/22nd September 2005</dc:title>
  <dc:subject/>
  <dc:creator>office</dc:creator>
  <cp:keywords/>
  <cp:lastModifiedBy>Nikki Barker</cp:lastModifiedBy>
  <cp:revision>2</cp:revision>
  <cp:lastPrinted>2014-01-27T10:43:00Z</cp:lastPrinted>
  <dcterms:created xsi:type="dcterms:W3CDTF">2024-03-06T10:37:00Z</dcterms:created>
  <dcterms:modified xsi:type="dcterms:W3CDTF">2024-03-06T10:37:00Z</dcterms:modified>
</cp:coreProperties>
</file>