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68F80" w14:textId="77777777" w:rsidR="00AB195D" w:rsidRDefault="00274F35">
      <w:pPr>
        <w:ind w:left="709" w:right="18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CBA5580" wp14:editId="636ECE23">
            <wp:simplePos x="0" y="0"/>
            <wp:positionH relativeFrom="column">
              <wp:posOffset>2057400</wp:posOffset>
            </wp:positionH>
            <wp:positionV relativeFrom="paragraph">
              <wp:posOffset>-350520</wp:posOffset>
            </wp:positionV>
            <wp:extent cx="1371600" cy="333375"/>
            <wp:effectExtent l="0" t="0" r="0" b="0"/>
            <wp:wrapSquare wrapText="right"/>
            <wp:docPr id="2" name="Picture 2" descr="ukopa blu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kopa blu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5F8">
        <w:br/>
      </w:r>
    </w:p>
    <w:p w14:paraId="3B1CAEFB" w14:textId="39E0D84B" w:rsidR="006035F8" w:rsidRDefault="006035F8">
      <w:pPr>
        <w:ind w:left="709" w:right="180"/>
        <w:jc w:val="center"/>
        <w:rPr>
          <w:b/>
        </w:rPr>
      </w:pPr>
      <w:r>
        <w:rPr>
          <w:b/>
        </w:rPr>
        <w:t>United Kingdom Onshore Pipeline Operators’ Association</w:t>
      </w:r>
    </w:p>
    <w:p w14:paraId="56719EDC" w14:textId="77777777" w:rsidR="006035F8" w:rsidRDefault="006035F8">
      <w:pPr>
        <w:rPr>
          <w:b/>
          <w:bCs/>
          <w:u w:val="single"/>
        </w:rPr>
      </w:pPr>
    </w:p>
    <w:p w14:paraId="5FE8494B" w14:textId="0FCEC464" w:rsidR="00BA20B3" w:rsidRDefault="005443BA" w:rsidP="008341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Members </w:t>
      </w:r>
      <w:r w:rsidR="0083415E">
        <w:rPr>
          <w:b/>
          <w:bCs/>
          <w:sz w:val="28"/>
          <w:szCs w:val="28"/>
        </w:rPr>
        <w:t xml:space="preserve">Meeting to be held </w:t>
      </w:r>
      <w:r w:rsidR="00691A95">
        <w:rPr>
          <w:b/>
          <w:bCs/>
          <w:sz w:val="28"/>
          <w:szCs w:val="28"/>
        </w:rPr>
        <w:t>at</w:t>
      </w:r>
      <w:r w:rsidR="0083415E">
        <w:rPr>
          <w:b/>
          <w:bCs/>
          <w:sz w:val="28"/>
          <w:szCs w:val="28"/>
        </w:rPr>
        <w:t xml:space="preserve"> </w:t>
      </w:r>
      <w:r w:rsidR="00BA20B3">
        <w:rPr>
          <w:b/>
          <w:bCs/>
          <w:sz w:val="28"/>
          <w:szCs w:val="28"/>
        </w:rPr>
        <w:t>Copthorn</w:t>
      </w:r>
      <w:r w:rsidR="00517934">
        <w:rPr>
          <w:b/>
          <w:bCs/>
          <w:sz w:val="28"/>
          <w:szCs w:val="28"/>
        </w:rPr>
        <w:t>e</w:t>
      </w:r>
      <w:bookmarkStart w:id="0" w:name="_GoBack"/>
      <w:bookmarkEnd w:id="0"/>
      <w:r w:rsidR="00BA20B3">
        <w:rPr>
          <w:b/>
          <w:bCs/>
          <w:sz w:val="28"/>
          <w:szCs w:val="28"/>
        </w:rPr>
        <w:t xml:space="preserve"> Hotel, Newcastle,</w:t>
      </w:r>
    </w:p>
    <w:p w14:paraId="6D50A73F" w14:textId="77777777" w:rsidR="000B476A" w:rsidRDefault="00BA20B3" w:rsidP="008341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‘What can the pipeline industry learn from other sectors’</w:t>
      </w:r>
    </w:p>
    <w:p w14:paraId="4A2D1665" w14:textId="77777777" w:rsidR="0083415E" w:rsidRDefault="006F227C" w:rsidP="0083415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on </w:t>
      </w:r>
      <w:r w:rsidR="00BA20B3">
        <w:rPr>
          <w:b/>
          <w:bCs/>
          <w:sz w:val="28"/>
          <w:szCs w:val="28"/>
        </w:rPr>
        <w:t>15</w:t>
      </w:r>
      <w:r w:rsidR="00BA20B3" w:rsidRPr="00BA20B3">
        <w:rPr>
          <w:b/>
          <w:bCs/>
          <w:sz w:val="28"/>
          <w:szCs w:val="28"/>
          <w:vertAlign w:val="superscript"/>
        </w:rPr>
        <w:t>th</w:t>
      </w:r>
      <w:r w:rsidR="00BA20B3">
        <w:rPr>
          <w:b/>
          <w:bCs/>
          <w:sz w:val="28"/>
          <w:szCs w:val="28"/>
        </w:rPr>
        <w:t xml:space="preserve"> and 16</w:t>
      </w:r>
      <w:r w:rsidR="00BA20B3" w:rsidRPr="00BA20B3">
        <w:rPr>
          <w:b/>
          <w:bCs/>
          <w:sz w:val="28"/>
          <w:szCs w:val="28"/>
          <w:vertAlign w:val="superscript"/>
        </w:rPr>
        <w:t>th</w:t>
      </w:r>
      <w:r w:rsidR="00BA20B3">
        <w:rPr>
          <w:b/>
          <w:bCs/>
          <w:sz w:val="28"/>
          <w:szCs w:val="28"/>
        </w:rPr>
        <w:t xml:space="preserve"> October</w:t>
      </w:r>
      <w:r w:rsidR="00491414">
        <w:rPr>
          <w:b/>
          <w:bCs/>
          <w:sz w:val="28"/>
          <w:szCs w:val="28"/>
        </w:rPr>
        <w:t xml:space="preserve"> 2019</w:t>
      </w:r>
    </w:p>
    <w:p w14:paraId="3EC0F9EE" w14:textId="77777777" w:rsidR="006035F8" w:rsidRDefault="006035F8" w:rsidP="008A4CEC">
      <w:pPr>
        <w:jc w:val="center"/>
        <w:rPr>
          <w:b/>
          <w:sz w:val="28"/>
          <w:szCs w:val="28"/>
        </w:rPr>
      </w:pPr>
    </w:p>
    <w:p w14:paraId="0C41061E" w14:textId="77777777" w:rsidR="009C0073" w:rsidRPr="008A4CEC" w:rsidRDefault="009C0073" w:rsidP="008A4CEC">
      <w:pPr>
        <w:jc w:val="center"/>
        <w:rPr>
          <w:b/>
          <w:sz w:val="28"/>
          <w:szCs w:val="28"/>
        </w:rPr>
      </w:pPr>
    </w:p>
    <w:p w14:paraId="35945A88" w14:textId="57940E21" w:rsidR="006035F8" w:rsidRDefault="006035F8" w:rsidP="00A46A83">
      <w:pPr>
        <w:tabs>
          <w:tab w:val="left" w:pos="900"/>
        </w:tabs>
        <w:rPr>
          <w:b/>
          <w:sz w:val="28"/>
          <w:szCs w:val="28"/>
        </w:rPr>
      </w:pPr>
      <w:r>
        <w:tab/>
      </w:r>
      <w:r w:rsidRPr="009C0073">
        <w:rPr>
          <w:b/>
          <w:sz w:val="28"/>
          <w:szCs w:val="28"/>
        </w:rPr>
        <w:t>Day 1 –</w:t>
      </w:r>
      <w:r w:rsidR="00BA20B3" w:rsidRPr="009C0073">
        <w:rPr>
          <w:b/>
          <w:sz w:val="28"/>
          <w:szCs w:val="28"/>
        </w:rPr>
        <w:t>15</w:t>
      </w:r>
      <w:r w:rsidR="00BA20B3" w:rsidRPr="009C0073">
        <w:rPr>
          <w:b/>
          <w:sz w:val="28"/>
          <w:szCs w:val="28"/>
          <w:vertAlign w:val="superscript"/>
        </w:rPr>
        <w:t>th</w:t>
      </w:r>
      <w:r w:rsidR="00BA20B3" w:rsidRPr="009C0073">
        <w:rPr>
          <w:b/>
          <w:sz w:val="28"/>
          <w:szCs w:val="28"/>
        </w:rPr>
        <w:t xml:space="preserve"> October</w:t>
      </w:r>
      <w:r w:rsidR="008D50EA" w:rsidRPr="009C0073">
        <w:rPr>
          <w:b/>
          <w:sz w:val="28"/>
          <w:szCs w:val="28"/>
        </w:rPr>
        <w:t xml:space="preserve"> (13:30 start)</w:t>
      </w:r>
    </w:p>
    <w:p w14:paraId="65EEF143" w14:textId="77777777" w:rsidR="00FB23C5" w:rsidRPr="009C0073" w:rsidRDefault="00FB23C5" w:rsidP="00A46A83">
      <w:pPr>
        <w:tabs>
          <w:tab w:val="left" w:pos="900"/>
        </w:tabs>
        <w:rPr>
          <w:b/>
          <w:sz w:val="28"/>
          <w:szCs w:val="28"/>
        </w:rPr>
      </w:pPr>
    </w:p>
    <w:p w14:paraId="1761DEA3" w14:textId="77777777" w:rsidR="00172D6E" w:rsidRDefault="00172D6E">
      <w:pPr>
        <w:tabs>
          <w:tab w:val="left" w:pos="8820"/>
          <w:tab w:val="left" w:pos="9000"/>
        </w:tabs>
        <w:rPr>
          <w:b/>
          <w:color w:val="FF0000"/>
        </w:rPr>
      </w:pPr>
    </w:p>
    <w:p w14:paraId="20A6D4C8" w14:textId="77777777" w:rsidR="006035F8" w:rsidRPr="009C0073" w:rsidRDefault="006035F8">
      <w:pPr>
        <w:numPr>
          <w:ilvl w:val="0"/>
          <w:numId w:val="1"/>
        </w:numPr>
        <w:tabs>
          <w:tab w:val="left" w:pos="180"/>
          <w:tab w:val="left" w:pos="9540"/>
        </w:tabs>
      </w:pPr>
      <w:r w:rsidRPr="009C0073">
        <w:t>Welcome and Introductions</w:t>
      </w:r>
    </w:p>
    <w:p w14:paraId="3B3DADA9" w14:textId="77777777" w:rsidR="006035F8" w:rsidRPr="009C0073" w:rsidRDefault="006035F8"/>
    <w:p w14:paraId="483BFE4A" w14:textId="77777777" w:rsidR="006035F8" w:rsidRPr="009C0073" w:rsidRDefault="00070164" w:rsidP="000160D9">
      <w:pPr>
        <w:numPr>
          <w:ilvl w:val="0"/>
          <w:numId w:val="1"/>
        </w:numPr>
        <w:tabs>
          <w:tab w:val="left" w:pos="8820"/>
        </w:tabs>
      </w:pPr>
      <w:r w:rsidRPr="009C0073">
        <w:t>Apologies</w:t>
      </w:r>
    </w:p>
    <w:p w14:paraId="40974B2D" w14:textId="77777777" w:rsidR="006035F8" w:rsidRPr="009C0073" w:rsidRDefault="006035F8">
      <w:pPr>
        <w:pStyle w:val="MediumGrid1-Accent21"/>
      </w:pPr>
    </w:p>
    <w:p w14:paraId="072BE594" w14:textId="77777777" w:rsidR="006035F8" w:rsidRPr="009C0073" w:rsidRDefault="006035F8">
      <w:pPr>
        <w:numPr>
          <w:ilvl w:val="0"/>
          <w:numId w:val="1"/>
        </w:numPr>
        <w:autoSpaceDE w:val="0"/>
        <w:autoSpaceDN w:val="0"/>
        <w:adjustRightInd w:val="0"/>
      </w:pPr>
      <w:r w:rsidRPr="009C0073">
        <w:t>Acceptance of the summary notes and acti</w:t>
      </w:r>
      <w:r w:rsidR="008A059A" w:rsidRPr="009C0073">
        <w:t xml:space="preserve">ons of the meeting held on </w:t>
      </w:r>
      <w:r w:rsidR="005337B0" w:rsidRPr="009C0073">
        <w:t xml:space="preserve">the </w:t>
      </w:r>
      <w:r w:rsidR="00BA20B3" w:rsidRPr="009C0073">
        <w:t>27</w:t>
      </w:r>
      <w:r w:rsidR="00BA20B3" w:rsidRPr="009C0073">
        <w:rPr>
          <w:vertAlign w:val="superscript"/>
        </w:rPr>
        <w:t>th</w:t>
      </w:r>
      <w:r w:rsidR="00BA20B3" w:rsidRPr="009C0073">
        <w:t xml:space="preserve"> and 28</w:t>
      </w:r>
      <w:r w:rsidR="00BA20B3" w:rsidRPr="009C0073">
        <w:rPr>
          <w:vertAlign w:val="superscript"/>
        </w:rPr>
        <w:t>th</w:t>
      </w:r>
      <w:r w:rsidR="00BA20B3" w:rsidRPr="009C0073">
        <w:t xml:space="preserve"> February </w:t>
      </w:r>
      <w:r w:rsidR="00277C8D" w:rsidRPr="009C0073">
        <w:t>201</w:t>
      </w:r>
      <w:r w:rsidR="00BA20B3" w:rsidRPr="009C0073">
        <w:t>9</w:t>
      </w:r>
    </w:p>
    <w:p w14:paraId="3A130548" w14:textId="77777777" w:rsidR="006035F8" w:rsidRPr="009C0073" w:rsidRDefault="006035F8">
      <w:pPr>
        <w:pStyle w:val="MediumGrid1-Accent21"/>
      </w:pPr>
    </w:p>
    <w:p w14:paraId="06BE5C93" w14:textId="77777777" w:rsidR="006035F8" w:rsidRPr="009C0073" w:rsidRDefault="006035F8">
      <w:pPr>
        <w:numPr>
          <w:ilvl w:val="0"/>
          <w:numId w:val="1"/>
        </w:numPr>
        <w:autoSpaceDE w:val="0"/>
        <w:autoSpaceDN w:val="0"/>
        <w:adjustRightInd w:val="0"/>
      </w:pPr>
      <w:r w:rsidRPr="009C0073">
        <w:t>Actions ari</w:t>
      </w:r>
      <w:r w:rsidR="002E2000" w:rsidRPr="009C0073">
        <w:t>sing not covered on the agenda.</w:t>
      </w:r>
      <w:r w:rsidR="00C266E9" w:rsidRPr="009C0073">
        <w:t xml:space="preserve"> 1345</w:t>
      </w:r>
    </w:p>
    <w:p w14:paraId="4FF21678" w14:textId="77777777" w:rsidR="007B7E5A" w:rsidRPr="009C0073" w:rsidRDefault="007B7E5A" w:rsidP="007B7E5A">
      <w:pPr>
        <w:autoSpaceDE w:val="0"/>
        <w:autoSpaceDN w:val="0"/>
        <w:adjustRightInd w:val="0"/>
      </w:pPr>
    </w:p>
    <w:p w14:paraId="1554D3BC" w14:textId="77777777" w:rsidR="00261EE8" w:rsidRPr="009C0073" w:rsidRDefault="00527A67" w:rsidP="003152A6">
      <w:pPr>
        <w:numPr>
          <w:ilvl w:val="0"/>
          <w:numId w:val="1"/>
        </w:numPr>
        <w:autoSpaceDE w:val="0"/>
        <w:autoSpaceDN w:val="0"/>
        <w:adjustRightInd w:val="0"/>
      </w:pPr>
      <w:r w:rsidRPr="009C0073">
        <w:t>Report from the Emergency Planning Workgroup Chairman.</w:t>
      </w:r>
      <w:r w:rsidR="00CC18A7" w:rsidRPr="009C0073">
        <w:t xml:space="preserve"> 135</w:t>
      </w:r>
      <w:r w:rsidR="00C266E9" w:rsidRPr="009C0073">
        <w:t>0</w:t>
      </w:r>
    </w:p>
    <w:p w14:paraId="724B9A7A" w14:textId="77777777" w:rsidR="007B7E5A" w:rsidRPr="009C0073" w:rsidRDefault="007B7E5A" w:rsidP="007B7E5A">
      <w:pPr>
        <w:autoSpaceDE w:val="0"/>
        <w:autoSpaceDN w:val="0"/>
        <w:adjustRightInd w:val="0"/>
        <w:ind w:left="900"/>
      </w:pPr>
    </w:p>
    <w:p w14:paraId="59722996" w14:textId="77777777" w:rsidR="003B29BB" w:rsidRPr="009C0073" w:rsidRDefault="00527A67" w:rsidP="003B29BB">
      <w:pPr>
        <w:numPr>
          <w:ilvl w:val="0"/>
          <w:numId w:val="1"/>
        </w:numPr>
        <w:autoSpaceDE w:val="0"/>
        <w:autoSpaceDN w:val="0"/>
        <w:adjustRightInd w:val="0"/>
      </w:pPr>
      <w:r w:rsidRPr="009C0073">
        <w:t>Emergency Response for non-pipeline incidents (Whalley Bridge)</w:t>
      </w:r>
      <w:r w:rsidR="00CC18A7" w:rsidRPr="009C0073">
        <w:t>. 1</w:t>
      </w:r>
      <w:r w:rsidRPr="009C0073">
        <w:t>40</w:t>
      </w:r>
      <w:r w:rsidR="000B476A" w:rsidRPr="009C0073">
        <w:t>5</w:t>
      </w:r>
    </w:p>
    <w:p w14:paraId="0BB255A8" w14:textId="77777777" w:rsidR="003B29BB" w:rsidRPr="009C0073" w:rsidRDefault="003B29BB" w:rsidP="003B29BB">
      <w:pPr>
        <w:pStyle w:val="ListParagraph"/>
      </w:pPr>
    </w:p>
    <w:p w14:paraId="538CD2AA" w14:textId="6C31FC66" w:rsidR="003B29BB" w:rsidRPr="00540104" w:rsidRDefault="00540104" w:rsidP="003B29BB">
      <w:pPr>
        <w:numPr>
          <w:ilvl w:val="0"/>
          <w:numId w:val="1"/>
        </w:numPr>
        <w:autoSpaceDE w:val="0"/>
        <w:autoSpaceDN w:val="0"/>
        <w:adjustRightInd w:val="0"/>
      </w:pPr>
      <w:r>
        <w:t>Feedback from round table discussion</w:t>
      </w:r>
      <w:r w:rsidR="009C0073" w:rsidRPr="00540104">
        <w:t>. 14</w:t>
      </w:r>
      <w:r>
        <w:t>35</w:t>
      </w:r>
    </w:p>
    <w:p w14:paraId="5C7AAC48" w14:textId="77777777" w:rsidR="003B29BB" w:rsidRPr="009C0073" w:rsidRDefault="003B29BB" w:rsidP="003B29BB">
      <w:pPr>
        <w:pStyle w:val="ListParagraph"/>
      </w:pPr>
    </w:p>
    <w:p w14:paraId="69302EE7" w14:textId="77777777" w:rsidR="003B29BB" w:rsidRPr="009C0073" w:rsidRDefault="003B29BB" w:rsidP="003B29BB">
      <w:pPr>
        <w:numPr>
          <w:ilvl w:val="0"/>
          <w:numId w:val="1"/>
        </w:numPr>
        <w:autoSpaceDE w:val="0"/>
        <w:autoSpaceDN w:val="0"/>
        <w:adjustRightInd w:val="0"/>
      </w:pPr>
      <w:r w:rsidRPr="009C0073">
        <w:t xml:space="preserve">Report from the Fault and Risk Workgroup Chairman. </w:t>
      </w:r>
      <w:r w:rsidR="009C0073" w:rsidRPr="009C0073">
        <w:t>1500</w:t>
      </w:r>
    </w:p>
    <w:p w14:paraId="78845192" w14:textId="77777777" w:rsidR="003B29BB" w:rsidRPr="009C0073" w:rsidRDefault="003B29BB" w:rsidP="003B29BB">
      <w:pPr>
        <w:pStyle w:val="ListParagraph"/>
      </w:pPr>
    </w:p>
    <w:p w14:paraId="073A3F56" w14:textId="77777777" w:rsidR="003B29BB" w:rsidRPr="009C0073" w:rsidRDefault="003B29BB" w:rsidP="003B29BB">
      <w:pPr>
        <w:numPr>
          <w:ilvl w:val="0"/>
          <w:numId w:val="1"/>
        </w:numPr>
        <w:autoSpaceDE w:val="0"/>
        <w:autoSpaceDN w:val="0"/>
        <w:adjustRightInd w:val="0"/>
      </w:pPr>
      <w:r w:rsidRPr="009C0073">
        <w:t>Report from the Infringement Workgroup Chairman. 1</w:t>
      </w:r>
      <w:r w:rsidR="009C0073" w:rsidRPr="009C0073">
        <w:t>5</w:t>
      </w:r>
      <w:r w:rsidRPr="009C0073">
        <w:t>20</w:t>
      </w:r>
    </w:p>
    <w:p w14:paraId="609C6BEE" w14:textId="77777777" w:rsidR="003B29BB" w:rsidRPr="009C0073" w:rsidRDefault="003B29BB" w:rsidP="003B29BB">
      <w:pPr>
        <w:pStyle w:val="ListParagraph"/>
      </w:pPr>
    </w:p>
    <w:p w14:paraId="6BE5714F" w14:textId="77777777" w:rsidR="003B29BB" w:rsidRPr="009C0073" w:rsidRDefault="003B29BB" w:rsidP="003B29BB">
      <w:pPr>
        <w:autoSpaceDE w:val="0"/>
        <w:autoSpaceDN w:val="0"/>
        <w:adjustRightInd w:val="0"/>
        <w:ind w:left="180"/>
      </w:pPr>
    </w:p>
    <w:p w14:paraId="5C38DA76" w14:textId="77777777" w:rsidR="00C266E9" w:rsidRPr="009C0073" w:rsidRDefault="00C266E9" w:rsidP="00C266E9">
      <w:pPr>
        <w:autoSpaceDE w:val="0"/>
        <w:autoSpaceDN w:val="0"/>
        <w:adjustRightInd w:val="0"/>
        <w:ind w:left="900"/>
      </w:pPr>
    </w:p>
    <w:p w14:paraId="0C21B6F7" w14:textId="77777777" w:rsidR="008F733D" w:rsidRPr="009C0073" w:rsidRDefault="007E08E8" w:rsidP="008F733D">
      <w:pPr>
        <w:autoSpaceDE w:val="0"/>
        <w:autoSpaceDN w:val="0"/>
        <w:adjustRightInd w:val="0"/>
        <w:ind w:left="900"/>
      </w:pPr>
      <w:r w:rsidRPr="009C0073">
        <w:t>Tea 15:</w:t>
      </w:r>
      <w:r w:rsidR="00E222F7" w:rsidRPr="009C0073">
        <w:t>3</w:t>
      </w:r>
      <w:r w:rsidR="009C0073" w:rsidRPr="009C0073">
        <w:t>5</w:t>
      </w:r>
      <w:r w:rsidRPr="009C0073">
        <w:t xml:space="preserve"> – 1</w:t>
      </w:r>
      <w:r w:rsidR="00E222F7" w:rsidRPr="009C0073">
        <w:t>5</w:t>
      </w:r>
      <w:r w:rsidRPr="009C0073">
        <w:t>:</w:t>
      </w:r>
      <w:r w:rsidR="009C0073" w:rsidRPr="009C0073">
        <w:t>5</w:t>
      </w:r>
      <w:r w:rsidR="00E222F7" w:rsidRPr="009C0073">
        <w:t>5</w:t>
      </w:r>
    </w:p>
    <w:p w14:paraId="0474C9E5" w14:textId="77777777" w:rsidR="00927621" w:rsidRPr="009C0073" w:rsidRDefault="00927621" w:rsidP="00927621">
      <w:pPr>
        <w:pStyle w:val="BodyTextIndent"/>
        <w:tabs>
          <w:tab w:val="left" w:pos="851"/>
        </w:tabs>
        <w:spacing w:after="0"/>
        <w:ind w:left="0"/>
        <w:rPr>
          <w:color w:val="FF0000"/>
        </w:rPr>
      </w:pPr>
    </w:p>
    <w:p w14:paraId="0F721775" w14:textId="77777777" w:rsidR="000B476A" w:rsidRPr="009C0073" w:rsidRDefault="000B476A" w:rsidP="000B476A">
      <w:pPr>
        <w:autoSpaceDE w:val="0"/>
        <w:autoSpaceDN w:val="0"/>
        <w:adjustRightInd w:val="0"/>
        <w:ind w:left="900"/>
      </w:pPr>
    </w:p>
    <w:p w14:paraId="77B27F04" w14:textId="77777777" w:rsidR="009C0073" w:rsidRPr="009C0073" w:rsidRDefault="009C0073" w:rsidP="009C0073">
      <w:pPr>
        <w:autoSpaceDE w:val="0"/>
        <w:autoSpaceDN w:val="0"/>
        <w:adjustRightInd w:val="0"/>
        <w:ind w:left="900"/>
      </w:pPr>
    </w:p>
    <w:p w14:paraId="15BFA940" w14:textId="77777777" w:rsidR="00E222F7" w:rsidRPr="009C0073" w:rsidRDefault="000B476A" w:rsidP="00E222F7">
      <w:pPr>
        <w:numPr>
          <w:ilvl w:val="0"/>
          <w:numId w:val="1"/>
        </w:numPr>
        <w:autoSpaceDE w:val="0"/>
        <w:autoSpaceDN w:val="0"/>
        <w:adjustRightInd w:val="0"/>
      </w:pPr>
      <w:r w:rsidRPr="009C0073">
        <w:t>Human Factors introduction</w:t>
      </w:r>
      <w:r w:rsidR="00E222F7" w:rsidRPr="009C0073">
        <w:t>. 1</w:t>
      </w:r>
      <w:r w:rsidR="009C0073" w:rsidRPr="009C0073">
        <w:t>61</w:t>
      </w:r>
      <w:r w:rsidR="00E222F7" w:rsidRPr="009C0073">
        <w:t>5</w:t>
      </w:r>
    </w:p>
    <w:p w14:paraId="74CCCC32" w14:textId="77777777" w:rsidR="000B476A" w:rsidRPr="009C0073" w:rsidRDefault="000B476A" w:rsidP="000B476A">
      <w:pPr>
        <w:pStyle w:val="ListParagraph"/>
      </w:pPr>
    </w:p>
    <w:p w14:paraId="6FC29319" w14:textId="77777777" w:rsidR="009C0073" w:rsidRPr="009C0073" w:rsidRDefault="000B476A" w:rsidP="009C0073">
      <w:pPr>
        <w:numPr>
          <w:ilvl w:val="0"/>
          <w:numId w:val="1"/>
        </w:numPr>
        <w:autoSpaceDE w:val="0"/>
        <w:autoSpaceDN w:val="0"/>
        <w:adjustRightInd w:val="0"/>
      </w:pPr>
      <w:r w:rsidRPr="009C0073">
        <w:t>Round table discussions</w:t>
      </w:r>
      <w:r w:rsidR="000F6F1D" w:rsidRPr="009C0073">
        <w:t xml:space="preserve"> and sharing</w:t>
      </w:r>
      <w:r w:rsidRPr="009C0073">
        <w:t>. 1</w:t>
      </w:r>
      <w:r w:rsidR="009C0073" w:rsidRPr="009C0073">
        <w:t>620</w:t>
      </w:r>
    </w:p>
    <w:p w14:paraId="16920685" w14:textId="77777777" w:rsidR="009C0073" w:rsidRPr="009C0073" w:rsidRDefault="009C0073" w:rsidP="009C0073">
      <w:pPr>
        <w:pStyle w:val="ListParagraph"/>
      </w:pPr>
    </w:p>
    <w:p w14:paraId="7B10C719" w14:textId="77777777" w:rsidR="009C0073" w:rsidRPr="009C0073" w:rsidRDefault="009C0073" w:rsidP="009C0073">
      <w:pPr>
        <w:numPr>
          <w:ilvl w:val="0"/>
          <w:numId w:val="1"/>
        </w:numPr>
        <w:autoSpaceDE w:val="0"/>
        <w:autoSpaceDN w:val="0"/>
        <w:adjustRightInd w:val="0"/>
      </w:pPr>
      <w:r w:rsidRPr="009C0073">
        <w:t>Pipeline Rates update. 1705</w:t>
      </w:r>
    </w:p>
    <w:p w14:paraId="4DB2FF6B" w14:textId="77777777" w:rsidR="00E222F7" w:rsidRPr="009C0073" w:rsidRDefault="00E222F7" w:rsidP="00E222F7">
      <w:pPr>
        <w:autoSpaceDE w:val="0"/>
        <w:autoSpaceDN w:val="0"/>
        <w:adjustRightInd w:val="0"/>
        <w:ind w:left="900"/>
      </w:pPr>
    </w:p>
    <w:p w14:paraId="66FD9717" w14:textId="77777777" w:rsidR="00C800B0" w:rsidRPr="009C0073" w:rsidRDefault="00C266E9" w:rsidP="003152A6">
      <w:pPr>
        <w:numPr>
          <w:ilvl w:val="0"/>
          <w:numId w:val="1"/>
        </w:numPr>
        <w:autoSpaceDE w:val="0"/>
        <w:autoSpaceDN w:val="0"/>
        <w:adjustRightInd w:val="0"/>
      </w:pPr>
      <w:r w:rsidRPr="009C0073">
        <w:t>H, S &amp; E Issues and UKOPA Safety Alerts.</w:t>
      </w:r>
      <w:r w:rsidR="007E08E8" w:rsidRPr="009C0073">
        <w:t xml:space="preserve"> 1</w:t>
      </w:r>
      <w:r w:rsidR="00E222F7" w:rsidRPr="009C0073">
        <w:t>715</w:t>
      </w:r>
    </w:p>
    <w:p w14:paraId="299A4ACA" w14:textId="77777777" w:rsidR="00D33B27" w:rsidRPr="009C0073" w:rsidRDefault="00D33B27" w:rsidP="00D33B27">
      <w:pPr>
        <w:autoSpaceDE w:val="0"/>
        <w:autoSpaceDN w:val="0"/>
        <w:adjustRightInd w:val="0"/>
      </w:pPr>
    </w:p>
    <w:p w14:paraId="1F33DD69" w14:textId="77777777" w:rsidR="0061490F" w:rsidRPr="009C0073" w:rsidRDefault="002E45B1" w:rsidP="003E26B6">
      <w:pPr>
        <w:pStyle w:val="BodyTextIndent"/>
        <w:tabs>
          <w:tab w:val="left" w:pos="851"/>
          <w:tab w:val="left" w:pos="9540"/>
        </w:tabs>
        <w:spacing w:after="0"/>
        <w:ind w:left="0" w:right="-180"/>
      </w:pPr>
      <w:r w:rsidRPr="009C0073">
        <w:tab/>
      </w:r>
    </w:p>
    <w:p w14:paraId="23C1B733" w14:textId="77777777" w:rsidR="008F5D39" w:rsidRDefault="003E26B6" w:rsidP="003E26B6">
      <w:pPr>
        <w:pStyle w:val="BodyTextIndent"/>
        <w:tabs>
          <w:tab w:val="left" w:pos="851"/>
          <w:tab w:val="left" w:pos="9540"/>
        </w:tabs>
        <w:spacing w:after="0"/>
        <w:ind w:left="0" w:right="-180"/>
        <w:rPr>
          <w:b/>
        </w:rPr>
      </w:pPr>
      <w:r>
        <w:rPr>
          <w:b/>
        </w:rPr>
        <w:t>End of D</w:t>
      </w:r>
      <w:r w:rsidR="008F5D39">
        <w:rPr>
          <w:b/>
        </w:rPr>
        <w:t>ay 1</w:t>
      </w:r>
      <w:r w:rsidR="00043FA2">
        <w:rPr>
          <w:b/>
        </w:rPr>
        <w:t>: 17.3</w:t>
      </w:r>
      <w:r w:rsidR="00D33B27">
        <w:rPr>
          <w:b/>
        </w:rPr>
        <w:t>0</w:t>
      </w:r>
    </w:p>
    <w:p w14:paraId="599DDFE4" w14:textId="77777777" w:rsidR="0002211A" w:rsidRDefault="0002211A" w:rsidP="003E26B6">
      <w:pPr>
        <w:pStyle w:val="BodyTextIndent"/>
        <w:tabs>
          <w:tab w:val="left" w:pos="851"/>
          <w:tab w:val="left" w:pos="9540"/>
        </w:tabs>
        <w:spacing w:after="0"/>
        <w:ind w:left="0" w:right="-180"/>
        <w:rPr>
          <w:b/>
          <w:bCs/>
        </w:rPr>
      </w:pPr>
    </w:p>
    <w:p w14:paraId="18A308CB" w14:textId="77777777" w:rsidR="009C0073" w:rsidRDefault="009C0073" w:rsidP="003E26B6">
      <w:pPr>
        <w:pStyle w:val="BodyTextIndent"/>
        <w:tabs>
          <w:tab w:val="left" w:pos="851"/>
          <w:tab w:val="left" w:pos="9540"/>
        </w:tabs>
        <w:spacing w:after="0"/>
        <w:ind w:left="0" w:right="-180"/>
        <w:rPr>
          <w:b/>
          <w:bCs/>
        </w:rPr>
      </w:pPr>
    </w:p>
    <w:p w14:paraId="41951ADA" w14:textId="77777777" w:rsidR="009C0073" w:rsidRDefault="009C0073" w:rsidP="003E26B6">
      <w:pPr>
        <w:pStyle w:val="BodyTextIndent"/>
        <w:tabs>
          <w:tab w:val="left" w:pos="851"/>
          <w:tab w:val="left" w:pos="9540"/>
        </w:tabs>
        <w:spacing w:after="0"/>
        <w:ind w:left="0" w:right="-180"/>
        <w:rPr>
          <w:b/>
          <w:bCs/>
        </w:rPr>
      </w:pPr>
    </w:p>
    <w:p w14:paraId="10340580" w14:textId="77777777" w:rsidR="009C0073" w:rsidRPr="00E84961" w:rsidRDefault="009C0073" w:rsidP="003E26B6">
      <w:pPr>
        <w:pStyle w:val="BodyTextIndent"/>
        <w:tabs>
          <w:tab w:val="left" w:pos="851"/>
          <w:tab w:val="left" w:pos="9540"/>
        </w:tabs>
        <w:spacing w:after="0"/>
        <w:ind w:left="0" w:right="-180"/>
        <w:rPr>
          <w:b/>
          <w:bCs/>
        </w:rPr>
      </w:pPr>
    </w:p>
    <w:p w14:paraId="36C3ACFB" w14:textId="77777777" w:rsidR="00B71E74" w:rsidRDefault="00B71E74" w:rsidP="003E26B6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</w:p>
    <w:p w14:paraId="0BCFFCD7" w14:textId="77777777" w:rsidR="004C623E" w:rsidRPr="00B71E74" w:rsidRDefault="009F1CD3" w:rsidP="00E84961">
      <w:pPr>
        <w:pStyle w:val="BodyTextIndent"/>
        <w:tabs>
          <w:tab w:val="left" w:pos="720"/>
        </w:tabs>
        <w:spacing w:after="0"/>
        <w:ind w:left="90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Day 2 –</w:t>
      </w:r>
      <w:r w:rsidR="00E6139D">
        <w:rPr>
          <w:b/>
          <w:bCs/>
          <w:sz w:val="28"/>
          <w:szCs w:val="28"/>
        </w:rPr>
        <w:t>16</w:t>
      </w:r>
      <w:r w:rsidR="00E6139D" w:rsidRPr="00E6139D">
        <w:rPr>
          <w:b/>
          <w:bCs/>
          <w:sz w:val="28"/>
          <w:szCs w:val="28"/>
          <w:vertAlign w:val="superscript"/>
        </w:rPr>
        <w:t>th</w:t>
      </w:r>
      <w:r w:rsidR="00E6139D">
        <w:rPr>
          <w:b/>
          <w:bCs/>
          <w:sz w:val="28"/>
          <w:szCs w:val="28"/>
        </w:rPr>
        <w:t xml:space="preserve"> October</w:t>
      </w:r>
      <w:r w:rsidR="008D50EA">
        <w:rPr>
          <w:b/>
          <w:bCs/>
          <w:sz w:val="28"/>
          <w:szCs w:val="28"/>
        </w:rPr>
        <w:t xml:space="preserve"> (09</w:t>
      </w:r>
      <w:r>
        <w:rPr>
          <w:b/>
          <w:bCs/>
          <w:sz w:val="28"/>
          <w:szCs w:val="28"/>
        </w:rPr>
        <w:t>:</w:t>
      </w:r>
      <w:r w:rsidR="008D50EA">
        <w:rPr>
          <w:b/>
          <w:bCs/>
          <w:sz w:val="28"/>
          <w:szCs w:val="28"/>
        </w:rPr>
        <w:t>00 start)</w:t>
      </w:r>
    </w:p>
    <w:p w14:paraId="45238DE9" w14:textId="77777777" w:rsidR="0069708B" w:rsidRPr="00E84961" w:rsidRDefault="0069708B" w:rsidP="0069708B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</w:p>
    <w:p w14:paraId="0007FA44" w14:textId="0789DAFB" w:rsidR="00E222F7" w:rsidRPr="009C0073" w:rsidRDefault="00E222F7" w:rsidP="00B777AB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9C0073">
        <w:rPr>
          <w:bCs/>
        </w:rPr>
        <w:t xml:space="preserve">Board Strategy </w:t>
      </w:r>
      <w:r w:rsidR="000B476A" w:rsidRPr="009C0073">
        <w:rPr>
          <w:bCs/>
        </w:rPr>
        <w:t>Follow Up</w:t>
      </w:r>
      <w:r w:rsidRPr="009C0073">
        <w:rPr>
          <w:bCs/>
        </w:rPr>
        <w:t>. 09</w:t>
      </w:r>
      <w:r w:rsidR="00FB23C5">
        <w:rPr>
          <w:bCs/>
        </w:rPr>
        <w:t>.</w:t>
      </w:r>
      <w:r w:rsidRPr="009C0073">
        <w:rPr>
          <w:bCs/>
        </w:rPr>
        <w:t>00</w:t>
      </w:r>
    </w:p>
    <w:p w14:paraId="4D18B547" w14:textId="77777777" w:rsidR="00E222F7" w:rsidRPr="009C0073" w:rsidRDefault="00E222F7" w:rsidP="00E222F7">
      <w:pPr>
        <w:autoSpaceDE w:val="0"/>
        <w:autoSpaceDN w:val="0"/>
        <w:adjustRightInd w:val="0"/>
        <w:ind w:left="900"/>
        <w:rPr>
          <w:bCs/>
        </w:rPr>
      </w:pPr>
    </w:p>
    <w:p w14:paraId="47EF55F0" w14:textId="365F77F6" w:rsidR="008F733D" w:rsidRPr="009C0073" w:rsidRDefault="00E222F7" w:rsidP="00B777AB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9C0073">
        <w:rPr>
          <w:bCs/>
        </w:rPr>
        <w:t>Report from Process Safety Work</w:t>
      </w:r>
      <w:r w:rsidR="003F1EB7" w:rsidRPr="009C0073">
        <w:rPr>
          <w:bCs/>
        </w:rPr>
        <w:t>g</w:t>
      </w:r>
      <w:r w:rsidRPr="009C0073">
        <w:rPr>
          <w:bCs/>
        </w:rPr>
        <w:t>roup</w:t>
      </w:r>
      <w:r w:rsidR="003F1EB7" w:rsidRPr="009C0073">
        <w:rPr>
          <w:bCs/>
        </w:rPr>
        <w:t xml:space="preserve"> Chairman</w:t>
      </w:r>
      <w:r w:rsidRPr="009C0073">
        <w:rPr>
          <w:bCs/>
        </w:rPr>
        <w:t>.</w:t>
      </w:r>
      <w:r w:rsidR="00C036C2" w:rsidRPr="009C0073">
        <w:rPr>
          <w:bCs/>
        </w:rPr>
        <w:t xml:space="preserve"> </w:t>
      </w:r>
      <w:r w:rsidR="00A23FCD" w:rsidRPr="009C0073">
        <w:rPr>
          <w:bCs/>
        </w:rPr>
        <w:t>0</w:t>
      </w:r>
      <w:r w:rsidR="00C266E9" w:rsidRPr="009C0073">
        <w:rPr>
          <w:bCs/>
        </w:rPr>
        <w:t>9</w:t>
      </w:r>
      <w:r w:rsidR="00FB23C5">
        <w:rPr>
          <w:bCs/>
        </w:rPr>
        <w:t>.</w:t>
      </w:r>
      <w:r w:rsidR="00527A67" w:rsidRPr="009C0073">
        <w:rPr>
          <w:bCs/>
        </w:rPr>
        <w:t>15</w:t>
      </w:r>
    </w:p>
    <w:p w14:paraId="43C0A3F1" w14:textId="77777777" w:rsidR="00527A67" w:rsidRPr="009C0073" w:rsidRDefault="00527A67" w:rsidP="00527A67">
      <w:pPr>
        <w:pStyle w:val="ListParagraph"/>
        <w:rPr>
          <w:bCs/>
        </w:rPr>
      </w:pPr>
    </w:p>
    <w:p w14:paraId="505E2087" w14:textId="62E2EB08" w:rsidR="00527A67" w:rsidRPr="009C0073" w:rsidRDefault="00527A67" w:rsidP="00527A6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9C0073">
        <w:rPr>
          <w:bCs/>
        </w:rPr>
        <w:t>Process Safety Forum and learning from others. 09</w:t>
      </w:r>
      <w:r w:rsidR="00FB23C5">
        <w:rPr>
          <w:bCs/>
        </w:rPr>
        <w:t>.</w:t>
      </w:r>
      <w:r w:rsidRPr="009C0073">
        <w:rPr>
          <w:bCs/>
        </w:rPr>
        <w:t>30</w:t>
      </w:r>
    </w:p>
    <w:p w14:paraId="4612BBED" w14:textId="77777777" w:rsidR="00527A67" w:rsidRPr="009C0073" w:rsidRDefault="00527A67" w:rsidP="00527A67">
      <w:pPr>
        <w:autoSpaceDE w:val="0"/>
        <w:autoSpaceDN w:val="0"/>
        <w:adjustRightInd w:val="0"/>
        <w:ind w:left="900"/>
        <w:rPr>
          <w:bCs/>
        </w:rPr>
      </w:pPr>
    </w:p>
    <w:p w14:paraId="57C0479E" w14:textId="142E3240" w:rsidR="00527A67" w:rsidRPr="009C0073" w:rsidRDefault="00527A67" w:rsidP="00527A6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9C0073">
        <w:rPr>
          <w:bCs/>
        </w:rPr>
        <w:t>Round table discussions</w:t>
      </w:r>
      <w:r w:rsidR="00FB23C5">
        <w:rPr>
          <w:bCs/>
        </w:rPr>
        <w:t xml:space="preserve">, </w:t>
      </w:r>
      <w:r w:rsidRPr="009C0073">
        <w:rPr>
          <w:bCs/>
        </w:rPr>
        <w:t>sharing</w:t>
      </w:r>
      <w:r w:rsidR="00FB23C5">
        <w:rPr>
          <w:bCs/>
        </w:rPr>
        <w:t xml:space="preserve"> and feedback</w:t>
      </w:r>
      <w:r w:rsidRPr="009C0073">
        <w:rPr>
          <w:bCs/>
        </w:rPr>
        <w:t>. 09.45</w:t>
      </w:r>
    </w:p>
    <w:p w14:paraId="06884E0C" w14:textId="77777777" w:rsidR="0004159A" w:rsidRPr="009C0073" w:rsidRDefault="0004159A" w:rsidP="00527A67">
      <w:pPr>
        <w:autoSpaceDE w:val="0"/>
        <w:autoSpaceDN w:val="0"/>
        <w:adjustRightInd w:val="0"/>
        <w:ind w:left="900"/>
        <w:rPr>
          <w:bCs/>
        </w:rPr>
      </w:pPr>
    </w:p>
    <w:p w14:paraId="3626C713" w14:textId="77777777" w:rsidR="00E044CF" w:rsidRPr="009C0073" w:rsidRDefault="00E044CF" w:rsidP="00C46F19">
      <w:pPr>
        <w:autoSpaceDE w:val="0"/>
        <w:autoSpaceDN w:val="0"/>
        <w:adjustRightInd w:val="0"/>
        <w:rPr>
          <w:bCs/>
        </w:rPr>
      </w:pPr>
    </w:p>
    <w:p w14:paraId="08AFFDE5" w14:textId="77777777" w:rsidR="009D1E28" w:rsidRPr="009C0073" w:rsidRDefault="009D1E28" w:rsidP="00A23FCD">
      <w:pPr>
        <w:pStyle w:val="BodyTextIndent"/>
        <w:tabs>
          <w:tab w:val="left" w:pos="993"/>
        </w:tabs>
        <w:spacing w:after="0"/>
        <w:rPr>
          <w:bCs/>
        </w:rPr>
      </w:pPr>
      <w:r w:rsidRPr="009C0073">
        <w:rPr>
          <w:bCs/>
          <w:color w:val="FF0000"/>
        </w:rPr>
        <w:t xml:space="preserve">          </w:t>
      </w:r>
      <w:r w:rsidRPr="009C0073">
        <w:rPr>
          <w:bCs/>
        </w:rPr>
        <w:t>Coffee 10:</w:t>
      </w:r>
      <w:r w:rsidR="00527A67" w:rsidRPr="009C0073">
        <w:rPr>
          <w:bCs/>
        </w:rPr>
        <w:t>30</w:t>
      </w:r>
      <w:r w:rsidRPr="009C0073">
        <w:rPr>
          <w:bCs/>
        </w:rPr>
        <w:t xml:space="preserve"> – </w:t>
      </w:r>
      <w:r w:rsidR="00527A67" w:rsidRPr="009C0073">
        <w:rPr>
          <w:bCs/>
        </w:rPr>
        <w:t>10</w:t>
      </w:r>
      <w:r w:rsidRPr="009C0073">
        <w:rPr>
          <w:bCs/>
        </w:rPr>
        <w:t>:5</w:t>
      </w:r>
      <w:r w:rsidR="00527A67" w:rsidRPr="009C0073">
        <w:rPr>
          <w:bCs/>
        </w:rPr>
        <w:t>0</w:t>
      </w:r>
    </w:p>
    <w:p w14:paraId="62ABF36F" w14:textId="77777777" w:rsidR="009C0073" w:rsidRPr="009C0073" w:rsidRDefault="009C0073" w:rsidP="00A23FCD">
      <w:pPr>
        <w:pStyle w:val="BodyTextIndent"/>
        <w:tabs>
          <w:tab w:val="left" w:pos="993"/>
        </w:tabs>
        <w:spacing w:after="0"/>
        <w:rPr>
          <w:bCs/>
        </w:rPr>
      </w:pPr>
    </w:p>
    <w:p w14:paraId="455BEF89" w14:textId="0CBD9174" w:rsidR="00FB23C5" w:rsidRDefault="00FB23C5" w:rsidP="00FB23C5">
      <w:pPr>
        <w:pStyle w:val="BodyTextIndent"/>
        <w:tabs>
          <w:tab w:val="left" w:pos="851"/>
        </w:tabs>
        <w:spacing w:after="0"/>
        <w:ind w:left="0"/>
        <w:rPr>
          <w:bCs/>
        </w:rPr>
      </w:pPr>
    </w:p>
    <w:p w14:paraId="120C40B8" w14:textId="5465DF36" w:rsidR="00A75AAD" w:rsidRDefault="00A75AAD" w:rsidP="00C770A8">
      <w:pPr>
        <w:pStyle w:val="BodyTextIndent"/>
        <w:numPr>
          <w:ilvl w:val="0"/>
          <w:numId w:val="1"/>
        </w:numPr>
        <w:tabs>
          <w:tab w:val="left" w:pos="851"/>
        </w:tabs>
        <w:spacing w:after="0"/>
        <w:rPr>
          <w:bCs/>
        </w:rPr>
      </w:pPr>
      <w:r w:rsidRPr="009C0073">
        <w:rPr>
          <w:bCs/>
        </w:rPr>
        <w:t>Update by HSE</w:t>
      </w:r>
      <w:r w:rsidR="00E222F7" w:rsidRPr="009C0073">
        <w:rPr>
          <w:bCs/>
        </w:rPr>
        <w:t xml:space="preserve">. </w:t>
      </w:r>
      <w:r w:rsidR="001B0A01" w:rsidRPr="009C0073">
        <w:rPr>
          <w:bCs/>
        </w:rPr>
        <w:t>1</w:t>
      </w:r>
      <w:r w:rsidR="00527A67" w:rsidRPr="009C0073">
        <w:rPr>
          <w:bCs/>
        </w:rPr>
        <w:t>0</w:t>
      </w:r>
      <w:r w:rsidR="00532D88">
        <w:rPr>
          <w:bCs/>
        </w:rPr>
        <w:t>.</w:t>
      </w:r>
      <w:r w:rsidR="00527A67" w:rsidRPr="009C0073">
        <w:rPr>
          <w:bCs/>
        </w:rPr>
        <w:t>50</w:t>
      </w:r>
    </w:p>
    <w:p w14:paraId="3DBC8CFF" w14:textId="77777777" w:rsidR="00FB23C5" w:rsidRDefault="00FB23C5" w:rsidP="00FB23C5">
      <w:pPr>
        <w:pStyle w:val="BodyTextIndent"/>
        <w:tabs>
          <w:tab w:val="left" w:pos="851"/>
        </w:tabs>
        <w:spacing w:after="0"/>
        <w:ind w:left="900"/>
        <w:rPr>
          <w:bCs/>
        </w:rPr>
      </w:pPr>
    </w:p>
    <w:p w14:paraId="2D69CE83" w14:textId="0FAE596E" w:rsidR="00FB23C5" w:rsidRPr="00FB23C5" w:rsidRDefault="00FB23C5" w:rsidP="00FB23C5">
      <w:pPr>
        <w:numPr>
          <w:ilvl w:val="0"/>
          <w:numId w:val="1"/>
        </w:numPr>
        <w:autoSpaceDE w:val="0"/>
        <w:autoSpaceDN w:val="0"/>
        <w:adjustRightInd w:val="0"/>
      </w:pPr>
      <w:r w:rsidRPr="00FB23C5">
        <w:t xml:space="preserve">Report from the Pipeline Integrity Workgroup Chairman. </w:t>
      </w:r>
      <w:r>
        <w:t>11.15</w:t>
      </w:r>
    </w:p>
    <w:p w14:paraId="18F295CE" w14:textId="77777777" w:rsidR="00FB23C5" w:rsidRPr="009C0073" w:rsidRDefault="00FB23C5" w:rsidP="00FB23C5">
      <w:pPr>
        <w:pStyle w:val="BodyTextIndent"/>
        <w:tabs>
          <w:tab w:val="left" w:pos="851"/>
        </w:tabs>
        <w:spacing w:after="0"/>
        <w:ind w:left="180"/>
        <w:rPr>
          <w:bCs/>
        </w:rPr>
      </w:pPr>
    </w:p>
    <w:p w14:paraId="496B5A0F" w14:textId="47C7126C" w:rsidR="00484868" w:rsidRPr="009C0073" w:rsidRDefault="000B476A" w:rsidP="00C770A8">
      <w:pPr>
        <w:pStyle w:val="BodyTextIndent"/>
        <w:numPr>
          <w:ilvl w:val="0"/>
          <w:numId w:val="1"/>
        </w:numPr>
        <w:tabs>
          <w:tab w:val="left" w:pos="851"/>
        </w:tabs>
        <w:spacing w:after="0"/>
        <w:rPr>
          <w:bCs/>
        </w:rPr>
      </w:pPr>
      <w:r w:rsidRPr="009C0073">
        <w:rPr>
          <w:bCs/>
        </w:rPr>
        <w:t>Young Pipeline Professionals Europe.</w:t>
      </w:r>
      <w:r w:rsidR="001B0A01" w:rsidRPr="009C0073">
        <w:rPr>
          <w:bCs/>
        </w:rPr>
        <w:t xml:space="preserve"> 1</w:t>
      </w:r>
      <w:r w:rsidR="00FB23C5">
        <w:rPr>
          <w:bCs/>
        </w:rPr>
        <w:t>1.40</w:t>
      </w:r>
    </w:p>
    <w:p w14:paraId="366AD6E7" w14:textId="77777777" w:rsidR="008F2437" w:rsidRPr="009C0073" w:rsidRDefault="008F2437" w:rsidP="008F2437">
      <w:pPr>
        <w:pStyle w:val="BodyTextIndent"/>
        <w:tabs>
          <w:tab w:val="left" w:pos="851"/>
        </w:tabs>
        <w:spacing w:after="0"/>
        <w:ind w:left="900"/>
        <w:rPr>
          <w:bCs/>
        </w:rPr>
      </w:pPr>
    </w:p>
    <w:p w14:paraId="3BC33382" w14:textId="3F07C3D3" w:rsidR="008F2437" w:rsidRDefault="000B476A" w:rsidP="00C770A8">
      <w:pPr>
        <w:pStyle w:val="BodyTextIndent"/>
        <w:numPr>
          <w:ilvl w:val="0"/>
          <w:numId w:val="1"/>
        </w:numPr>
        <w:tabs>
          <w:tab w:val="left" w:pos="851"/>
        </w:tabs>
        <w:spacing w:after="0"/>
        <w:rPr>
          <w:bCs/>
        </w:rPr>
      </w:pPr>
      <w:r w:rsidRPr="009C0073">
        <w:rPr>
          <w:bCs/>
        </w:rPr>
        <w:t xml:space="preserve">Illegal </w:t>
      </w:r>
      <w:proofErr w:type="spellStart"/>
      <w:r w:rsidRPr="009C0073">
        <w:rPr>
          <w:bCs/>
        </w:rPr>
        <w:t>Tappings</w:t>
      </w:r>
      <w:proofErr w:type="spellEnd"/>
      <w:r w:rsidRPr="009C0073">
        <w:rPr>
          <w:bCs/>
        </w:rPr>
        <w:t xml:space="preserve"> Update</w:t>
      </w:r>
      <w:r w:rsidR="00395BAF" w:rsidRPr="009C0073">
        <w:rPr>
          <w:bCs/>
        </w:rPr>
        <w:t>.</w:t>
      </w:r>
      <w:r w:rsidR="0012405B" w:rsidRPr="009C0073">
        <w:rPr>
          <w:bCs/>
        </w:rPr>
        <w:t xml:space="preserve"> 1</w:t>
      </w:r>
      <w:r w:rsidR="00FB23C5">
        <w:rPr>
          <w:bCs/>
        </w:rPr>
        <w:t>1.55</w:t>
      </w:r>
    </w:p>
    <w:p w14:paraId="605E3FC7" w14:textId="77777777" w:rsidR="00FB23C5" w:rsidRDefault="00FB23C5" w:rsidP="00FB23C5">
      <w:pPr>
        <w:pStyle w:val="ListParagraph"/>
        <w:rPr>
          <w:bCs/>
        </w:rPr>
      </w:pPr>
    </w:p>
    <w:p w14:paraId="4E3B9F62" w14:textId="7947D93D" w:rsidR="00FB23C5" w:rsidRPr="009C0073" w:rsidRDefault="00FB23C5" w:rsidP="00C770A8">
      <w:pPr>
        <w:pStyle w:val="BodyTextIndent"/>
        <w:numPr>
          <w:ilvl w:val="0"/>
          <w:numId w:val="1"/>
        </w:numPr>
        <w:tabs>
          <w:tab w:val="left" w:pos="851"/>
        </w:tabs>
        <w:spacing w:after="0"/>
        <w:rPr>
          <w:bCs/>
        </w:rPr>
      </w:pPr>
      <w:r>
        <w:rPr>
          <w:bCs/>
        </w:rPr>
        <w:t>Good Practice Guide Update and discussion</w:t>
      </w:r>
      <w:r w:rsidR="00532D88">
        <w:rPr>
          <w:bCs/>
        </w:rPr>
        <w:t>. 12.25 (could be on Day 1 timing dependent)</w:t>
      </w:r>
    </w:p>
    <w:p w14:paraId="4A9BE907" w14:textId="77777777" w:rsidR="003717BF" w:rsidRPr="009C0073" w:rsidRDefault="003717BF" w:rsidP="005C2455">
      <w:pPr>
        <w:pStyle w:val="BodyTextIndent"/>
        <w:tabs>
          <w:tab w:val="left" w:pos="851"/>
        </w:tabs>
        <w:spacing w:after="0"/>
        <w:ind w:left="0"/>
        <w:rPr>
          <w:bCs/>
        </w:rPr>
      </w:pPr>
    </w:p>
    <w:p w14:paraId="5A479379" w14:textId="77777777" w:rsidR="003F1EB7" w:rsidRPr="009C0073" w:rsidRDefault="000B476A" w:rsidP="003F1EB7">
      <w:pPr>
        <w:pStyle w:val="BodyTextIndent"/>
        <w:numPr>
          <w:ilvl w:val="0"/>
          <w:numId w:val="1"/>
        </w:numPr>
        <w:tabs>
          <w:tab w:val="left" w:pos="851"/>
        </w:tabs>
        <w:spacing w:after="0"/>
        <w:rPr>
          <w:bCs/>
        </w:rPr>
      </w:pPr>
      <w:r w:rsidRPr="009C0073">
        <w:rPr>
          <w:bCs/>
        </w:rPr>
        <w:t xml:space="preserve">Feedback from the UKOPA board meeting plus </w:t>
      </w:r>
      <w:r w:rsidR="006035F8" w:rsidRPr="009C0073">
        <w:rPr>
          <w:bCs/>
        </w:rPr>
        <w:t>Dates and Venues</w:t>
      </w:r>
      <w:r w:rsidR="00FB5522" w:rsidRPr="009C0073">
        <w:rPr>
          <w:bCs/>
        </w:rPr>
        <w:t xml:space="preserve"> of Fut</w:t>
      </w:r>
      <w:r w:rsidR="00306508" w:rsidRPr="009C0073">
        <w:rPr>
          <w:bCs/>
        </w:rPr>
        <w:t>ure Meetings/Activities.</w:t>
      </w:r>
      <w:r w:rsidR="006035F8" w:rsidRPr="009C0073">
        <w:rPr>
          <w:bCs/>
        </w:rPr>
        <w:t xml:space="preserve"> </w:t>
      </w:r>
      <w:r w:rsidR="005C2455" w:rsidRPr="009C0073">
        <w:rPr>
          <w:bCs/>
        </w:rPr>
        <w:t>12</w:t>
      </w:r>
      <w:r w:rsidR="003F1EB7" w:rsidRPr="009C0073">
        <w:rPr>
          <w:bCs/>
        </w:rPr>
        <w:t>40</w:t>
      </w:r>
    </w:p>
    <w:p w14:paraId="06F1724F" w14:textId="77777777" w:rsidR="003F1EB7" w:rsidRPr="009C0073" w:rsidRDefault="000B476A" w:rsidP="003F1EB7">
      <w:pPr>
        <w:pStyle w:val="BodyTextIndent"/>
        <w:numPr>
          <w:ilvl w:val="0"/>
          <w:numId w:val="22"/>
        </w:numPr>
        <w:tabs>
          <w:tab w:val="left" w:pos="851"/>
        </w:tabs>
        <w:spacing w:after="0"/>
        <w:rPr>
          <w:bCs/>
        </w:rPr>
      </w:pPr>
      <w:r w:rsidRPr="009C0073">
        <w:rPr>
          <w:bCs/>
        </w:rPr>
        <w:t>February Members Meeting</w:t>
      </w:r>
    </w:p>
    <w:p w14:paraId="77BB0302" w14:textId="77777777" w:rsidR="000B476A" w:rsidRPr="009C0073" w:rsidRDefault="000B476A" w:rsidP="003F1EB7">
      <w:pPr>
        <w:pStyle w:val="BodyTextIndent"/>
        <w:numPr>
          <w:ilvl w:val="0"/>
          <w:numId w:val="22"/>
        </w:numPr>
        <w:tabs>
          <w:tab w:val="left" w:pos="851"/>
        </w:tabs>
        <w:spacing w:after="0"/>
        <w:rPr>
          <w:bCs/>
        </w:rPr>
      </w:pPr>
      <w:r w:rsidRPr="009C0073">
        <w:rPr>
          <w:bCs/>
        </w:rPr>
        <w:t>Technical Seminar</w:t>
      </w:r>
    </w:p>
    <w:p w14:paraId="5C6F5A69" w14:textId="77777777" w:rsidR="000B476A" w:rsidRDefault="000B476A" w:rsidP="002E2000">
      <w:pPr>
        <w:tabs>
          <w:tab w:val="left" w:pos="9045"/>
        </w:tabs>
        <w:rPr>
          <w:b/>
        </w:rPr>
      </w:pPr>
    </w:p>
    <w:p w14:paraId="36EC638F" w14:textId="77777777" w:rsidR="002E2000" w:rsidRPr="00E84961" w:rsidRDefault="005C2455" w:rsidP="002E2000">
      <w:pPr>
        <w:tabs>
          <w:tab w:val="left" w:pos="9045"/>
        </w:tabs>
      </w:pPr>
      <w:r>
        <w:rPr>
          <w:b/>
        </w:rPr>
        <w:t>CLOSE 12</w:t>
      </w:r>
      <w:r w:rsidR="00C266E9">
        <w:rPr>
          <w:b/>
        </w:rPr>
        <w:t>:</w:t>
      </w:r>
      <w:r>
        <w:rPr>
          <w:b/>
        </w:rPr>
        <w:t>45</w:t>
      </w:r>
    </w:p>
    <w:p w14:paraId="25B430A1" w14:textId="77777777" w:rsidR="00527A67" w:rsidRPr="00E84961" w:rsidRDefault="008168DF" w:rsidP="00267173">
      <w:pPr>
        <w:tabs>
          <w:tab w:val="left" w:pos="851"/>
          <w:tab w:val="left" w:pos="1056"/>
        </w:tabs>
      </w:pPr>
      <w:r w:rsidRPr="00E84961">
        <w:tab/>
      </w:r>
    </w:p>
    <w:sectPr w:rsidR="00527A67" w:rsidRPr="00E8496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418" w:bottom="680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ED986" w14:textId="77777777" w:rsidR="00833536" w:rsidRDefault="00833536">
      <w:r>
        <w:separator/>
      </w:r>
    </w:p>
  </w:endnote>
  <w:endnote w:type="continuationSeparator" w:id="0">
    <w:p w14:paraId="416BDC9C" w14:textId="77777777" w:rsidR="00833536" w:rsidRDefault="0083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E7634" w14:textId="77777777" w:rsidR="00767525" w:rsidRDefault="007675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C982BB" w14:textId="77777777" w:rsidR="00767525" w:rsidRDefault="00767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540B2" w14:textId="77777777" w:rsidR="00767525" w:rsidRDefault="007675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9F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5FE140" w14:textId="77777777" w:rsidR="00767525" w:rsidRDefault="00767525">
    <w:pPr>
      <w:pStyle w:val="Footer"/>
      <w:rPr>
        <w:b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B31FC" w14:textId="77777777" w:rsidR="00767525" w:rsidRDefault="00767525">
    <w:pPr>
      <w:pStyle w:val="Footer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sz w:val="16"/>
      </w:rPr>
      <w:br/>
    </w:r>
  </w:p>
  <w:p w14:paraId="10696A8A" w14:textId="77777777" w:rsidR="00767525" w:rsidRDefault="00767525">
    <w:pPr>
      <w:pStyle w:val="Header"/>
      <w:rPr>
        <w:rFonts w:ascii="Verdana" w:hAnsi="Verdana"/>
        <w:b/>
        <w:b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CF5E7" w14:textId="77777777" w:rsidR="00833536" w:rsidRDefault="00833536">
      <w:r>
        <w:separator/>
      </w:r>
    </w:p>
  </w:footnote>
  <w:footnote w:type="continuationSeparator" w:id="0">
    <w:p w14:paraId="482FADCF" w14:textId="77777777" w:rsidR="00833536" w:rsidRDefault="00833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3FB96" w14:textId="77777777" w:rsidR="00767525" w:rsidRDefault="00767525">
    <w:pPr>
      <w:pStyle w:val="Header"/>
      <w:tabs>
        <w:tab w:val="clear" w:pos="4153"/>
        <w:tab w:val="clear" w:pos="8306"/>
        <w:tab w:val="left" w:pos="8670"/>
      </w:tabs>
    </w:pPr>
    <w:r>
      <w:t xml:space="preserve">                                                                                                                        </w:t>
    </w:r>
  </w:p>
  <w:p w14:paraId="13775F4B" w14:textId="77777777" w:rsidR="00767525" w:rsidRDefault="00767525">
    <w:pPr>
      <w:pStyle w:val="Header"/>
      <w:tabs>
        <w:tab w:val="clear" w:pos="4153"/>
        <w:tab w:val="clear" w:pos="8306"/>
        <w:tab w:val="left" w:pos="8670"/>
      </w:tabs>
    </w:pPr>
    <w:r>
      <w:t xml:space="preserve">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55021" w14:textId="77777777" w:rsidR="00767525" w:rsidRDefault="00274F35">
    <w:pPr>
      <w:pStyle w:val="Header"/>
      <w:tabs>
        <w:tab w:val="clear" w:pos="4153"/>
        <w:tab w:val="clear" w:pos="8306"/>
        <w:tab w:val="left" w:pos="8415"/>
      </w:tabs>
    </w:pPr>
    <w:r>
      <w:rPr>
        <w:noProof/>
      </w:rPr>
      <w:drawing>
        <wp:inline distT="0" distB="0" distL="0" distR="0" wp14:anchorId="5D8B47F0" wp14:editId="4353AD43">
          <wp:extent cx="1375410" cy="337820"/>
          <wp:effectExtent l="0" t="0" r="0" b="0"/>
          <wp:docPr id="1" name="Picture 1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7525">
      <w:tab/>
    </w:r>
    <w:r w:rsidR="00767525">
      <w:rPr>
        <w:b/>
        <w:lang w:val="en-GB"/>
      </w:rPr>
      <w:t>UKOPA/05/00??</w:t>
    </w:r>
  </w:p>
  <w:p w14:paraId="56DFBC82" w14:textId="77777777" w:rsidR="00767525" w:rsidRDefault="00274F35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2AAC77" wp14:editId="0C275C3A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88F3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" strokecolor="#36f" strokeweight="1.5pt">
              <o:lock v:ext="edit" shapetype="f"/>
            </v:line>
          </w:pict>
        </mc:Fallback>
      </mc:AlternateContent>
    </w:r>
  </w:p>
  <w:p w14:paraId="604F9BBE" w14:textId="77777777" w:rsidR="00767525" w:rsidRDefault="0076752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0B86E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9167B"/>
    <w:multiLevelType w:val="hybridMultilevel"/>
    <w:tmpl w:val="E8081620"/>
    <w:lvl w:ilvl="0" w:tplc="1CB843DE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1" w:tplc="2B6AEE8A">
      <w:numFmt w:val="none"/>
      <w:lvlText w:val=""/>
      <w:lvlJc w:val="left"/>
      <w:pPr>
        <w:tabs>
          <w:tab w:val="num" w:pos="360"/>
        </w:tabs>
      </w:pPr>
    </w:lvl>
    <w:lvl w:ilvl="2" w:tplc="C4023448">
      <w:numFmt w:val="none"/>
      <w:lvlText w:val=""/>
      <w:lvlJc w:val="left"/>
      <w:pPr>
        <w:tabs>
          <w:tab w:val="num" w:pos="360"/>
        </w:tabs>
      </w:pPr>
    </w:lvl>
    <w:lvl w:ilvl="3" w:tplc="0DB88D40">
      <w:numFmt w:val="none"/>
      <w:lvlText w:val=""/>
      <w:lvlJc w:val="left"/>
      <w:pPr>
        <w:tabs>
          <w:tab w:val="num" w:pos="360"/>
        </w:tabs>
      </w:pPr>
    </w:lvl>
    <w:lvl w:ilvl="4" w:tplc="36687E54">
      <w:numFmt w:val="none"/>
      <w:lvlText w:val=""/>
      <w:lvlJc w:val="left"/>
      <w:pPr>
        <w:tabs>
          <w:tab w:val="num" w:pos="360"/>
        </w:tabs>
      </w:pPr>
    </w:lvl>
    <w:lvl w:ilvl="5" w:tplc="0060A964">
      <w:numFmt w:val="none"/>
      <w:lvlText w:val=""/>
      <w:lvlJc w:val="left"/>
      <w:pPr>
        <w:tabs>
          <w:tab w:val="num" w:pos="360"/>
        </w:tabs>
      </w:pPr>
    </w:lvl>
    <w:lvl w:ilvl="6" w:tplc="FFC8541C">
      <w:numFmt w:val="none"/>
      <w:lvlText w:val=""/>
      <w:lvlJc w:val="left"/>
      <w:pPr>
        <w:tabs>
          <w:tab w:val="num" w:pos="360"/>
        </w:tabs>
      </w:pPr>
    </w:lvl>
    <w:lvl w:ilvl="7" w:tplc="3864E41A">
      <w:numFmt w:val="none"/>
      <w:lvlText w:val=""/>
      <w:lvlJc w:val="left"/>
      <w:pPr>
        <w:tabs>
          <w:tab w:val="num" w:pos="360"/>
        </w:tabs>
      </w:pPr>
    </w:lvl>
    <w:lvl w:ilvl="8" w:tplc="4D62372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26E70FE"/>
    <w:multiLevelType w:val="hybridMultilevel"/>
    <w:tmpl w:val="F31AC706"/>
    <w:lvl w:ilvl="0" w:tplc="785A76DA">
      <w:start w:val="1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FC65FAD"/>
    <w:multiLevelType w:val="hybridMultilevel"/>
    <w:tmpl w:val="768E9F9E"/>
    <w:lvl w:ilvl="0" w:tplc="FCFCF9B6">
      <w:start w:val="1"/>
      <w:numFmt w:val="lowerRoman"/>
      <w:lvlText w:val="%1)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05E0F"/>
    <w:multiLevelType w:val="hybridMultilevel"/>
    <w:tmpl w:val="E8081620"/>
    <w:lvl w:ilvl="0" w:tplc="1CB843DE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1" w:tplc="2B6AEE8A">
      <w:numFmt w:val="none"/>
      <w:lvlText w:val=""/>
      <w:lvlJc w:val="left"/>
      <w:pPr>
        <w:tabs>
          <w:tab w:val="num" w:pos="360"/>
        </w:tabs>
      </w:pPr>
    </w:lvl>
    <w:lvl w:ilvl="2" w:tplc="C4023448">
      <w:numFmt w:val="none"/>
      <w:lvlText w:val=""/>
      <w:lvlJc w:val="left"/>
      <w:pPr>
        <w:tabs>
          <w:tab w:val="num" w:pos="360"/>
        </w:tabs>
      </w:pPr>
    </w:lvl>
    <w:lvl w:ilvl="3" w:tplc="0DB88D40">
      <w:numFmt w:val="none"/>
      <w:lvlText w:val=""/>
      <w:lvlJc w:val="left"/>
      <w:pPr>
        <w:tabs>
          <w:tab w:val="num" w:pos="360"/>
        </w:tabs>
      </w:pPr>
    </w:lvl>
    <w:lvl w:ilvl="4" w:tplc="36687E54">
      <w:numFmt w:val="none"/>
      <w:lvlText w:val=""/>
      <w:lvlJc w:val="left"/>
      <w:pPr>
        <w:tabs>
          <w:tab w:val="num" w:pos="360"/>
        </w:tabs>
      </w:pPr>
    </w:lvl>
    <w:lvl w:ilvl="5" w:tplc="0060A964">
      <w:numFmt w:val="none"/>
      <w:lvlText w:val=""/>
      <w:lvlJc w:val="left"/>
      <w:pPr>
        <w:tabs>
          <w:tab w:val="num" w:pos="360"/>
        </w:tabs>
      </w:pPr>
    </w:lvl>
    <w:lvl w:ilvl="6" w:tplc="FFC8541C">
      <w:numFmt w:val="none"/>
      <w:lvlText w:val=""/>
      <w:lvlJc w:val="left"/>
      <w:pPr>
        <w:tabs>
          <w:tab w:val="num" w:pos="360"/>
        </w:tabs>
      </w:pPr>
    </w:lvl>
    <w:lvl w:ilvl="7" w:tplc="3864E41A">
      <w:numFmt w:val="none"/>
      <w:lvlText w:val=""/>
      <w:lvlJc w:val="left"/>
      <w:pPr>
        <w:tabs>
          <w:tab w:val="num" w:pos="360"/>
        </w:tabs>
      </w:pPr>
    </w:lvl>
    <w:lvl w:ilvl="8" w:tplc="4D62372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83E3DAD"/>
    <w:multiLevelType w:val="hybridMultilevel"/>
    <w:tmpl w:val="716E26D2"/>
    <w:lvl w:ilvl="0" w:tplc="9198E8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82743"/>
    <w:multiLevelType w:val="hybridMultilevel"/>
    <w:tmpl w:val="ECDA01A2"/>
    <w:lvl w:ilvl="0" w:tplc="9528A77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D7508"/>
    <w:multiLevelType w:val="hybridMultilevel"/>
    <w:tmpl w:val="E8081620"/>
    <w:lvl w:ilvl="0" w:tplc="1CB843DE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1" w:tplc="2B6AEE8A">
      <w:numFmt w:val="none"/>
      <w:lvlText w:val=""/>
      <w:lvlJc w:val="left"/>
      <w:pPr>
        <w:tabs>
          <w:tab w:val="num" w:pos="360"/>
        </w:tabs>
      </w:pPr>
    </w:lvl>
    <w:lvl w:ilvl="2" w:tplc="C4023448">
      <w:numFmt w:val="none"/>
      <w:lvlText w:val=""/>
      <w:lvlJc w:val="left"/>
      <w:pPr>
        <w:tabs>
          <w:tab w:val="num" w:pos="360"/>
        </w:tabs>
      </w:pPr>
    </w:lvl>
    <w:lvl w:ilvl="3" w:tplc="0DB88D40">
      <w:numFmt w:val="none"/>
      <w:lvlText w:val=""/>
      <w:lvlJc w:val="left"/>
      <w:pPr>
        <w:tabs>
          <w:tab w:val="num" w:pos="360"/>
        </w:tabs>
      </w:pPr>
    </w:lvl>
    <w:lvl w:ilvl="4" w:tplc="36687E54">
      <w:numFmt w:val="none"/>
      <w:lvlText w:val=""/>
      <w:lvlJc w:val="left"/>
      <w:pPr>
        <w:tabs>
          <w:tab w:val="num" w:pos="360"/>
        </w:tabs>
      </w:pPr>
    </w:lvl>
    <w:lvl w:ilvl="5" w:tplc="0060A964">
      <w:numFmt w:val="none"/>
      <w:lvlText w:val=""/>
      <w:lvlJc w:val="left"/>
      <w:pPr>
        <w:tabs>
          <w:tab w:val="num" w:pos="360"/>
        </w:tabs>
      </w:pPr>
    </w:lvl>
    <w:lvl w:ilvl="6" w:tplc="FFC8541C">
      <w:numFmt w:val="none"/>
      <w:lvlText w:val=""/>
      <w:lvlJc w:val="left"/>
      <w:pPr>
        <w:tabs>
          <w:tab w:val="num" w:pos="360"/>
        </w:tabs>
      </w:pPr>
    </w:lvl>
    <w:lvl w:ilvl="7" w:tplc="3864E41A">
      <w:numFmt w:val="none"/>
      <w:lvlText w:val=""/>
      <w:lvlJc w:val="left"/>
      <w:pPr>
        <w:tabs>
          <w:tab w:val="num" w:pos="360"/>
        </w:tabs>
      </w:pPr>
    </w:lvl>
    <w:lvl w:ilvl="8" w:tplc="4D62372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05454EE"/>
    <w:multiLevelType w:val="hybridMultilevel"/>
    <w:tmpl w:val="452AD156"/>
    <w:lvl w:ilvl="0" w:tplc="5A2E18AE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0904014"/>
    <w:multiLevelType w:val="hybridMultilevel"/>
    <w:tmpl w:val="DE34344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6A8169F"/>
    <w:multiLevelType w:val="hybridMultilevel"/>
    <w:tmpl w:val="A70ACE6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221C3"/>
    <w:multiLevelType w:val="hybridMultilevel"/>
    <w:tmpl w:val="68F4C304"/>
    <w:lvl w:ilvl="0" w:tplc="A8266112">
      <w:start w:val="1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44635783"/>
    <w:multiLevelType w:val="hybridMultilevel"/>
    <w:tmpl w:val="2AFEAFC2"/>
    <w:lvl w:ilvl="0" w:tplc="190E86E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81737"/>
    <w:multiLevelType w:val="hybridMultilevel"/>
    <w:tmpl w:val="E8081620"/>
    <w:lvl w:ilvl="0" w:tplc="1CB843DE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1" w:tplc="2B6AEE8A">
      <w:numFmt w:val="none"/>
      <w:lvlText w:val=""/>
      <w:lvlJc w:val="left"/>
      <w:pPr>
        <w:tabs>
          <w:tab w:val="num" w:pos="360"/>
        </w:tabs>
      </w:pPr>
    </w:lvl>
    <w:lvl w:ilvl="2" w:tplc="C4023448">
      <w:numFmt w:val="none"/>
      <w:lvlText w:val=""/>
      <w:lvlJc w:val="left"/>
      <w:pPr>
        <w:tabs>
          <w:tab w:val="num" w:pos="360"/>
        </w:tabs>
      </w:pPr>
    </w:lvl>
    <w:lvl w:ilvl="3" w:tplc="0DB88D40">
      <w:numFmt w:val="none"/>
      <w:lvlText w:val=""/>
      <w:lvlJc w:val="left"/>
      <w:pPr>
        <w:tabs>
          <w:tab w:val="num" w:pos="360"/>
        </w:tabs>
      </w:pPr>
    </w:lvl>
    <w:lvl w:ilvl="4" w:tplc="36687E54">
      <w:numFmt w:val="none"/>
      <w:lvlText w:val=""/>
      <w:lvlJc w:val="left"/>
      <w:pPr>
        <w:tabs>
          <w:tab w:val="num" w:pos="360"/>
        </w:tabs>
      </w:pPr>
    </w:lvl>
    <w:lvl w:ilvl="5" w:tplc="0060A964">
      <w:numFmt w:val="none"/>
      <w:lvlText w:val=""/>
      <w:lvlJc w:val="left"/>
      <w:pPr>
        <w:tabs>
          <w:tab w:val="num" w:pos="360"/>
        </w:tabs>
      </w:pPr>
    </w:lvl>
    <w:lvl w:ilvl="6" w:tplc="FFC8541C">
      <w:numFmt w:val="none"/>
      <w:lvlText w:val=""/>
      <w:lvlJc w:val="left"/>
      <w:pPr>
        <w:tabs>
          <w:tab w:val="num" w:pos="360"/>
        </w:tabs>
      </w:pPr>
    </w:lvl>
    <w:lvl w:ilvl="7" w:tplc="3864E41A">
      <w:numFmt w:val="none"/>
      <w:lvlText w:val=""/>
      <w:lvlJc w:val="left"/>
      <w:pPr>
        <w:tabs>
          <w:tab w:val="num" w:pos="360"/>
        </w:tabs>
      </w:pPr>
    </w:lvl>
    <w:lvl w:ilvl="8" w:tplc="4D62372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9B60DBE"/>
    <w:multiLevelType w:val="hybridMultilevel"/>
    <w:tmpl w:val="D818AFF4"/>
    <w:lvl w:ilvl="0" w:tplc="E2C433D4">
      <w:start w:val="1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DE059B0"/>
    <w:multiLevelType w:val="hybridMultilevel"/>
    <w:tmpl w:val="1436C626"/>
    <w:lvl w:ilvl="0" w:tplc="93F45B40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52D86AEC"/>
    <w:multiLevelType w:val="multilevel"/>
    <w:tmpl w:val="E9B6A0E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7" w15:restartNumberingAfterBreak="0">
    <w:nsid w:val="5F521A4B"/>
    <w:multiLevelType w:val="hybridMultilevel"/>
    <w:tmpl w:val="64E86E56"/>
    <w:lvl w:ilvl="0" w:tplc="3FDAF076">
      <w:start w:val="1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A8A6FFB"/>
    <w:multiLevelType w:val="hybridMultilevel"/>
    <w:tmpl w:val="DA06AC60"/>
    <w:lvl w:ilvl="0" w:tplc="515A4C1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35D7FF4"/>
    <w:multiLevelType w:val="hybridMultilevel"/>
    <w:tmpl w:val="0A1E65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10108C"/>
    <w:multiLevelType w:val="hybridMultilevel"/>
    <w:tmpl w:val="4484FC76"/>
    <w:lvl w:ilvl="0" w:tplc="A7027E1E">
      <w:start w:val="1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7A13041D"/>
    <w:multiLevelType w:val="hybridMultilevel"/>
    <w:tmpl w:val="D9B6C8FC"/>
    <w:lvl w:ilvl="0" w:tplc="0E809D6C">
      <w:start w:val="18"/>
      <w:numFmt w:val="decimal"/>
      <w:lvlText w:val="%1.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7E184171"/>
    <w:multiLevelType w:val="hybridMultilevel"/>
    <w:tmpl w:val="0CC4004A"/>
    <w:lvl w:ilvl="0" w:tplc="5F885C9A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7"/>
  </w:num>
  <w:num w:numId="5">
    <w:abstractNumId w:val="16"/>
  </w:num>
  <w:num w:numId="6">
    <w:abstractNumId w:val="8"/>
  </w:num>
  <w:num w:numId="7">
    <w:abstractNumId w:val="21"/>
  </w:num>
  <w:num w:numId="8">
    <w:abstractNumId w:val="11"/>
  </w:num>
  <w:num w:numId="9">
    <w:abstractNumId w:val="20"/>
  </w:num>
  <w:num w:numId="10">
    <w:abstractNumId w:val="14"/>
  </w:num>
  <w:num w:numId="11">
    <w:abstractNumId w:val="15"/>
  </w:num>
  <w:num w:numId="12">
    <w:abstractNumId w:val="10"/>
  </w:num>
  <w:num w:numId="13">
    <w:abstractNumId w:val="12"/>
  </w:num>
  <w:num w:numId="14">
    <w:abstractNumId w:val="22"/>
  </w:num>
  <w:num w:numId="15">
    <w:abstractNumId w:val="19"/>
  </w:num>
  <w:num w:numId="16">
    <w:abstractNumId w:val="6"/>
  </w:num>
  <w:num w:numId="17">
    <w:abstractNumId w:val="5"/>
  </w:num>
  <w:num w:numId="18">
    <w:abstractNumId w:val="0"/>
  </w:num>
  <w:num w:numId="19">
    <w:abstractNumId w:val="9"/>
  </w:num>
  <w:num w:numId="20">
    <w:abstractNumId w:val="13"/>
  </w:num>
  <w:num w:numId="21">
    <w:abstractNumId w:val="4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0"/>
  <w:proofState w:spelling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11"/>
    <w:rsid w:val="00004D62"/>
    <w:rsid w:val="000057FE"/>
    <w:rsid w:val="00011052"/>
    <w:rsid w:val="0001314C"/>
    <w:rsid w:val="00015EB7"/>
    <w:rsid w:val="000160D9"/>
    <w:rsid w:val="00016C37"/>
    <w:rsid w:val="0002211A"/>
    <w:rsid w:val="00023B19"/>
    <w:rsid w:val="00025590"/>
    <w:rsid w:val="00025CF3"/>
    <w:rsid w:val="00031096"/>
    <w:rsid w:val="00034AC1"/>
    <w:rsid w:val="00040999"/>
    <w:rsid w:val="00040B15"/>
    <w:rsid w:val="0004159A"/>
    <w:rsid w:val="00041813"/>
    <w:rsid w:val="00043FA2"/>
    <w:rsid w:val="000521DB"/>
    <w:rsid w:val="00056BB2"/>
    <w:rsid w:val="00065560"/>
    <w:rsid w:val="00070164"/>
    <w:rsid w:val="000728A6"/>
    <w:rsid w:val="00075EB2"/>
    <w:rsid w:val="00080F9D"/>
    <w:rsid w:val="0008662F"/>
    <w:rsid w:val="000A4D7B"/>
    <w:rsid w:val="000B476A"/>
    <w:rsid w:val="000C5425"/>
    <w:rsid w:val="000D3B91"/>
    <w:rsid w:val="000D4BBD"/>
    <w:rsid w:val="000D5889"/>
    <w:rsid w:val="000E2973"/>
    <w:rsid w:val="000E2F8E"/>
    <w:rsid w:val="000F35BB"/>
    <w:rsid w:val="000F6CE2"/>
    <w:rsid w:val="000F6F1D"/>
    <w:rsid w:val="00100134"/>
    <w:rsid w:val="001015AA"/>
    <w:rsid w:val="00106C05"/>
    <w:rsid w:val="00121FD4"/>
    <w:rsid w:val="0012405B"/>
    <w:rsid w:val="00135C65"/>
    <w:rsid w:val="0013679A"/>
    <w:rsid w:val="00152218"/>
    <w:rsid w:val="00154BF4"/>
    <w:rsid w:val="00157A21"/>
    <w:rsid w:val="00172D6E"/>
    <w:rsid w:val="00180A11"/>
    <w:rsid w:val="00185479"/>
    <w:rsid w:val="001865CA"/>
    <w:rsid w:val="00187DEA"/>
    <w:rsid w:val="001927E0"/>
    <w:rsid w:val="00197A75"/>
    <w:rsid w:val="001A1968"/>
    <w:rsid w:val="001A4ECB"/>
    <w:rsid w:val="001A6DE3"/>
    <w:rsid w:val="001B0A01"/>
    <w:rsid w:val="001B6DBE"/>
    <w:rsid w:val="001C4D6A"/>
    <w:rsid w:val="001C5E84"/>
    <w:rsid w:val="001C5F21"/>
    <w:rsid w:val="001C7F83"/>
    <w:rsid w:val="001D63A7"/>
    <w:rsid w:val="001E7BA0"/>
    <w:rsid w:val="001F76BA"/>
    <w:rsid w:val="002025A8"/>
    <w:rsid w:val="002026B5"/>
    <w:rsid w:val="002045F8"/>
    <w:rsid w:val="002214CD"/>
    <w:rsid w:val="00221BA2"/>
    <w:rsid w:val="00223716"/>
    <w:rsid w:val="002249F7"/>
    <w:rsid w:val="00230B49"/>
    <w:rsid w:val="00231017"/>
    <w:rsid w:val="00231AAE"/>
    <w:rsid w:val="00236069"/>
    <w:rsid w:val="00243361"/>
    <w:rsid w:val="00254CDA"/>
    <w:rsid w:val="00255C66"/>
    <w:rsid w:val="00261EE8"/>
    <w:rsid w:val="00265DA1"/>
    <w:rsid w:val="00265FE9"/>
    <w:rsid w:val="00267173"/>
    <w:rsid w:val="00271782"/>
    <w:rsid w:val="002727BF"/>
    <w:rsid w:val="00274F35"/>
    <w:rsid w:val="00277C8D"/>
    <w:rsid w:val="00292423"/>
    <w:rsid w:val="00295978"/>
    <w:rsid w:val="002A35CD"/>
    <w:rsid w:val="002A38DB"/>
    <w:rsid w:val="002B177D"/>
    <w:rsid w:val="002B5365"/>
    <w:rsid w:val="002D3E78"/>
    <w:rsid w:val="002D7F4C"/>
    <w:rsid w:val="002E02C3"/>
    <w:rsid w:val="002E2000"/>
    <w:rsid w:val="002E45B1"/>
    <w:rsid w:val="002E65BC"/>
    <w:rsid w:val="002F1453"/>
    <w:rsid w:val="002F2A87"/>
    <w:rsid w:val="002F4964"/>
    <w:rsid w:val="002F5D61"/>
    <w:rsid w:val="00301819"/>
    <w:rsid w:val="00305A69"/>
    <w:rsid w:val="00306508"/>
    <w:rsid w:val="003152A6"/>
    <w:rsid w:val="0032315A"/>
    <w:rsid w:val="003253A6"/>
    <w:rsid w:val="00346E47"/>
    <w:rsid w:val="003616A1"/>
    <w:rsid w:val="00363FC0"/>
    <w:rsid w:val="00367D49"/>
    <w:rsid w:val="003717BF"/>
    <w:rsid w:val="00384356"/>
    <w:rsid w:val="00395BAF"/>
    <w:rsid w:val="003A463D"/>
    <w:rsid w:val="003B1936"/>
    <w:rsid w:val="003B204E"/>
    <w:rsid w:val="003B29BB"/>
    <w:rsid w:val="003C3F7E"/>
    <w:rsid w:val="003D19BB"/>
    <w:rsid w:val="003D5B3E"/>
    <w:rsid w:val="003E1123"/>
    <w:rsid w:val="003E26B6"/>
    <w:rsid w:val="003E5505"/>
    <w:rsid w:val="003F1DC7"/>
    <w:rsid w:val="003F1EB7"/>
    <w:rsid w:val="004063B9"/>
    <w:rsid w:val="004145F5"/>
    <w:rsid w:val="0041767C"/>
    <w:rsid w:val="0042093E"/>
    <w:rsid w:val="004219CB"/>
    <w:rsid w:val="00424C61"/>
    <w:rsid w:val="00431837"/>
    <w:rsid w:val="0043392F"/>
    <w:rsid w:val="00433983"/>
    <w:rsid w:val="004361AF"/>
    <w:rsid w:val="004429F4"/>
    <w:rsid w:val="004445C3"/>
    <w:rsid w:val="00462506"/>
    <w:rsid w:val="00465B60"/>
    <w:rsid w:val="00477FB2"/>
    <w:rsid w:val="00480A37"/>
    <w:rsid w:val="00484868"/>
    <w:rsid w:val="004876A9"/>
    <w:rsid w:val="00490154"/>
    <w:rsid w:val="00491414"/>
    <w:rsid w:val="004920BA"/>
    <w:rsid w:val="00493C95"/>
    <w:rsid w:val="004A2A53"/>
    <w:rsid w:val="004A2D4F"/>
    <w:rsid w:val="004A4078"/>
    <w:rsid w:val="004B00EA"/>
    <w:rsid w:val="004C623E"/>
    <w:rsid w:val="004C6815"/>
    <w:rsid w:val="004D0B64"/>
    <w:rsid w:val="004D6A5E"/>
    <w:rsid w:val="004E6C49"/>
    <w:rsid w:val="005155BF"/>
    <w:rsid w:val="005157A5"/>
    <w:rsid w:val="00517934"/>
    <w:rsid w:val="005233DC"/>
    <w:rsid w:val="00527A67"/>
    <w:rsid w:val="00531909"/>
    <w:rsid w:val="00532D88"/>
    <w:rsid w:val="005337B0"/>
    <w:rsid w:val="00540104"/>
    <w:rsid w:val="005443BA"/>
    <w:rsid w:val="00552D15"/>
    <w:rsid w:val="005530D1"/>
    <w:rsid w:val="00555A6F"/>
    <w:rsid w:val="0055704A"/>
    <w:rsid w:val="005638E2"/>
    <w:rsid w:val="005654F8"/>
    <w:rsid w:val="00571306"/>
    <w:rsid w:val="00573854"/>
    <w:rsid w:val="0059482A"/>
    <w:rsid w:val="005B2428"/>
    <w:rsid w:val="005B473F"/>
    <w:rsid w:val="005C2455"/>
    <w:rsid w:val="005C6485"/>
    <w:rsid w:val="005D096D"/>
    <w:rsid w:val="005D6E34"/>
    <w:rsid w:val="005E6204"/>
    <w:rsid w:val="005E7A75"/>
    <w:rsid w:val="005E7E99"/>
    <w:rsid w:val="005F4088"/>
    <w:rsid w:val="005F4F02"/>
    <w:rsid w:val="005F6455"/>
    <w:rsid w:val="006035F8"/>
    <w:rsid w:val="0060442A"/>
    <w:rsid w:val="00605FF0"/>
    <w:rsid w:val="0061490F"/>
    <w:rsid w:val="00625398"/>
    <w:rsid w:val="00632FAF"/>
    <w:rsid w:val="00650CD7"/>
    <w:rsid w:val="00651A61"/>
    <w:rsid w:val="00651B15"/>
    <w:rsid w:val="00657105"/>
    <w:rsid w:val="00661AFA"/>
    <w:rsid w:val="0066404C"/>
    <w:rsid w:val="0067147A"/>
    <w:rsid w:val="00673F57"/>
    <w:rsid w:val="00686014"/>
    <w:rsid w:val="00686EBD"/>
    <w:rsid w:val="00691A95"/>
    <w:rsid w:val="0069708B"/>
    <w:rsid w:val="006A2B38"/>
    <w:rsid w:val="006C79F2"/>
    <w:rsid w:val="006C7BE1"/>
    <w:rsid w:val="006D68CA"/>
    <w:rsid w:val="006E22C1"/>
    <w:rsid w:val="006E27FE"/>
    <w:rsid w:val="006F0D27"/>
    <w:rsid w:val="006F227C"/>
    <w:rsid w:val="00713FF8"/>
    <w:rsid w:val="00717A75"/>
    <w:rsid w:val="00717DC9"/>
    <w:rsid w:val="0072514B"/>
    <w:rsid w:val="0072731F"/>
    <w:rsid w:val="0072740E"/>
    <w:rsid w:val="007322FD"/>
    <w:rsid w:val="0074310C"/>
    <w:rsid w:val="00744316"/>
    <w:rsid w:val="007506A7"/>
    <w:rsid w:val="00751052"/>
    <w:rsid w:val="007521EF"/>
    <w:rsid w:val="00767525"/>
    <w:rsid w:val="00773B72"/>
    <w:rsid w:val="00773D8B"/>
    <w:rsid w:val="00781889"/>
    <w:rsid w:val="00797855"/>
    <w:rsid w:val="007A098D"/>
    <w:rsid w:val="007A1211"/>
    <w:rsid w:val="007A2B11"/>
    <w:rsid w:val="007A650F"/>
    <w:rsid w:val="007B7AB4"/>
    <w:rsid w:val="007B7E5A"/>
    <w:rsid w:val="007C190B"/>
    <w:rsid w:val="007D7CB2"/>
    <w:rsid w:val="007E08E8"/>
    <w:rsid w:val="007E4E79"/>
    <w:rsid w:val="007F319C"/>
    <w:rsid w:val="0081357B"/>
    <w:rsid w:val="0081442D"/>
    <w:rsid w:val="00815960"/>
    <w:rsid w:val="008168DF"/>
    <w:rsid w:val="00816BF5"/>
    <w:rsid w:val="00826992"/>
    <w:rsid w:val="00833536"/>
    <w:rsid w:val="0083415E"/>
    <w:rsid w:val="008372C9"/>
    <w:rsid w:val="00840D06"/>
    <w:rsid w:val="008507A0"/>
    <w:rsid w:val="00850C29"/>
    <w:rsid w:val="008516DE"/>
    <w:rsid w:val="008526CE"/>
    <w:rsid w:val="00861A32"/>
    <w:rsid w:val="008701C2"/>
    <w:rsid w:val="00873E1C"/>
    <w:rsid w:val="0087562D"/>
    <w:rsid w:val="00885ED7"/>
    <w:rsid w:val="00885EE1"/>
    <w:rsid w:val="008A059A"/>
    <w:rsid w:val="008A4CEC"/>
    <w:rsid w:val="008A6867"/>
    <w:rsid w:val="008A7CE2"/>
    <w:rsid w:val="008B0B0D"/>
    <w:rsid w:val="008B63A2"/>
    <w:rsid w:val="008C4307"/>
    <w:rsid w:val="008D0079"/>
    <w:rsid w:val="008D0C9A"/>
    <w:rsid w:val="008D1D0B"/>
    <w:rsid w:val="008D50EA"/>
    <w:rsid w:val="008D6D6F"/>
    <w:rsid w:val="008E6956"/>
    <w:rsid w:val="008E7341"/>
    <w:rsid w:val="008F2437"/>
    <w:rsid w:val="008F4E63"/>
    <w:rsid w:val="008F5D39"/>
    <w:rsid w:val="008F6167"/>
    <w:rsid w:val="008F733D"/>
    <w:rsid w:val="0090086B"/>
    <w:rsid w:val="009050E2"/>
    <w:rsid w:val="00906005"/>
    <w:rsid w:val="009062B4"/>
    <w:rsid w:val="00922E8C"/>
    <w:rsid w:val="0092731A"/>
    <w:rsid w:val="00927621"/>
    <w:rsid w:val="0094108D"/>
    <w:rsid w:val="0094138A"/>
    <w:rsid w:val="0094170D"/>
    <w:rsid w:val="009424A5"/>
    <w:rsid w:val="00942D56"/>
    <w:rsid w:val="00947BD5"/>
    <w:rsid w:val="00947C19"/>
    <w:rsid w:val="00952A37"/>
    <w:rsid w:val="00962105"/>
    <w:rsid w:val="0096410E"/>
    <w:rsid w:val="009664CA"/>
    <w:rsid w:val="009871CA"/>
    <w:rsid w:val="00991D7B"/>
    <w:rsid w:val="00994091"/>
    <w:rsid w:val="009955A9"/>
    <w:rsid w:val="009960CF"/>
    <w:rsid w:val="009A1B21"/>
    <w:rsid w:val="009A31EA"/>
    <w:rsid w:val="009A3717"/>
    <w:rsid w:val="009A6DE8"/>
    <w:rsid w:val="009B70D0"/>
    <w:rsid w:val="009C0073"/>
    <w:rsid w:val="009C6E93"/>
    <w:rsid w:val="009C7CA8"/>
    <w:rsid w:val="009D1E28"/>
    <w:rsid w:val="009D5C8D"/>
    <w:rsid w:val="009D7BEC"/>
    <w:rsid w:val="009E45D9"/>
    <w:rsid w:val="009E6E08"/>
    <w:rsid w:val="009F1CD3"/>
    <w:rsid w:val="00A02FA7"/>
    <w:rsid w:val="00A05B9A"/>
    <w:rsid w:val="00A0639F"/>
    <w:rsid w:val="00A23B74"/>
    <w:rsid w:val="00A23FCD"/>
    <w:rsid w:val="00A40000"/>
    <w:rsid w:val="00A46A83"/>
    <w:rsid w:val="00A503D2"/>
    <w:rsid w:val="00A5745B"/>
    <w:rsid w:val="00A7342C"/>
    <w:rsid w:val="00A75AAD"/>
    <w:rsid w:val="00A776C7"/>
    <w:rsid w:val="00A837BD"/>
    <w:rsid w:val="00A923B9"/>
    <w:rsid w:val="00AA0F77"/>
    <w:rsid w:val="00AA5069"/>
    <w:rsid w:val="00AB195D"/>
    <w:rsid w:val="00AF5457"/>
    <w:rsid w:val="00B02CFB"/>
    <w:rsid w:val="00B067B0"/>
    <w:rsid w:val="00B12C52"/>
    <w:rsid w:val="00B13533"/>
    <w:rsid w:val="00B273FF"/>
    <w:rsid w:val="00B301FF"/>
    <w:rsid w:val="00B35A83"/>
    <w:rsid w:val="00B37132"/>
    <w:rsid w:val="00B42E86"/>
    <w:rsid w:val="00B4734E"/>
    <w:rsid w:val="00B617B5"/>
    <w:rsid w:val="00B71E74"/>
    <w:rsid w:val="00B777AB"/>
    <w:rsid w:val="00B8069C"/>
    <w:rsid w:val="00B87E05"/>
    <w:rsid w:val="00B901ED"/>
    <w:rsid w:val="00B90B4A"/>
    <w:rsid w:val="00B92E9B"/>
    <w:rsid w:val="00B93A33"/>
    <w:rsid w:val="00B94E12"/>
    <w:rsid w:val="00B95C04"/>
    <w:rsid w:val="00BA1F92"/>
    <w:rsid w:val="00BA20B3"/>
    <w:rsid w:val="00BA22BF"/>
    <w:rsid w:val="00BA4453"/>
    <w:rsid w:val="00BC1CF4"/>
    <w:rsid w:val="00BC2835"/>
    <w:rsid w:val="00BD68B8"/>
    <w:rsid w:val="00BE0ECB"/>
    <w:rsid w:val="00BE2BFE"/>
    <w:rsid w:val="00BE46DB"/>
    <w:rsid w:val="00BF4AC9"/>
    <w:rsid w:val="00BF60B4"/>
    <w:rsid w:val="00C036C2"/>
    <w:rsid w:val="00C1429F"/>
    <w:rsid w:val="00C1639D"/>
    <w:rsid w:val="00C23C32"/>
    <w:rsid w:val="00C266E9"/>
    <w:rsid w:val="00C45362"/>
    <w:rsid w:val="00C46F19"/>
    <w:rsid w:val="00C501BB"/>
    <w:rsid w:val="00C61F82"/>
    <w:rsid w:val="00C62784"/>
    <w:rsid w:val="00C6662C"/>
    <w:rsid w:val="00C674F5"/>
    <w:rsid w:val="00C67AF0"/>
    <w:rsid w:val="00C770A8"/>
    <w:rsid w:val="00C800B0"/>
    <w:rsid w:val="00C80BC4"/>
    <w:rsid w:val="00C81B28"/>
    <w:rsid w:val="00C94152"/>
    <w:rsid w:val="00CA2D8B"/>
    <w:rsid w:val="00CA5287"/>
    <w:rsid w:val="00CB6C8D"/>
    <w:rsid w:val="00CC18A7"/>
    <w:rsid w:val="00CC3C5E"/>
    <w:rsid w:val="00CE0D8C"/>
    <w:rsid w:val="00CE18C4"/>
    <w:rsid w:val="00CF5E62"/>
    <w:rsid w:val="00D0248D"/>
    <w:rsid w:val="00D20082"/>
    <w:rsid w:val="00D27C31"/>
    <w:rsid w:val="00D31F91"/>
    <w:rsid w:val="00D33B27"/>
    <w:rsid w:val="00D3404B"/>
    <w:rsid w:val="00D377A5"/>
    <w:rsid w:val="00D51320"/>
    <w:rsid w:val="00D6002E"/>
    <w:rsid w:val="00D61067"/>
    <w:rsid w:val="00D64208"/>
    <w:rsid w:val="00D73E6E"/>
    <w:rsid w:val="00D83E54"/>
    <w:rsid w:val="00D83FE2"/>
    <w:rsid w:val="00D86624"/>
    <w:rsid w:val="00D90E5B"/>
    <w:rsid w:val="00D92AB1"/>
    <w:rsid w:val="00D939D5"/>
    <w:rsid w:val="00DA6BFC"/>
    <w:rsid w:val="00DB159A"/>
    <w:rsid w:val="00DB284B"/>
    <w:rsid w:val="00DB764C"/>
    <w:rsid w:val="00DC7371"/>
    <w:rsid w:val="00DE2FA1"/>
    <w:rsid w:val="00DE302B"/>
    <w:rsid w:val="00DF0459"/>
    <w:rsid w:val="00DF7166"/>
    <w:rsid w:val="00E044CF"/>
    <w:rsid w:val="00E128B3"/>
    <w:rsid w:val="00E222F7"/>
    <w:rsid w:val="00E23477"/>
    <w:rsid w:val="00E249F9"/>
    <w:rsid w:val="00E317DB"/>
    <w:rsid w:val="00E3648D"/>
    <w:rsid w:val="00E36D0A"/>
    <w:rsid w:val="00E370B2"/>
    <w:rsid w:val="00E44D93"/>
    <w:rsid w:val="00E47627"/>
    <w:rsid w:val="00E6139D"/>
    <w:rsid w:val="00E637C8"/>
    <w:rsid w:val="00E67A00"/>
    <w:rsid w:val="00E74B7C"/>
    <w:rsid w:val="00E84961"/>
    <w:rsid w:val="00E877D1"/>
    <w:rsid w:val="00E87C03"/>
    <w:rsid w:val="00EB55BE"/>
    <w:rsid w:val="00EC1E3A"/>
    <w:rsid w:val="00ED0514"/>
    <w:rsid w:val="00ED4113"/>
    <w:rsid w:val="00EE1177"/>
    <w:rsid w:val="00EE168A"/>
    <w:rsid w:val="00EE1968"/>
    <w:rsid w:val="00EE1B80"/>
    <w:rsid w:val="00EF2DBB"/>
    <w:rsid w:val="00EF4E10"/>
    <w:rsid w:val="00F02B6F"/>
    <w:rsid w:val="00F051A7"/>
    <w:rsid w:val="00F05B6C"/>
    <w:rsid w:val="00F133D7"/>
    <w:rsid w:val="00F16848"/>
    <w:rsid w:val="00F3410F"/>
    <w:rsid w:val="00F43B7E"/>
    <w:rsid w:val="00F50A53"/>
    <w:rsid w:val="00F66717"/>
    <w:rsid w:val="00F75DA9"/>
    <w:rsid w:val="00F778F8"/>
    <w:rsid w:val="00F825F1"/>
    <w:rsid w:val="00F94C33"/>
    <w:rsid w:val="00F955E4"/>
    <w:rsid w:val="00FB23C5"/>
    <w:rsid w:val="00FB294B"/>
    <w:rsid w:val="00FB5335"/>
    <w:rsid w:val="00FB5522"/>
    <w:rsid w:val="00FB731C"/>
    <w:rsid w:val="00FC43B4"/>
    <w:rsid w:val="00FD03D3"/>
    <w:rsid w:val="00FD0D40"/>
    <w:rsid w:val="00FD3324"/>
    <w:rsid w:val="00FD73A6"/>
    <w:rsid w:val="00FF0B2A"/>
    <w:rsid w:val="00FF2BA0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41E027"/>
  <w14:defaultImageDpi w14:val="300"/>
  <w15:chartTrackingRefBased/>
  <w15:docId w15:val="{972A2FA3-B27B-C949-BAB7-19EE3616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character" w:styleId="PageNumber">
    <w:name w:val="page number"/>
    <w:basedOn w:val="DefaultParagraphFont"/>
    <w:semiHidden/>
  </w:style>
  <w:style w:type="paragraph" w:customStyle="1" w:styleId="MediumGrid1-Accent21">
    <w:name w:val="Medium Grid 1 - Accent 21"/>
    <w:basedOn w:val="Normal"/>
    <w:qFormat/>
    <w:pPr>
      <w:ind w:left="720"/>
    </w:pPr>
  </w:style>
  <w:style w:type="paragraph" w:customStyle="1" w:styleId="MediumGrid21">
    <w:name w:val="Medium Grid 21"/>
    <w:qFormat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B7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222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Business%20Planner%20for%20UK%20and%20AUS%20Templates\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Office\Templates\Business Planner for UK and AUS Templates\ukopa.dot</Template>
  <TotalTime>18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to be held at the Wilton Phoenix Centre on 21st/22nd September 2005</vt:lpstr>
    </vt:vector>
  </TitlesOfParts>
  <Company>Essar Oil (UK) Ltd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to be held at the Wilton Phoenix Centre on 21st/22nd September 2005</dc:title>
  <dc:subject/>
  <dc:creator>office</dc:creator>
  <cp:keywords/>
  <cp:lastModifiedBy>Nikki Barker</cp:lastModifiedBy>
  <cp:revision>4</cp:revision>
  <cp:lastPrinted>2014-01-27T10:43:00Z</cp:lastPrinted>
  <dcterms:created xsi:type="dcterms:W3CDTF">2019-10-07T17:13:00Z</dcterms:created>
  <dcterms:modified xsi:type="dcterms:W3CDTF">2019-10-15T16:51:00Z</dcterms:modified>
</cp:coreProperties>
</file>